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D5" w:rsidRPr="00A47ED5" w:rsidRDefault="0042135C" w:rsidP="00A47ED5">
      <w:pPr>
        <w:spacing w:after="0" w:line="360" w:lineRule="auto"/>
        <w:ind w:right="748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rect id="Rectangle 200" o:spid="_x0000_s1026" style="position:absolute;margin-left:-.85pt;margin-top:22.5pt;width:477pt;height:6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" o:allowincell="f" fillcolor="#969696" stroked="f"/>
        </w:pict>
      </w:r>
    </w:p>
    <w:p w:rsidR="00A47ED5" w:rsidRPr="00A47ED5" w:rsidRDefault="007B7CDD" w:rsidP="00A47ED5">
      <w:pPr>
        <w:spacing w:after="0" w:line="360" w:lineRule="auto"/>
        <w:ind w:right="748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128905</wp:posOffset>
            </wp:positionV>
            <wp:extent cx="2284095" cy="474345"/>
            <wp:effectExtent l="19050" t="0" r="1905" b="0"/>
            <wp:wrapTight wrapText="bothSides">
              <wp:wrapPolygon edited="0">
                <wp:start x="-180" y="0"/>
                <wp:lineTo x="-180" y="20819"/>
                <wp:lineTo x="21618" y="20819"/>
                <wp:lineTo x="21618" y="0"/>
                <wp:lineTo x="-180" y="0"/>
              </wp:wrapPolygon>
            </wp:wrapTight>
            <wp:docPr id="36" name="Рисунок 36" descr="Логотип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Логотип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35C"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1" o:spid="_x0000_s1266" type="#_x0000_t202" style="position:absolute;margin-left:361pt;margin-top:16.8pt;width:108pt;height:28.8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" o:allowincell="f" filled="f" stroked="f">
            <v:textbox>
              <w:txbxContent>
                <w:p w:rsidR="00095477" w:rsidRDefault="00095477" w:rsidP="00A47ED5">
                  <w:pPr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РОССИЯ</w:t>
                  </w:r>
                </w:p>
              </w:txbxContent>
            </v:textbox>
          </v:shape>
        </w:pict>
      </w:r>
    </w:p>
    <w:p w:rsidR="00A47ED5" w:rsidRPr="00A47ED5" w:rsidRDefault="00A47ED5" w:rsidP="00A47ED5">
      <w:pPr>
        <w:spacing w:after="0" w:line="360" w:lineRule="auto"/>
        <w:ind w:right="748"/>
        <w:rPr>
          <w:rFonts w:ascii="Times New Roman" w:hAnsi="Times New Roman"/>
          <w:snapToGrid w:val="0"/>
          <w:sz w:val="28"/>
          <w:szCs w:val="24"/>
        </w:rPr>
      </w:pPr>
    </w:p>
    <w:p w:rsidR="00A47ED5" w:rsidRPr="00A47ED5" w:rsidRDefault="0042135C" w:rsidP="00A47ED5">
      <w:pPr>
        <w:spacing w:after="0" w:line="360" w:lineRule="auto"/>
        <w:ind w:right="748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rect id="Rectangle 199" o:spid="_x0000_s1265" style="position:absolute;margin-left:-.85pt;margin-top:14.85pt;width:477pt;height:6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" o:allowincell="f" fillcolor="#969696" stroked="f"/>
        </w:pict>
      </w:r>
    </w:p>
    <w:p w:rsidR="00A47ED5" w:rsidRPr="00CC1007" w:rsidRDefault="00A47ED5" w:rsidP="00CC1007"/>
    <w:p w:rsidR="00A47ED5" w:rsidRPr="00A47ED5" w:rsidRDefault="00435CE2" w:rsidP="00435CE2">
      <w:pPr>
        <w:spacing w:after="0" w:line="360" w:lineRule="auto"/>
        <w:ind w:right="748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2831218" cy="2540991"/>
            <wp:effectExtent l="19050" t="0" r="7232" b="0"/>
            <wp:docPr id="1" name="Рисунок 0" descr="MC3075М без модуль мал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3075М без модуль малмал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1217" cy="25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6D2" w:rsidRDefault="007336D2" w:rsidP="00C74B8A">
      <w:pPr>
        <w:jc w:val="center"/>
        <w:rPr>
          <w:noProof/>
        </w:rPr>
      </w:pPr>
    </w:p>
    <w:p w:rsidR="00C74B8A" w:rsidRPr="003023FB" w:rsidRDefault="00C74B8A" w:rsidP="00C74B8A">
      <w:pPr>
        <w:jc w:val="center"/>
        <w:rPr>
          <w:rFonts w:ascii="Times New Roman" w:hAnsi="Times New Roman"/>
          <w:sz w:val="24"/>
          <w:szCs w:val="24"/>
        </w:rPr>
      </w:pPr>
    </w:p>
    <w:p w:rsidR="00C74B8A" w:rsidRPr="003023FB" w:rsidRDefault="00C74B8A" w:rsidP="00A47ED5">
      <w:pPr>
        <w:jc w:val="center"/>
        <w:rPr>
          <w:rFonts w:ascii="Times New Roman" w:hAnsi="Times New Roman"/>
          <w:sz w:val="24"/>
          <w:szCs w:val="24"/>
        </w:rPr>
      </w:pPr>
      <w:r w:rsidRPr="003023FB">
        <w:rPr>
          <w:rFonts w:ascii="Times New Roman" w:hAnsi="Times New Roman"/>
          <w:sz w:val="24"/>
          <w:szCs w:val="24"/>
        </w:rPr>
        <w:t>МЕР</w:t>
      </w:r>
      <w:r w:rsidR="00673FDF">
        <w:rPr>
          <w:rFonts w:ascii="Times New Roman" w:hAnsi="Times New Roman"/>
          <w:sz w:val="24"/>
          <w:szCs w:val="24"/>
        </w:rPr>
        <w:t>Ы</w:t>
      </w:r>
      <w:r w:rsidRPr="003023FB">
        <w:rPr>
          <w:rFonts w:ascii="Times New Roman" w:hAnsi="Times New Roman"/>
          <w:sz w:val="24"/>
          <w:szCs w:val="24"/>
        </w:rPr>
        <w:t xml:space="preserve"> ЭЛЕКТРИЧЕСКОГО СОПРОТИВЛЕНИЯ ОДНОЗНАЧН</w:t>
      </w:r>
      <w:r w:rsidR="00673FDF">
        <w:rPr>
          <w:rFonts w:ascii="Times New Roman" w:hAnsi="Times New Roman"/>
          <w:sz w:val="24"/>
          <w:szCs w:val="24"/>
        </w:rPr>
        <w:t>ЫЕ</w:t>
      </w:r>
    </w:p>
    <w:p w:rsidR="00C74B8A" w:rsidRPr="00CE696E" w:rsidRDefault="00C74B8A" w:rsidP="00A47ED5">
      <w:pPr>
        <w:jc w:val="center"/>
        <w:rPr>
          <w:rFonts w:ascii="Times New Roman" w:hAnsi="Times New Roman"/>
          <w:sz w:val="24"/>
          <w:szCs w:val="24"/>
        </w:rPr>
      </w:pPr>
      <w:r w:rsidRPr="003023FB">
        <w:rPr>
          <w:rFonts w:ascii="Times New Roman" w:hAnsi="Times New Roman"/>
          <w:sz w:val="24"/>
          <w:szCs w:val="24"/>
        </w:rPr>
        <w:t>МС3075</w:t>
      </w:r>
      <w:r w:rsidR="00CE696E">
        <w:rPr>
          <w:rFonts w:ascii="Times New Roman" w:hAnsi="Times New Roman"/>
          <w:sz w:val="24"/>
          <w:szCs w:val="24"/>
        </w:rPr>
        <w:t>М</w:t>
      </w:r>
    </w:p>
    <w:p w:rsidR="00C74B8A" w:rsidRPr="003023FB" w:rsidRDefault="00E81F8C" w:rsidP="00A47ED5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3023FB">
        <w:rPr>
          <w:rFonts w:ascii="Times New Roman" w:hAnsi="Times New Roman"/>
          <w:sz w:val="24"/>
          <w:szCs w:val="24"/>
        </w:rPr>
        <w:t>РУКОВОДСТВО ПО ЭКСПЛУАТАЦИИ</w:t>
      </w:r>
    </w:p>
    <w:p w:rsidR="00A94981" w:rsidRPr="003023FB" w:rsidRDefault="00333E7A" w:rsidP="00A47E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ИУСН</w:t>
      </w:r>
      <w:r w:rsidR="00E81F8C" w:rsidRPr="003023FB">
        <w:rPr>
          <w:rFonts w:ascii="Times New Roman" w:hAnsi="Times New Roman"/>
          <w:sz w:val="24"/>
          <w:szCs w:val="24"/>
        </w:rPr>
        <w:t>.</w:t>
      </w:r>
      <w:r w:rsidR="00A94981" w:rsidRPr="003023FB">
        <w:rPr>
          <w:rFonts w:ascii="Times New Roman" w:hAnsi="Times New Roman"/>
          <w:sz w:val="24"/>
          <w:szCs w:val="24"/>
        </w:rPr>
        <w:t>411182.007</w:t>
      </w:r>
      <w:r w:rsidR="00E81F8C" w:rsidRPr="003023FB">
        <w:rPr>
          <w:rFonts w:ascii="Times New Roman" w:hAnsi="Times New Roman"/>
          <w:sz w:val="24"/>
          <w:szCs w:val="24"/>
        </w:rPr>
        <w:t xml:space="preserve"> РЭ</w:t>
      </w:r>
    </w:p>
    <w:p w:rsidR="001B1F43" w:rsidRDefault="001B1F43" w:rsidP="00A47ED5">
      <w:pPr>
        <w:pStyle w:val="a8"/>
        <w:ind w:firstLine="0"/>
        <w:jc w:val="center"/>
      </w:pPr>
    </w:p>
    <w:p w:rsidR="001B1F43" w:rsidRDefault="001B1F43" w:rsidP="00A47ED5">
      <w:pPr>
        <w:pStyle w:val="a8"/>
        <w:ind w:firstLine="0"/>
        <w:jc w:val="center"/>
      </w:pPr>
    </w:p>
    <w:p w:rsidR="00A47ED5" w:rsidRDefault="00A47ED5" w:rsidP="00A47ED5">
      <w:pPr>
        <w:pStyle w:val="a8"/>
        <w:ind w:firstLine="0"/>
        <w:jc w:val="center"/>
      </w:pPr>
    </w:p>
    <w:p w:rsidR="00A47ED5" w:rsidRDefault="00A47ED5" w:rsidP="00A47ED5">
      <w:pPr>
        <w:pStyle w:val="a8"/>
        <w:ind w:firstLine="0"/>
        <w:jc w:val="center"/>
      </w:pPr>
    </w:p>
    <w:p w:rsidR="00967EAB" w:rsidRDefault="00967EAB" w:rsidP="00A47ED5">
      <w:pPr>
        <w:pStyle w:val="a8"/>
        <w:ind w:firstLine="0"/>
        <w:jc w:val="center"/>
      </w:pPr>
    </w:p>
    <w:p w:rsidR="007336D2" w:rsidRDefault="007336D2" w:rsidP="00A47ED5">
      <w:pPr>
        <w:pStyle w:val="a8"/>
        <w:ind w:firstLine="0"/>
        <w:jc w:val="center"/>
      </w:pPr>
    </w:p>
    <w:p w:rsidR="0080314F" w:rsidRDefault="0080314F" w:rsidP="007336D2">
      <w:pPr>
        <w:pStyle w:val="a8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B63B4" w:rsidRDefault="009B63B4" w:rsidP="009B63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7A7A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AC4476" w:rsidRDefault="00AC4476" w:rsidP="009B63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r w:rsidRPr="00132D44">
        <w:rPr>
          <w:sz w:val="24"/>
          <w:szCs w:val="24"/>
        </w:rPr>
        <w:fldChar w:fldCharType="begin"/>
      </w:r>
      <w:r w:rsidR="00AC4476" w:rsidRPr="00132D44">
        <w:rPr>
          <w:sz w:val="24"/>
          <w:szCs w:val="24"/>
        </w:rPr>
        <w:instrText xml:space="preserve"> TOC \o "1-2" \h \z \u </w:instrText>
      </w:r>
      <w:r w:rsidRPr="00132D44">
        <w:rPr>
          <w:sz w:val="24"/>
          <w:szCs w:val="24"/>
        </w:rPr>
        <w:fldChar w:fldCharType="separate"/>
      </w:r>
      <w:hyperlink w:anchor="_Toc13748027" w:history="1">
        <w:r w:rsidR="00132D44" w:rsidRPr="00132D44">
          <w:rPr>
            <w:rStyle w:val="af6"/>
            <w:noProof/>
            <w:lang w:eastAsia="ar-SA"/>
          </w:rPr>
          <w:t>ВВЕДЕНИЕ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_Toc13748027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4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28" w:history="1">
        <w:r w:rsidR="00132D44" w:rsidRPr="00132D44">
          <w:rPr>
            <w:rStyle w:val="af6"/>
            <w:noProof/>
            <w:lang w:eastAsia="ar-SA"/>
          </w:rPr>
          <w:t>1 НОРМАТИВНЫЕ ССЫЛКИ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_Toc13748028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4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29" w:history="1">
        <w:r w:rsidR="00132D44" w:rsidRPr="00132D44">
          <w:rPr>
            <w:rStyle w:val="af6"/>
            <w:noProof/>
            <w:lang w:eastAsia="ar-SA"/>
          </w:rPr>
          <w:t>2 ТРЕБОВАНИЯ БЕЗОПАСНОСТИ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_Toc13748029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5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30" w:history="1">
        <w:r w:rsidR="00132D44" w:rsidRPr="00132D44">
          <w:rPr>
            <w:rStyle w:val="af6"/>
            <w:noProof/>
            <w:lang w:eastAsia="ar-SA"/>
          </w:rPr>
          <w:t>3 ОПИСАНИЕ И РАБОТА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_Toc13748030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7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31" w:history="1">
        <w:r w:rsidR="00132D44" w:rsidRPr="00132D44">
          <w:rPr>
            <w:rStyle w:val="af6"/>
            <w:noProof/>
            <w:lang w:eastAsia="ar-SA"/>
          </w:rPr>
          <w:t>3.1 Общие сведения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_Toc13748031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7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32" w:history="1">
        <w:r w:rsidR="00132D44" w:rsidRPr="00132D44">
          <w:rPr>
            <w:rStyle w:val="af6"/>
            <w:noProof/>
            <w:lang w:eastAsia="ar-SA"/>
          </w:rPr>
          <w:t>3.2 Назначение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_Toc13748032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7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33" w:history="1">
        <w:r w:rsidR="00132D44" w:rsidRPr="00132D44">
          <w:rPr>
            <w:rStyle w:val="af6"/>
            <w:noProof/>
            <w:lang w:eastAsia="ar-SA"/>
          </w:rPr>
          <w:t>3.3 Технические характеристики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_Toc13748033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7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34" w:history="1">
        <w:r w:rsidR="00132D44" w:rsidRPr="00132D44">
          <w:rPr>
            <w:rStyle w:val="af6"/>
            <w:noProof/>
            <w:lang w:eastAsia="ar-SA"/>
          </w:rPr>
          <w:t>3.4 Условия эксплуатации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_Toc13748034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10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35" w:history="1">
        <w:r w:rsidR="00132D44" w:rsidRPr="00132D44">
          <w:rPr>
            <w:rStyle w:val="af6"/>
            <w:noProof/>
            <w:lang w:eastAsia="ar-SA"/>
          </w:rPr>
          <w:t>3.5 Состав изделия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_Toc13748035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11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36" w:history="1">
        <w:r w:rsidR="00132D44" w:rsidRPr="00132D44">
          <w:rPr>
            <w:rStyle w:val="af6"/>
            <w:noProof/>
            <w:lang w:eastAsia="ar-SA"/>
          </w:rPr>
          <w:t>3.6 Устройство и работа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_Toc13748036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12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37" w:history="1">
        <w:r w:rsidR="00132D44" w:rsidRPr="00132D44">
          <w:rPr>
            <w:rStyle w:val="af6"/>
            <w:noProof/>
            <w:lang w:eastAsia="ar-SA"/>
          </w:rPr>
          <w:t>3.7 Средства измерений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_Toc13748037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13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38" w:history="1">
        <w:r w:rsidR="00132D44" w:rsidRPr="00132D44">
          <w:rPr>
            <w:rStyle w:val="af6"/>
            <w:noProof/>
            <w:lang w:eastAsia="ar-SA"/>
          </w:rPr>
          <w:t>3.8 Упаковка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_Toc13748038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13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39" w:history="1">
        <w:r w:rsidR="00132D44" w:rsidRPr="00132D44">
          <w:rPr>
            <w:rStyle w:val="af6"/>
            <w:noProof/>
            <w:lang w:eastAsia="ar-SA"/>
          </w:rPr>
          <w:t>4 УСТРОЙСТВО И РАБОТА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_Toc13748039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14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40" w:history="1">
        <w:r w:rsidR="00132D44" w:rsidRPr="00132D44">
          <w:rPr>
            <w:rStyle w:val="af6"/>
            <w:noProof/>
            <w:lang w:eastAsia="ar-SA"/>
          </w:rPr>
          <w:t>4.1 Эксплуатационные ограничения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_Toc13748040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14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41" w:history="1">
        <w:r w:rsidR="00132D44" w:rsidRPr="00132D44">
          <w:rPr>
            <w:rStyle w:val="af6"/>
            <w:noProof/>
            <w:lang w:eastAsia="ar-SA"/>
          </w:rPr>
          <w:t>4.2 Подготовка к работе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_Toc13748041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15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42" w:history="1">
        <w:r w:rsidR="00132D44" w:rsidRPr="00132D44">
          <w:rPr>
            <w:rStyle w:val="af6"/>
            <w:noProof/>
            <w:lang w:eastAsia="ar-SA"/>
          </w:rPr>
          <w:t>4.3 Порядок работы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_Toc13748042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16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43" w:history="1">
        <w:r w:rsidR="00132D44" w:rsidRPr="00132D44">
          <w:rPr>
            <w:rStyle w:val="af6"/>
            <w:noProof/>
            <w:lang w:eastAsia="ar-SA"/>
          </w:rPr>
          <w:t>5 УКАЗАНИЯ ПО ПОВЕРКЕ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_Toc13748043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16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44" w:history="1">
        <w:r w:rsidR="00132D44" w:rsidRPr="00132D44">
          <w:rPr>
            <w:rStyle w:val="af6"/>
            <w:noProof/>
            <w:lang w:eastAsia="ar-SA"/>
          </w:rPr>
          <w:t>5.1 Требования при проведении поверки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_Toc13748044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16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45" w:history="1">
        <w:r w:rsidR="00132D44" w:rsidRPr="00132D44">
          <w:rPr>
            <w:rStyle w:val="af6"/>
            <w:noProof/>
            <w:lang w:eastAsia="ar-SA"/>
          </w:rPr>
          <w:t>5.2 Методы поверки и рекомендации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_Toc13748045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17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46" w:history="1">
        <w:r w:rsidR="00132D44" w:rsidRPr="00132D44">
          <w:rPr>
            <w:rStyle w:val="af6"/>
            <w:noProof/>
            <w:lang w:eastAsia="ar-SA"/>
          </w:rPr>
          <w:t>5.3 Объём поверки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_Toc13748046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18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47" w:history="1">
        <w:r w:rsidR="00132D44" w:rsidRPr="00132D44">
          <w:rPr>
            <w:rStyle w:val="af6"/>
            <w:noProof/>
            <w:lang w:eastAsia="ar-SA"/>
          </w:rPr>
          <w:t>5.4 Внешний осмотр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_Toc13748047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18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48" w:history="1">
        <w:r w:rsidR="00132D44" w:rsidRPr="00132D44">
          <w:rPr>
            <w:rStyle w:val="af6"/>
            <w:noProof/>
            <w:lang w:eastAsia="ar-SA"/>
          </w:rPr>
          <w:t>5.5 Определение сопротивления изоляции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_Toc13748048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19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49" w:history="1">
        <w:r w:rsidR="00132D44" w:rsidRPr="00132D44">
          <w:rPr>
            <w:rStyle w:val="af6"/>
            <w:noProof/>
            <w:lang w:eastAsia="ar-SA"/>
          </w:rPr>
          <w:t>5.6 Проверка прочности изоляции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_Toc13748049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19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50" w:history="1">
        <w:r w:rsidR="00132D44" w:rsidRPr="00132D44">
          <w:rPr>
            <w:rStyle w:val="af6"/>
            <w:noProof/>
            <w:lang w:eastAsia="ar-SA"/>
          </w:rPr>
          <w:t>5.7 Опробование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_Toc13748050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20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51" w:history="1">
        <w:r w:rsidR="00132D44" w:rsidRPr="00132D44">
          <w:rPr>
            <w:rStyle w:val="af6"/>
            <w:noProof/>
            <w:lang w:eastAsia="ar-SA"/>
          </w:rPr>
          <w:t>5.8 Подготовка к измерениям при проведении поверки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_Toc13748051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20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52" w:history="1">
        <w:r w:rsidR="00132D44" w:rsidRPr="00132D44">
          <w:rPr>
            <w:rStyle w:val="af6"/>
            <w:noProof/>
            <w:lang w:eastAsia="ar-SA"/>
          </w:rPr>
          <w:t>5.9 Определение действительного значения сопротивления и его отклонения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_Toc13748052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21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53" w:history="1">
        <w:r w:rsidR="00132D44" w:rsidRPr="00132D44">
          <w:rPr>
            <w:rStyle w:val="af6"/>
            <w:noProof/>
            <w:lang w:eastAsia="ar-SA"/>
          </w:rPr>
          <w:t>5.10 Определение температурных коэффициентов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_Toc13748053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22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54" w:history="1">
        <w:r w:rsidR="00132D44" w:rsidRPr="00132D44">
          <w:rPr>
            <w:rStyle w:val="af6"/>
            <w:noProof/>
            <w:lang w:eastAsia="ar-SA"/>
          </w:rPr>
          <w:t>5.11 Определение основной погрешности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_Toc13748054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23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25"/>
        <w:tabs>
          <w:tab w:val="right" w:leader="dot" w:pos="9854"/>
        </w:tabs>
        <w:spacing w:before="60" w:after="0" w:line="240" w:lineRule="auto"/>
        <w:ind w:left="0"/>
        <w:rPr>
          <w:rFonts w:asciiTheme="minorHAnsi" w:eastAsiaTheme="minorEastAsia" w:hAnsiTheme="minorHAnsi" w:cstheme="minorBidi"/>
          <w:noProof/>
        </w:rPr>
      </w:pPr>
      <w:hyperlink w:anchor="_Toc13748055" w:history="1">
        <w:r w:rsidR="00132D44" w:rsidRPr="00132D44">
          <w:rPr>
            <w:rStyle w:val="af6"/>
            <w:noProof/>
            <w:lang w:eastAsia="ar-SA"/>
          </w:rPr>
          <w:t>5.12 Оформление результатов поверки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_Toc13748055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24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56" w:history="1">
        <w:r w:rsidR="00132D44" w:rsidRPr="00132D44">
          <w:rPr>
            <w:rStyle w:val="af6"/>
            <w:noProof/>
            <w:lang w:eastAsia="ar-SA"/>
          </w:rPr>
          <w:t>6 ТЕХНИЧЕСКОЕ ОБСЛУЖИВАНИЕ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_Toc13748056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25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57" w:history="1">
        <w:r w:rsidR="00132D44" w:rsidRPr="00132D44">
          <w:rPr>
            <w:rStyle w:val="af6"/>
            <w:noProof/>
            <w:lang w:eastAsia="ar-SA"/>
          </w:rPr>
          <w:t>7 ДЕЙСТВИЯ В ЭКСТРИМАЛЬНЫХ УСЛОВИАЯХ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_Toc13748057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27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58" w:history="1">
        <w:r w:rsidR="00132D44" w:rsidRPr="00132D44">
          <w:rPr>
            <w:rStyle w:val="af6"/>
            <w:noProof/>
            <w:lang w:eastAsia="ar-SA"/>
          </w:rPr>
          <w:t>8 ХРАНЕНИЕ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_Toc13748058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28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59" w:history="1">
        <w:r w:rsidR="00132D44" w:rsidRPr="00132D44">
          <w:rPr>
            <w:rStyle w:val="af6"/>
            <w:noProof/>
            <w:lang w:eastAsia="ar-SA"/>
          </w:rPr>
          <w:t>9 ТРАНСПОРТИРОВАНИЕ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_Toc13748059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28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60" w:history="1">
        <w:r w:rsidR="00132D44" w:rsidRPr="00132D44">
          <w:rPr>
            <w:rStyle w:val="af6"/>
            <w:noProof/>
            <w:lang w:eastAsia="ar-SA"/>
          </w:rPr>
          <w:t>10 ГАРАНТИИ ИЗГОТОВИТЕЛЯ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_Toc13748060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29</w:t>
        </w:r>
        <w:r w:rsidRPr="00132D44">
          <w:rPr>
            <w:noProof/>
            <w:webHidden/>
          </w:rPr>
          <w:fldChar w:fldCharType="end"/>
        </w:r>
      </w:hyperlink>
    </w:p>
    <w:p w:rsidR="00132D44" w:rsidRPr="00132D44" w:rsidRDefault="0042135C" w:rsidP="00132D44">
      <w:pPr>
        <w:pStyle w:val="12"/>
        <w:spacing w:before="60"/>
        <w:rPr>
          <w:rFonts w:asciiTheme="minorHAnsi" w:eastAsiaTheme="minorEastAsia" w:hAnsiTheme="minorHAnsi" w:cstheme="minorBidi"/>
          <w:noProof/>
        </w:rPr>
      </w:pPr>
      <w:hyperlink w:anchor="_Toc13748061" w:history="1">
        <w:r w:rsidR="00132D44" w:rsidRPr="00132D44">
          <w:rPr>
            <w:rStyle w:val="af6"/>
            <w:noProof/>
            <w:lang w:eastAsia="ar-SA"/>
          </w:rPr>
          <w:t>11 МАРКИРОВАНИЕ И ПЛОМБИРОВАНИЕ</w:t>
        </w:r>
        <w:r w:rsidR="00132D44" w:rsidRPr="00132D44">
          <w:rPr>
            <w:noProof/>
            <w:webHidden/>
          </w:rPr>
          <w:tab/>
        </w:r>
        <w:r w:rsidRPr="00132D44">
          <w:rPr>
            <w:noProof/>
            <w:webHidden/>
          </w:rPr>
          <w:fldChar w:fldCharType="begin"/>
        </w:r>
        <w:r w:rsidR="00132D44" w:rsidRPr="00132D44">
          <w:rPr>
            <w:noProof/>
            <w:webHidden/>
          </w:rPr>
          <w:instrText xml:space="preserve"> PAGEREF _Toc13748061 \h </w:instrText>
        </w:r>
        <w:r w:rsidRPr="00132D44">
          <w:rPr>
            <w:noProof/>
            <w:webHidden/>
          </w:rPr>
        </w:r>
        <w:r w:rsidRPr="00132D44">
          <w:rPr>
            <w:noProof/>
            <w:webHidden/>
          </w:rPr>
          <w:fldChar w:fldCharType="separate"/>
        </w:r>
        <w:r w:rsidR="00132D44" w:rsidRPr="00132D44">
          <w:rPr>
            <w:noProof/>
            <w:webHidden/>
          </w:rPr>
          <w:t>29</w:t>
        </w:r>
        <w:r w:rsidRPr="00132D44">
          <w:rPr>
            <w:noProof/>
            <w:webHidden/>
          </w:rPr>
          <w:fldChar w:fldCharType="end"/>
        </w:r>
      </w:hyperlink>
    </w:p>
    <w:p w:rsidR="001B1F43" w:rsidRPr="00132D44" w:rsidRDefault="0042135C" w:rsidP="00132D44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2D44">
        <w:rPr>
          <w:rFonts w:ascii="Times New Roman" w:hAnsi="Times New Roman"/>
          <w:sz w:val="24"/>
          <w:szCs w:val="24"/>
        </w:rPr>
        <w:fldChar w:fldCharType="end"/>
      </w:r>
      <w:bookmarkStart w:id="0" w:name="_Toc214776591"/>
      <w:bookmarkStart w:id="1" w:name="_Toc406770079"/>
    </w:p>
    <w:p w:rsidR="00132D44" w:rsidRPr="00132D44" w:rsidRDefault="00132D44" w:rsidP="00132D4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D44" w:rsidRPr="00132D44" w:rsidRDefault="00132D44" w:rsidP="00132D4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D44" w:rsidRPr="00132D44" w:rsidRDefault="00132D44" w:rsidP="00132D4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D44" w:rsidRPr="00132D44" w:rsidRDefault="00132D44" w:rsidP="00132D4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D44" w:rsidRPr="00132D44" w:rsidRDefault="00132D44" w:rsidP="00132D4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D44" w:rsidRPr="00132D44" w:rsidRDefault="00132D44" w:rsidP="00132D4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90C" w:rsidRPr="00AC4476" w:rsidRDefault="009B63B4" w:rsidP="001B1F4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2" w:name="_Toc13748027"/>
      <w:r w:rsidRPr="00AC4476">
        <w:rPr>
          <w:rFonts w:ascii="Times New Roman" w:hAnsi="Times New Roman"/>
          <w:b/>
          <w:sz w:val="24"/>
          <w:szCs w:val="24"/>
          <w:lang w:eastAsia="ar-SA"/>
        </w:rPr>
        <w:lastRenderedPageBreak/>
        <w:t>ВВЕДЕНИЕ</w:t>
      </w:r>
      <w:bookmarkEnd w:id="0"/>
      <w:bookmarkEnd w:id="1"/>
      <w:bookmarkEnd w:id="2"/>
    </w:p>
    <w:p w:rsidR="004A1CD5" w:rsidRDefault="004A1CD5" w:rsidP="00080A2B">
      <w:pPr>
        <w:pStyle w:val="af8"/>
        <w:spacing w:before="0" w:beforeAutospacing="0" w:after="0" w:line="360" w:lineRule="auto"/>
        <w:ind w:firstLine="709"/>
        <w:jc w:val="both"/>
      </w:pPr>
      <w:r w:rsidRPr="00B8590C">
        <w:t>Настоящее руководство по эксплуатации (</w:t>
      </w:r>
      <w:r w:rsidR="001D29A4">
        <w:t xml:space="preserve">далее </w:t>
      </w:r>
      <w:r w:rsidR="006301EC" w:rsidRPr="000737E4">
        <w:t>–</w:t>
      </w:r>
      <w:r w:rsidRPr="006301EC">
        <w:rPr>
          <w:b/>
        </w:rPr>
        <w:t>РЭ</w:t>
      </w:r>
      <w:r w:rsidRPr="00B8590C">
        <w:t xml:space="preserve">) </w:t>
      </w:r>
      <w:r w:rsidR="006301EC">
        <w:t xml:space="preserve">предназначено для ознакомления с </w:t>
      </w:r>
      <w:r w:rsidR="001D29A4">
        <w:t>«М</w:t>
      </w:r>
      <w:r w:rsidRPr="00B8590C">
        <w:t>ер</w:t>
      </w:r>
      <w:r w:rsidR="006301EC">
        <w:t>ами</w:t>
      </w:r>
      <w:r w:rsidR="004A2B05" w:rsidRPr="00B8590C">
        <w:t xml:space="preserve"> электрического</w:t>
      </w:r>
      <w:r w:rsidRPr="00B8590C">
        <w:t xml:space="preserve"> сопротивления однозначн</w:t>
      </w:r>
      <w:r w:rsidR="006301EC">
        <w:t>ыми</w:t>
      </w:r>
      <w:r w:rsidRPr="00B8590C">
        <w:t xml:space="preserve"> МС3075</w:t>
      </w:r>
      <w:r w:rsidR="00CE696E">
        <w:t>М</w:t>
      </w:r>
      <w:r w:rsidR="001D29A4">
        <w:t>»</w:t>
      </w:r>
      <w:r w:rsidRPr="00B8590C">
        <w:t xml:space="preserve"> (далее</w:t>
      </w:r>
      <w:r w:rsidR="006301EC" w:rsidRPr="000737E4">
        <w:t>–</w:t>
      </w:r>
      <w:r w:rsidR="00DF0E91" w:rsidRPr="006301EC">
        <w:rPr>
          <w:b/>
        </w:rPr>
        <w:t>ОМЭС</w:t>
      </w:r>
      <w:r w:rsidRPr="00B8590C">
        <w:t xml:space="preserve">) </w:t>
      </w:r>
      <w:r w:rsidR="006301EC">
        <w:t xml:space="preserve">и содержит все необходимые сведения </w:t>
      </w:r>
      <w:r w:rsidRPr="00B8590C">
        <w:t>для обеспечения правильной и безопасной</w:t>
      </w:r>
      <w:r w:rsidR="006301EC">
        <w:t xml:space="preserve"> их</w:t>
      </w:r>
      <w:r w:rsidRPr="00B8590C">
        <w:t xml:space="preserve"> эксплуатации в течение</w:t>
      </w:r>
      <w:r>
        <w:t xml:space="preserve"> срока службы</w:t>
      </w:r>
      <w:r w:rsidR="006301EC">
        <w:t>, сведения о маркировке, упаковке, хранении и гарантиях производителя</w:t>
      </w:r>
      <w:r w:rsidRPr="00EE4EE8">
        <w:t>.</w:t>
      </w:r>
    </w:p>
    <w:p w:rsidR="007478B2" w:rsidRDefault="001E53A7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ОМЭС</w:t>
      </w:r>
      <w:r w:rsidR="004A1CD5">
        <w:rPr>
          <w:rFonts w:ascii="Times New Roman" w:hAnsi="Times New Roman"/>
          <w:sz w:val="24"/>
          <w:szCs w:val="24"/>
        </w:rPr>
        <w:t xml:space="preserve"> соответствует требованиям </w:t>
      </w:r>
      <w:r w:rsidR="007226FB">
        <w:rPr>
          <w:rFonts w:ascii="Times New Roman" w:hAnsi="Times New Roman"/>
          <w:sz w:val="24"/>
          <w:szCs w:val="24"/>
        </w:rPr>
        <w:t>ИУСН</w:t>
      </w:r>
      <w:r w:rsidR="004A1CD5">
        <w:rPr>
          <w:rFonts w:ascii="Times New Roman" w:hAnsi="Times New Roman"/>
          <w:sz w:val="24"/>
          <w:szCs w:val="24"/>
        </w:rPr>
        <w:t>.</w:t>
      </w:r>
      <w:r w:rsidR="004A1CD5" w:rsidRPr="00EE4EE8">
        <w:rPr>
          <w:rFonts w:ascii="Times New Roman" w:hAnsi="Times New Roman"/>
          <w:sz w:val="24"/>
          <w:szCs w:val="24"/>
        </w:rPr>
        <w:t>411182.00</w:t>
      </w:r>
      <w:r w:rsidR="00DF0E91">
        <w:rPr>
          <w:rFonts w:ascii="Times New Roman" w:hAnsi="Times New Roman"/>
          <w:sz w:val="24"/>
          <w:szCs w:val="24"/>
        </w:rPr>
        <w:t>7</w:t>
      </w:r>
      <w:r w:rsidR="004A1CD5">
        <w:rPr>
          <w:rFonts w:ascii="Times New Roman" w:hAnsi="Times New Roman"/>
          <w:sz w:val="24"/>
          <w:szCs w:val="24"/>
        </w:rPr>
        <w:t xml:space="preserve"> ТУ.</w:t>
      </w:r>
      <w:r w:rsidR="004A1CD5" w:rsidRPr="00EE4EE8">
        <w:rPr>
          <w:rFonts w:ascii="Times New Roman" w:hAnsi="Times New Roman"/>
          <w:sz w:val="24"/>
          <w:szCs w:val="24"/>
        </w:rPr>
        <w:t xml:space="preserve">В части метрологических требований </w:t>
      </w:r>
      <w:r>
        <w:rPr>
          <w:rFonts w:ascii="Times New Roman" w:hAnsi="Times New Roman"/>
          <w:sz w:val="24"/>
          <w:szCs w:val="24"/>
        </w:rPr>
        <w:t>ОМЭС</w:t>
      </w:r>
      <w:r w:rsidR="004A1CD5" w:rsidRPr="00EE4EE8">
        <w:rPr>
          <w:rFonts w:ascii="Times New Roman" w:hAnsi="Times New Roman"/>
          <w:sz w:val="24"/>
          <w:szCs w:val="24"/>
        </w:rPr>
        <w:t xml:space="preserve"> соответств</w:t>
      </w:r>
      <w:r w:rsidR="004A1CD5">
        <w:rPr>
          <w:rFonts w:ascii="Times New Roman" w:hAnsi="Times New Roman"/>
          <w:sz w:val="24"/>
          <w:szCs w:val="24"/>
        </w:rPr>
        <w:t>у</w:t>
      </w:r>
      <w:r w:rsidR="00C84F23">
        <w:rPr>
          <w:rFonts w:ascii="Times New Roman" w:hAnsi="Times New Roman"/>
          <w:sz w:val="24"/>
          <w:szCs w:val="24"/>
        </w:rPr>
        <w:t>ю</w:t>
      </w:r>
      <w:r w:rsidR="004A1CD5">
        <w:rPr>
          <w:rFonts w:ascii="Times New Roman" w:hAnsi="Times New Roman"/>
          <w:sz w:val="24"/>
          <w:szCs w:val="24"/>
        </w:rPr>
        <w:t>т</w:t>
      </w:r>
      <w:r w:rsidR="004A1CD5" w:rsidRPr="005442D3">
        <w:rPr>
          <w:rFonts w:ascii="Times New Roman" w:hAnsi="Times New Roman"/>
          <w:sz w:val="24"/>
          <w:szCs w:val="24"/>
        </w:rPr>
        <w:t>ГОСТ 23737</w:t>
      </w:r>
      <w:r w:rsidR="004A1CD5" w:rsidRPr="00EE4EE8">
        <w:rPr>
          <w:rFonts w:ascii="Times New Roman" w:hAnsi="Times New Roman"/>
          <w:sz w:val="24"/>
          <w:szCs w:val="24"/>
        </w:rPr>
        <w:t>.</w:t>
      </w:r>
    </w:p>
    <w:p w:rsidR="00080A2B" w:rsidRDefault="004A1CD5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>В зависимости от</w:t>
      </w:r>
      <w:r w:rsidR="00E91AB8">
        <w:rPr>
          <w:rFonts w:ascii="Times New Roman" w:hAnsi="Times New Roman"/>
          <w:sz w:val="24"/>
          <w:szCs w:val="24"/>
        </w:rPr>
        <w:t xml:space="preserve"> значенияноминального сопротивления</w:t>
      </w:r>
      <w:r w:rsidR="001E53A7"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выпуска</w:t>
      </w:r>
      <w:r>
        <w:rPr>
          <w:rFonts w:ascii="Times New Roman" w:hAnsi="Times New Roman"/>
          <w:sz w:val="24"/>
          <w:szCs w:val="24"/>
        </w:rPr>
        <w:t>ю</w:t>
      </w:r>
      <w:r w:rsidRPr="00EE4EE8">
        <w:rPr>
          <w:rFonts w:ascii="Times New Roman" w:hAnsi="Times New Roman"/>
          <w:sz w:val="24"/>
          <w:szCs w:val="24"/>
        </w:rPr>
        <w:t xml:space="preserve">тся </w:t>
      </w:r>
      <w:r w:rsidR="001E53A7">
        <w:rPr>
          <w:rFonts w:ascii="Times New Roman" w:hAnsi="Times New Roman"/>
          <w:sz w:val="24"/>
          <w:szCs w:val="24"/>
        </w:rPr>
        <w:t>двух</w:t>
      </w:r>
      <w:r w:rsidR="00C84F23" w:rsidRPr="005442D3">
        <w:rPr>
          <w:rFonts w:ascii="Times New Roman" w:hAnsi="Times New Roman"/>
          <w:sz w:val="24"/>
          <w:szCs w:val="24"/>
        </w:rPr>
        <w:t>модификаций</w:t>
      </w:r>
      <w:r w:rsidRPr="005442D3">
        <w:rPr>
          <w:rFonts w:ascii="Times New Roman" w:hAnsi="Times New Roman"/>
          <w:sz w:val="24"/>
          <w:szCs w:val="24"/>
        </w:rPr>
        <w:t>:</w:t>
      </w:r>
      <w:r w:rsidR="001E53A7" w:rsidRPr="005442D3">
        <w:rPr>
          <w:rFonts w:ascii="Times New Roman" w:hAnsi="Times New Roman"/>
          <w:sz w:val="24"/>
          <w:szCs w:val="24"/>
        </w:rPr>
        <w:t>МС3075</w:t>
      </w:r>
      <w:r w:rsidR="00CE696E">
        <w:rPr>
          <w:rFonts w:ascii="Times New Roman" w:hAnsi="Times New Roman"/>
          <w:sz w:val="24"/>
          <w:szCs w:val="24"/>
        </w:rPr>
        <w:t>М</w:t>
      </w:r>
      <w:r w:rsidRPr="00F16D30">
        <w:rPr>
          <w:rFonts w:ascii="Times New Roman" w:hAnsi="Times New Roman"/>
          <w:sz w:val="24"/>
          <w:szCs w:val="24"/>
        </w:rPr>
        <w:t>-</w:t>
      </w:r>
      <w:r w:rsidR="001E53A7" w:rsidRPr="00F16D30">
        <w:rPr>
          <w:rFonts w:ascii="Times New Roman" w:hAnsi="Times New Roman"/>
          <w:sz w:val="24"/>
          <w:szCs w:val="24"/>
        </w:rPr>
        <w:t>10</w:t>
      </w:r>
      <w:r w:rsidR="001E53A7" w:rsidRPr="00F16D30">
        <w:rPr>
          <w:rFonts w:ascii="Times New Roman" w:hAnsi="Times New Roman"/>
          <w:sz w:val="24"/>
          <w:szCs w:val="24"/>
          <w:vertAlign w:val="superscript"/>
        </w:rPr>
        <w:t>6</w:t>
      </w:r>
      <w:r w:rsidR="001E53A7">
        <w:rPr>
          <w:rFonts w:ascii="Times New Roman" w:hAnsi="Times New Roman"/>
          <w:sz w:val="24"/>
          <w:szCs w:val="24"/>
        </w:rPr>
        <w:t xml:space="preserve"> Ом</w:t>
      </w:r>
      <w:r w:rsidR="004A2B05">
        <w:rPr>
          <w:rFonts w:ascii="Times New Roman" w:hAnsi="Times New Roman"/>
          <w:sz w:val="24"/>
          <w:szCs w:val="24"/>
        </w:rPr>
        <w:t xml:space="preserve"> и</w:t>
      </w:r>
      <w:r w:rsidR="001E53A7">
        <w:rPr>
          <w:rFonts w:ascii="Times New Roman" w:hAnsi="Times New Roman"/>
          <w:sz w:val="24"/>
          <w:szCs w:val="24"/>
        </w:rPr>
        <w:t>МС3075</w:t>
      </w:r>
      <w:r w:rsidR="00CE696E">
        <w:rPr>
          <w:rFonts w:ascii="Times New Roman" w:hAnsi="Times New Roman"/>
          <w:sz w:val="24"/>
          <w:szCs w:val="24"/>
        </w:rPr>
        <w:t>М</w:t>
      </w:r>
      <w:r w:rsidRPr="00F16D30">
        <w:rPr>
          <w:rFonts w:ascii="Times New Roman" w:hAnsi="Times New Roman"/>
          <w:sz w:val="24"/>
          <w:szCs w:val="24"/>
        </w:rPr>
        <w:t>-</w:t>
      </w:r>
      <w:r w:rsidR="001E53A7" w:rsidRPr="00F16D30">
        <w:rPr>
          <w:rFonts w:ascii="Times New Roman" w:hAnsi="Times New Roman"/>
          <w:sz w:val="24"/>
          <w:szCs w:val="24"/>
        </w:rPr>
        <w:t>10</w:t>
      </w:r>
      <w:r w:rsidR="001E53A7" w:rsidRPr="00F16D30">
        <w:rPr>
          <w:rFonts w:ascii="Times New Roman" w:hAnsi="Times New Roman"/>
          <w:sz w:val="24"/>
          <w:szCs w:val="24"/>
          <w:vertAlign w:val="superscript"/>
        </w:rPr>
        <w:t>7</w:t>
      </w:r>
      <w:r w:rsidR="001E53A7">
        <w:rPr>
          <w:rFonts w:ascii="Times New Roman" w:hAnsi="Times New Roman"/>
          <w:sz w:val="24"/>
          <w:szCs w:val="24"/>
        </w:rPr>
        <w:t xml:space="preserve"> Ом.</w:t>
      </w:r>
    </w:p>
    <w:p w:rsidR="00541080" w:rsidRPr="006771D0" w:rsidRDefault="00541080" w:rsidP="006771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1D0">
        <w:rPr>
          <w:rFonts w:ascii="Times New Roman" w:hAnsi="Times New Roman"/>
          <w:sz w:val="24"/>
          <w:szCs w:val="24"/>
        </w:rPr>
        <w:t xml:space="preserve">Область применения ОМЭС: для нужд метрологического обеспечения в науке и промышленности в условиях макроклиматических районов с умеренным и холодным  климатом </w:t>
      </w:r>
      <w:r w:rsidR="006771D0" w:rsidRPr="006771D0">
        <w:rPr>
          <w:rFonts w:ascii="Times New Roman" w:hAnsi="Times New Roman"/>
          <w:sz w:val="24"/>
          <w:szCs w:val="24"/>
        </w:rPr>
        <w:t>климатическим исполнением 14.1 по ГОСТ 15150</w:t>
      </w:r>
      <w:r w:rsidRPr="006771D0">
        <w:rPr>
          <w:rFonts w:ascii="Times New Roman" w:hAnsi="Times New Roman"/>
          <w:sz w:val="24"/>
          <w:szCs w:val="24"/>
        </w:rPr>
        <w:t>для работы в помещениях с кондиционированным или частично кондиционированным воздухом.</w:t>
      </w:r>
    </w:p>
    <w:p w:rsidR="00541080" w:rsidRDefault="00541080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3A7" w:rsidRPr="009530EA" w:rsidRDefault="001E53A7" w:rsidP="0098709B">
      <w:pPr>
        <w:suppressAutoHyphens/>
        <w:spacing w:before="240"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3" w:name="_Toc13748028"/>
      <w:r w:rsidRPr="009530EA">
        <w:rPr>
          <w:rFonts w:ascii="Times New Roman" w:hAnsi="Times New Roman"/>
          <w:b/>
          <w:sz w:val="24"/>
          <w:szCs w:val="24"/>
          <w:lang w:eastAsia="ar-SA"/>
        </w:rPr>
        <w:t>1 НОРМАТИВНЫЕ ССЫЛКИ</w:t>
      </w:r>
      <w:bookmarkEnd w:id="3"/>
    </w:p>
    <w:p w:rsidR="0098379B" w:rsidRPr="001D6B9A" w:rsidRDefault="001E53A7" w:rsidP="0098379B">
      <w:pPr>
        <w:tabs>
          <w:tab w:val="center" w:pos="4153"/>
          <w:tab w:val="right" w:pos="8306"/>
        </w:tabs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1D6B9A">
        <w:rPr>
          <w:rFonts w:ascii="Times New Roman" w:eastAsiaTheme="minorEastAsia" w:hAnsi="Times New Roman"/>
          <w:sz w:val="24"/>
          <w:szCs w:val="24"/>
        </w:rPr>
        <w:t>ГОСТ 23737-79Меры электрического сопротивления. Общие технические условия.</w:t>
      </w:r>
    </w:p>
    <w:p w:rsidR="0098379B" w:rsidRPr="001D6B9A" w:rsidRDefault="0098379B" w:rsidP="0098379B">
      <w:pPr>
        <w:tabs>
          <w:tab w:val="center" w:pos="4153"/>
          <w:tab w:val="right" w:pos="8306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8.237-2003 Государственная система обеспечения единства измерений. Меры электрического сопротивления однозначные. Методика поверки</w:t>
      </w:r>
      <w:r w:rsidR="0094135C" w:rsidRPr="001D6B9A">
        <w:rPr>
          <w:rFonts w:ascii="Times New Roman" w:hAnsi="Times New Roman"/>
          <w:sz w:val="24"/>
          <w:szCs w:val="24"/>
        </w:rPr>
        <w:t>.</w:t>
      </w:r>
    </w:p>
    <w:p w:rsidR="000E054A" w:rsidRPr="001D6B9A" w:rsidRDefault="000E054A" w:rsidP="00B1194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 xml:space="preserve">ГОСТ 30804.4.2-2013 </w:t>
      </w:r>
      <w:r w:rsidR="001E53A7" w:rsidRPr="001D6B9A">
        <w:rPr>
          <w:rFonts w:ascii="Times New Roman" w:hAnsi="Times New Roman"/>
          <w:sz w:val="24"/>
          <w:szCs w:val="24"/>
        </w:rPr>
        <w:t>Совместимость технических средств электромагнитная.</w:t>
      </w:r>
      <w:r w:rsidRPr="001D6B9A">
        <w:rPr>
          <w:rFonts w:ascii="Times New Roman" w:hAnsi="Times New Roman"/>
          <w:sz w:val="24"/>
          <w:szCs w:val="24"/>
        </w:rPr>
        <w:t xml:space="preserve"> Устойчивость к электростатическим разрядам. Требования и методы испытаний.</w:t>
      </w:r>
    </w:p>
    <w:p w:rsidR="001E53A7" w:rsidRPr="001D6B9A" w:rsidRDefault="001E53A7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1D6B9A">
        <w:rPr>
          <w:rFonts w:ascii="Times New Roman" w:eastAsiaTheme="minorEastAsia" w:hAnsi="Times New Roman"/>
          <w:sz w:val="24"/>
          <w:szCs w:val="24"/>
        </w:rPr>
        <w:t>ГОСТ 8.009-84Государственная система обеспечения единства измерений. Нормируемые метрологические характеристики средств измерений.</w:t>
      </w:r>
    </w:p>
    <w:p w:rsidR="00514105" w:rsidRPr="001D6B9A" w:rsidRDefault="00092E0D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8.237-2003 Меры электрического сопротивления однозначные. Методика поверки.</w:t>
      </w:r>
    </w:p>
    <w:p w:rsidR="00A8207D" w:rsidRPr="001D6B9A" w:rsidRDefault="00A8207D" w:rsidP="00A8207D">
      <w:pPr>
        <w:tabs>
          <w:tab w:val="center" w:pos="4153"/>
          <w:tab w:val="right" w:pos="8306"/>
        </w:tabs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D6B9A">
        <w:rPr>
          <w:rFonts w:ascii="Times New Roman" w:eastAsiaTheme="minorEastAsia" w:hAnsi="Times New Roman"/>
          <w:sz w:val="24"/>
          <w:szCs w:val="24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1E53A7" w:rsidRPr="001D6B9A" w:rsidRDefault="00514105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14192</w:t>
      </w:r>
      <w:r w:rsidR="001E53A7" w:rsidRPr="001D6B9A">
        <w:rPr>
          <w:rFonts w:ascii="Times New Roman" w:hAnsi="Times New Roman"/>
          <w:sz w:val="24"/>
          <w:szCs w:val="24"/>
        </w:rPr>
        <w:t>-96 Маркировка грузов.</w:t>
      </w:r>
    </w:p>
    <w:p w:rsidR="001E53A7" w:rsidRPr="001D6B9A" w:rsidRDefault="001E53A7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BB092A" w:rsidRPr="001D6B9A" w:rsidRDefault="00BB092A" w:rsidP="00BB092A">
      <w:pPr>
        <w:pStyle w:val="31"/>
        <w:tabs>
          <w:tab w:val="left" w:pos="709"/>
        </w:tabs>
        <w:spacing w:after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 xml:space="preserve">ГОСТ </w:t>
      </w:r>
      <w:r w:rsidRPr="001D6B9A">
        <w:rPr>
          <w:rFonts w:ascii="Times New Roman" w:eastAsiaTheme="minorEastAsia" w:hAnsi="Times New Roman"/>
          <w:sz w:val="24"/>
          <w:szCs w:val="24"/>
        </w:rPr>
        <w:t>9.014-78 Единая система защиты от коррозии и старения. Временная противокоррозионная защита изделий. Общие требования.</w:t>
      </w:r>
    </w:p>
    <w:p w:rsidR="00D76F7C" w:rsidRPr="001D6B9A" w:rsidRDefault="00D76F7C" w:rsidP="00B11948">
      <w:pPr>
        <w:spacing w:after="0"/>
        <w:ind w:firstLine="720"/>
        <w:jc w:val="both"/>
        <w:rPr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IEC 61010-1-2014 Безопасность электрических контрольно-измерительных приборов и лабораторного оборудования. Часть 1. Общие требования</w:t>
      </w:r>
    </w:p>
    <w:p w:rsidR="001E53A7" w:rsidRPr="001D6B9A" w:rsidRDefault="001E53A7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12.2.007.0-75 Система стандартов безопасности труда. Изделия электротехнические. Общие требования безопасности. Часть 1. Общие требования.</w:t>
      </w:r>
    </w:p>
    <w:p w:rsidR="001E53A7" w:rsidRPr="001D6B9A" w:rsidRDefault="001E53A7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lastRenderedPageBreak/>
        <w:t>ГОСТ 12.1.004-91 Система стандартов безопасности труда. Пожарная безопасность. Общие требования.</w:t>
      </w:r>
    </w:p>
    <w:p w:rsidR="002F513F" w:rsidRPr="001D6B9A" w:rsidRDefault="001E53A7" w:rsidP="002F513F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12.2.003-91 Система стандартов безопасности труда. Оборудование производственное. Общие требования безопасности.</w:t>
      </w:r>
    </w:p>
    <w:p w:rsidR="002F513F" w:rsidRPr="001D6B9A" w:rsidRDefault="002F513F" w:rsidP="002F513F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12.3.019-80 Система стандартов безопасности труда. Испытания и измерения электрические. Общие требования безопасности</w:t>
      </w:r>
    </w:p>
    <w:p w:rsidR="001E53A7" w:rsidRPr="001D6B9A" w:rsidRDefault="001E53A7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12.4.009-83 Система стандартов безопасности труда. Пожарная техника для защиты объектов. Основные виды. Размещение и обслуживание.</w:t>
      </w:r>
    </w:p>
    <w:p w:rsidR="001E53A7" w:rsidRPr="001D6B9A" w:rsidRDefault="001E53A7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9.014-78 Единая система защиты от коррозии и старения. Временная противокоррозионная защита изделий. Общие требования.</w:t>
      </w:r>
    </w:p>
    <w:p w:rsidR="001E53A7" w:rsidRPr="001D6B9A" w:rsidRDefault="001E53A7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1D6B9A">
        <w:rPr>
          <w:rFonts w:ascii="Times New Roman" w:eastAsiaTheme="minorEastAsia" w:hAnsi="Times New Roman"/>
          <w:sz w:val="24"/>
          <w:szCs w:val="24"/>
        </w:rPr>
        <w:t>ГОСТ 22261-94Средства измерений электрических и магнитных величин. Общие технические условия.</w:t>
      </w:r>
    </w:p>
    <w:p w:rsidR="001E53A7" w:rsidRPr="001D6B9A" w:rsidRDefault="001E53A7" w:rsidP="00B11948">
      <w:pPr>
        <w:tabs>
          <w:tab w:val="center" w:pos="4153"/>
          <w:tab w:val="right" w:pos="8306"/>
        </w:tabs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1D6B9A">
        <w:rPr>
          <w:rFonts w:ascii="Times New Roman" w:eastAsiaTheme="minorEastAsia" w:hAnsi="Times New Roman"/>
          <w:sz w:val="24"/>
          <w:szCs w:val="24"/>
        </w:rPr>
        <w:t>ГОСТ 8.401Государственная система обеспечения единства измерений. Классы точности средств измерений. Общие требования.</w:t>
      </w:r>
    </w:p>
    <w:p w:rsidR="00E763CC" w:rsidRPr="001D6B9A" w:rsidRDefault="0020503E" w:rsidP="00E763CC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13748029"/>
      <w:r w:rsidRPr="001D6B9A">
        <w:rPr>
          <w:rFonts w:ascii="Times New Roman" w:hAnsi="Times New Roman" w:cs="Times New Roman"/>
          <w:b w:val="0"/>
          <w:sz w:val="24"/>
          <w:szCs w:val="24"/>
        </w:rPr>
        <w:t>ГОСТ 12.3.009-76 ССБТ. Работы погрузочно-разгрузочные. Общие требования безопасности.</w:t>
      </w:r>
    </w:p>
    <w:p w:rsidR="001018DA" w:rsidRPr="001D6B9A" w:rsidRDefault="001018DA" w:rsidP="001018DA">
      <w:pPr>
        <w:tabs>
          <w:tab w:val="center" w:pos="4153"/>
          <w:tab w:val="right" w:pos="83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Приказ № 3456 Росстандарта от 30.12.19 «Об утверждении государственной поверочной схемы для средств измерений электрического сопротивления постоянного и переменного тока».</w:t>
      </w:r>
    </w:p>
    <w:p w:rsidR="00CA1D33" w:rsidRPr="001D6B9A" w:rsidRDefault="00210910" w:rsidP="00CA1D33">
      <w:pPr>
        <w:tabs>
          <w:tab w:val="center" w:pos="4153"/>
          <w:tab w:val="right" w:pos="83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Приказ № 2510 Минпромторга России от 31.07.2020 г. «Об утверждении порядка проведения поверки средств измерений, требований к знаку поверки и содержанию свидетельства о поверке».</w:t>
      </w:r>
    </w:p>
    <w:p w:rsidR="00CA1D33" w:rsidRPr="00CA1D33" w:rsidRDefault="00CA1D33" w:rsidP="00CA1D33">
      <w:pPr>
        <w:tabs>
          <w:tab w:val="center" w:pos="4153"/>
          <w:tab w:val="right" w:pos="83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>ГОСТ 17299-78 Спирт</w:t>
      </w:r>
      <w:r w:rsidRPr="00CA1D33">
        <w:rPr>
          <w:rFonts w:ascii="Times New Roman" w:hAnsi="Times New Roman"/>
          <w:sz w:val="24"/>
          <w:szCs w:val="24"/>
        </w:rPr>
        <w:t xml:space="preserve"> этиловый технический. Технические условия</w:t>
      </w:r>
      <w:r w:rsidR="00A20C82">
        <w:rPr>
          <w:rFonts w:ascii="Times New Roman" w:hAnsi="Times New Roman"/>
          <w:sz w:val="24"/>
          <w:szCs w:val="24"/>
        </w:rPr>
        <w:t>.</w:t>
      </w:r>
    </w:p>
    <w:p w:rsidR="001018DA" w:rsidRPr="001018DA" w:rsidRDefault="001018DA" w:rsidP="001018DA"/>
    <w:p w:rsidR="00E763CC" w:rsidRPr="00E763CC" w:rsidRDefault="00E763CC" w:rsidP="00E763CC">
      <w:pPr>
        <w:rPr>
          <w:rFonts w:eastAsiaTheme="minorEastAsia"/>
        </w:rPr>
      </w:pPr>
    </w:p>
    <w:p w:rsidR="001E53A7" w:rsidRDefault="001E53A7" w:rsidP="00080A2B">
      <w:pPr>
        <w:suppressAutoHyphens/>
        <w:spacing w:before="120"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9530EA">
        <w:rPr>
          <w:rFonts w:ascii="Times New Roman" w:hAnsi="Times New Roman"/>
          <w:b/>
          <w:sz w:val="24"/>
          <w:szCs w:val="24"/>
          <w:lang w:eastAsia="ar-SA"/>
        </w:rPr>
        <w:t>2 ТРЕБОВАНИЯ БЕЗОПАСНОСТИ</w:t>
      </w:r>
      <w:bookmarkEnd w:id="4"/>
    </w:p>
    <w:p w:rsidR="003B6BD5" w:rsidRPr="00880F7F" w:rsidRDefault="003B6BD5" w:rsidP="00080A2B">
      <w:pPr>
        <w:pStyle w:val="af7"/>
        <w:spacing w:line="360" w:lineRule="auto"/>
        <w:ind w:firstLine="709"/>
        <w:jc w:val="both"/>
        <w:rPr>
          <w:bCs/>
          <w:szCs w:val="24"/>
        </w:rPr>
      </w:pPr>
      <w:r w:rsidRPr="00880F7F">
        <w:rPr>
          <w:bCs/>
          <w:szCs w:val="24"/>
        </w:rPr>
        <w:t xml:space="preserve">Данный раздел содержит информацию и предостережения, которые должны соблюдаться пользователем с целью обеспечения безопасной эксплуатации и поддержания </w:t>
      </w:r>
      <w:r w:rsidR="00CE5C59">
        <w:rPr>
          <w:bCs/>
          <w:szCs w:val="24"/>
        </w:rPr>
        <w:t>ОМЭС</w:t>
      </w:r>
      <w:r w:rsidRPr="00880F7F">
        <w:rPr>
          <w:bCs/>
          <w:szCs w:val="24"/>
        </w:rPr>
        <w:t xml:space="preserve"> в безопасном состоянии.</w:t>
      </w:r>
    </w:p>
    <w:p w:rsidR="001E53A7" w:rsidRPr="00861A62" w:rsidRDefault="001E53A7" w:rsidP="00080A2B">
      <w:pPr>
        <w:spacing w:before="240"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61A62">
        <w:rPr>
          <w:rFonts w:ascii="Times New Roman" w:hAnsi="Times New Roman"/>
          <w:b/>
          <w:bCs/>
          <w:sz w:val="24"/>
          <w:szCs w:val="24"/>
        </w:rPr>
        <w:t>2.1 Требования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для обеспечения безопасного применения</w:t>
      </w:r>
    </w:p>
    <w:p w:rsidR="001E53A7" w:rsidRPr="005B7B56" w:rsidRDefault="001E53A7" w:rsidP="005B7B56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5E100B">
        <w:rPr>
          <w:rFonts w:ascii="Times New Roman" w:hAnsi="Times New Roman"/>
          <w:sz w:val="24"/>
          <w:szCs w:val="24"/>
        </w:rPr>
        <w:t xml:space="preserve">Прежде чем приступить к работе с </w:t>
      </w:r>
      <w:r>
        <w:rPr>
          <w:rFonts w:ascii="Times New Roman" w:hAnsi="Times New Roman"/>
          <w:sz w:val="24"/>
          <w:szCs w:val="24"/>
        </w:rPr>
        <w:t>ОМЭС</w:t>
      </w:r>
      <w:r w:rsidRPr="005E100B">
        <w:rPr>
          <w:rFonts w:ascii="Times New Roman" w:hAnsi="Times New Roman"/>
          <w:sz w:val="24"/>
          <w:szCs w:val="24"/>
        </w:rPr>
        <w:t xml:space="preserve">, необходимо изучить руководство по эксплуатации </w:t>
      </w:r>
      <w:r w:rsidR="007226FB">
        <w:rPr>
          <w:rFonts w:ascii="Times New Roman" w:hAnsi="Times New Roman"/>
          <w:sz w:val="24"/>
          <w:szCs w:val="24"/>
        </w:rPr>
        <w:t>ИУСН</w:t>
      </w:r>
      <w:r w:rsidRPr="005E100B">
        <w:rPr>
          <w:rFonts w:ascii="Times New Roman" w:hAnsi="Times New Roman"/>
          <w:sz w:val="24"/>
          <w:szCs w:val="24"/>
        </w:rPr>
        <w:t>.411182.00</w:t>
      </w:r>
      <w:r w:rsidR="00C7387E">
        <w:rPr>
          <w:rFonts w:ascii="Times New Roman" w:hAnsi="Times New Roman"/>
          <w:sz w:val="24"/>
          <w:szCs w:val="24"/>
        </w:rPr>
        <w:t>7</w:t>
      </w:r>
      <w:r w:rsidRPr="005E100B">
        <w:rPr>
          <w:rFonts w:ascii="Times New Roman" w:hAnsi="Times New Roman"/>
          <w:sz w:val="24"/>
          <w:szCs w:val="24"/>
        </w:rPr>
        <w:t xml:space="preserve"> РЭ (знак </w:t>
      </w:r>
      <w:r w:rsidR="005B7B56">
        <w:rPr>
          <w:rFonts w:ascii="Times New Roman" w:hAnsi="Times New Roman"/>
          <w:sz w:val="24"/>
          <w:szCs w:val="24"/>
        </w:rPr>
        <w:t>«</w:t>
      </w:r>
      <w:r w:rsidR="0054370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182880"/>
            <wp:effectExtent l="19050" t="0" r="254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B56">
        <w:rPr>
          <w:rFonts w:ascii="Times New Roman" w:hAnsi="Times New Roman"/>
          <w:sz w:val="24"/>
          <w:szCs w:val="24"/>
        </w:rPr>
        <w:t>»</w:t>
      </w:r>
      <w:r w:rsidR="009A16C3">
        <w:rPr>
          <w:rFonts w:ascii="Times New Roman" w:hAnsi="Times New Roman"/>
          <w:sz w:val="24"/>
          <w:szCs w:val="24"/>
        </w:rPr>
        <w:t>«</w:t>
      </w:r>
      <w:r w:rsidRPr="003E7996">
        <w:rPr>
          <w:rFonts w:ascii="Times New Roman" w:hAnsi="Times New Roman"/>
          <w:b/>
          <w:sz w:val="24"/>
          <w:szCs w:val="24"/>
        </w:rPr>
        <w:t>Внимание</w:t>
      </w:r>
      <w:r w:rsidR="009A16C3">
        <w:rPr>
          <w:rFonts w:ascii="Times New Roman" w:hAnsi="Times New Roman"/>
          <w:sz w:val="24"/>
          <w:szCs w:val="24"/>
        </w:rPr>
        <w:t>»</w:t>
      </w:r>
      <w:r w:rsidRPr="005E100B">
        <w:rPr>
          <w:rFonts w:ascii="Times New Roman" w:hAnsi="Times New Roman"/>
          <w:sz w:val="24"/>
          <w:szCs w:val="24"/>
        </w:rPr>
        <w:t xml:space="preserve"> по </w:t>
      </w:r>
      <w:r w:rsidR="00541262" w:rsidRPr="001D6B9A">
        <w:rPr>
          <w:rFonts w:ascii="Times New Roman" w:hAnsi="Times New Roman"/>
          <w:sz w:val="24"/>
          <w:szCs w:val="24"/>
        </w:rPr>
        <w:t xml:space="preserve">ГОСТ IEC 61010-1 </w:t>
      </w:r>
      <w:r w:rsidRPr="001D6B9A">
        <w:rPr>
          <w:rFonts w:ascii="Times New Roman" w:hAnsi="Times New Roman"/>
          <w:sz w:val="24"/>
          <w:szCs w:val="24"/>
        </w:rPr>
        <w:t xml:space="preserve">на </w:t>
      </w:r>
      <w:r w:rsidR="00C7387E" w:rsidRPr="001D6B9A">
        <w:rPr>
          <w:rFonts w:ascii="Times New Roman" w:hAnsi="Times New Roman"/>
          <w:sz w:val="24"/>
          <w:szCs w:val="24"/>
        </w:rPr>
        <w:t>боковой</w:t>
      </w:r>
      <w:r w:rsidRPr="001D6B9A">
        <w:rPr>
          <w:rFonts w:ascii="Times New Roman" w:hAnsi="Times New Roman"/>
          <w:sz w:val="24"/>
          <w:szCs w:val="24"/>
        </w:rPr>
        <w:t xml:space="preserve"> панели).Требования к конструкции ОМЭС по безопасности– по </w:t>
      </w:r>
      <w:r w:rsidR="0038598B" w:rsidRPr="001D6B9A">
        <w:rPr>
          <w:rFonts w:ascii="Times New Roman" w:eastAsiaTheme="minorEastAsia" w:hAnsi="Times New Roman"/>
          <w:sz w:val="24"/>
          <w:szCs w:val="24"/>
        </w:rPr>
        <w:t>ГОСТ 23737</w:t>
      </w:r>
      <w:r w:rsidR="00420ECB" w:rsidRPr="001D6B9A">
        <w:rPr>
          <w:rFonts w:ascii="Times New Roman" w:eastAsiaTheme="minorEastAsia" w:hAnsi="Times New Roman"/>
          <w:sz w:val="24"/>
          <w:szCs w:val="24"/>
        </w:rPr>
        <w:t>.</w:t>
      </w:r>
    </w:p>
    <w:p w:rsidR="001E53A7" w:rsidRPr="00BE7C44" w:rsidRDefault="001E53A7" w:rsidP="00080A2B">
      <w:pPr>
        <w:pStyle w:val="af7"/>
        <w:spacing w:before="240" w:line="360" w:lineRule="auto"/>
        <w:ind w:firstLine="709"/>
        <w:jc w:val="both"/>
        <w:rPr>
          <w:b/>
          <w:bCs/>
          <w:szCs w:val="24"/>
        </w:rPr>
      </w:pPr>
      <w:r w:rsidRPr="00BE7C44">
        <w:rPr>
          <w:b/>
          <w:bCs/>
          <w:szCs w:val="24"/>
        </w:rPr>
        <w:t>2.2 Требования к обслуживающему персоналу</w:t>
      </w:r>
    </w:p>
    <w:p w:rsidR="001E53A7" w:rsidRDefault="001E53A7" w:rsidP="00080A2B">
      <w:pPr>
        <w:pStyle w:val="af7"/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Персонал, осуществляющий обслуживание ОМЭС должен изучить настоящее РЭ и руководствоваться </w:t>
      </w:r>
      <w:r w:rsidR="00A01278">
        <w:rPr>
          <w:bCs/>
          <w:szCs w:val="24"/>
        </w:rPr>
        <w:t>«</w:t>
      </w:r>
      <w:r>
        <w:rPr>
          <w:bCs/>
          <w:szCs w:val="24"/>
        </w:rPr>
        <w:t>Правилами техники безопасности при эксплуатации электроустановок потребителей</w:t>
      </w:r>
      <w:r w:rsidR="00A01278">
        <w:rPr>
          <w:bCs/>
          <w:szCs w:val="24"/>
        </w:rPr>
        <w:t>»</w:t>
      </w:r>
      <w:r>
        <w:rPr>
          <w:bCs/>
          <w:szCs w:val="24"/>
        </w:rPr>
        <w:t>,регламентами и/или иными действующими нормативными актами, иметь допуск к работе с электрооборудованием.</w:t>
      </w:r>
    </w:p>
    <w:p w:rsidR="001E53A7" w:rsidRPr="00BE7C44" w:rsidRDefault="001E53A7" w:rsidP="00080A2B">
      <w:pPr>
        <w:pStyle w:val="af7"/>
        <w:tabs>
          <w:tab w:val="num" w:pos="1309"/>
        </w:tabs>
        <w:spacing w:before="240" w:line="360" w:lineRule="auto"/>
        <w:ind w:firstLine="709"/>
        <w:jc w:val="both"/>
        <w:rPr>
          <w:b/>
          <w:szCs w:val="24"/>
        </w:rPr>
      </w:pPr>
      <w:r w:rsidRPr="00BE7C44">
        <w:rPr>
          <w:b/>
          <w:szCs w:val="24"/>
        </w:rPr>
        <w:lastRenderedPageBreak/>
        <w:t>2.</w:t>
      </w:r>
      <w:r w:rsidR="008A0780">
        <w:rPr>
          <w:b/>
          <w:szCs w:val="24"/>
        </w:rPr>
        <w:t>3</w:t>
      </w:r>
      <w:r w:rsidRPr="00BE7C44">
        <w:rPr>
          <w:b/>
          <w:szCs w:val="24"/>
        </w:rPr>
        <w:t xml:space="preserve"> Требования для обеспечения электробезопасности</w:t>
      </w:r>
    </w:p>
    <w:p w:rsidR="001E53A7" w:rsidRDefault="001E53A7" w:rsidP="00080A2B">
      <w:pPr>
        <w:pStyle w:val="af7"/>
        <w:tabs>
          <w:tab w:val="num" w:pos="1309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8A0780">
        <w:rPr>
          <w:szCs w:val="24"/>
        </w:rPr>
        <w:t>3</w:t>
      </w:r>
      <w:r>
        <w:rPr>
          <w:szCs w:val="24"/>
        </w:rPr>
        <w:t xml:space="preserve">.1 </w:t>
      </w:r>
      <w:r w:rsidRPr="00761636">
        <w:rPr>
          <w:szCs w:val="24"/>
        </w:rPr>
        <w:t>Во избежание поражения электрическим током следует</w:t>
      </w:r>
      <w:r>
        <w:rPr>
          <w:szCs w:val="24"/>
        </w:rPr>
        <w:t xml:space="preserve"> пользоваться только исправным электрооборудованием</w:t>
      </w:r>
      <w:r w:rsidR="00C7387E">
        <w:rPr>
          <w:szCs w:val="24"/>
        </w:rPr>
        <w:t>.</w:t>
      </w:r>
    </w:p>
    <w:p w:rsidR="001E53A7" w:rsidRDefault="001E53A7" w:rsidP="00080A2B">
      <w:pPr>
        <w:pStyle w:val="af7"/>
        <w:tabs>
          <w:tab w:val="num" w:pos="1309"/>
        </w:tabs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2.</w:t>
      </w:r>
      <w:r w:rsidR="008A0780">
        <w:rPr>
          <w:bCs/>
          <w:szCs w:val="24"/>
        </w:rPr>
        <w:t>3</w:t>
      </w:r>
      <w:r>
        <w:rPr>
          <w:bCs/>
          <w:szCs w:val="24"/>
        </w:rPr>
        <w:t xml:space="preserve">.2 </w:t>
      </w:r>
      <w:r w:rsidR="00C7387E">
        <w:rPr>
          <w:bCs/>
          <w:szCs w:val="24"/>
        </w:rPr>
        <w:t xml:space="preserve">Корпус </w:t>
      </w:r>
      <w:r>
        <w:rPr>
          <w:bCs/>
          <w:szCs w:val="24"/>
        </w:rPr>
        <w:t>ОМЭС при работе должен быть заземлён через заземляющий проводник.</w:t>
      </w:r>
    </w:p>
    <w:p w:rsidR="001E53A7" w:rsidRDefault="001E53A7" w:rsidP="00080A2B">
      <w:pPr>
        <w:pStyle w:val="af7"/>
        <w:tabs>
          <w:tab w:val="num" w:pos="1309"/>
        </w:tabs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2.</w:t>
      </w:r>
      <w:r w:rsidR="008A0780">
        <w:rPr>
          <w:bCs/>
          <w:szCs w:val="24"/>
        </w:rPr>
        <w:t>3</w:t>
      </w:r>
      <w:r>
        <w:rPr>
          <w:bCs/>
          <w:szCs w:val="24"/>
        </w:rPr>
        <w:t xml:space="preserve">.3 Допускается ОМЭС не заземлять, если </w:t>
      </w:r>
      <w:r w:rsidR="00C7387E">
        <w:rPr>
          <w:bCs/>
          <w:szCs w:val="24"/>
        </w:rPr>
        <w:t>напряжение, подаваемое на</w:t>
      </w:r>
      <w:r>
        <w:rPr>
          <w:bCs/>
          <w:szCs w:val="24"/>
        </w:rPr>
        <w:t xml:space="preserve"> ОМЭС </w:t>
      </w:r>
      <w:r w:rsidR="00C7387E">
        <w:rPr>
          <w:bCs/>
          <w:szCs w:val="24"/>
        </w:rPr>
        <w:t xml:space="preserve">не превышает 100 </w:t>
      </w:r>
      <w:r>
        <w:rPr>
          <w:bCs/>
          <w:szCs w:val="24"/>
        </w:rPr>
        <w:t>В</w:t>
      </w:r>
      <w:r w:rsidR="00C7387E">
        <w:rPr>
          <w:bCs/>
          <w:szCs w:val="24"/>
        </w:rPr>
        <w:t>постоянного тока</w:t>
      </w:r>
      <w:r w:rsidR="00F07002">
        <w:rPr>
          <w:bCs/>
          <w:szCs w:val="24"/>
        </w:rPr>
        <w:t xml:space="preserve"> в помещениях без повышенной опасности</w:t>
      </w:r>
      <w:r>
        <w:rPr>
          <w:bCs/>
          <w:szCs w:val="24"/>
        </w:rPr>
        <w:t>.</w:t>
      </w:r>
      <w:r w:rsidR="005022A0">
        <w:rPr>
          <w:bCs/>
          <w:szCs w:val="24"/>
        </w:rPr>
        <w:t xml:space="preserve"> В этом случае необходимо выполнить уравновешивании потенциалов корпусов соединяемых приборов</w:t>
      </w:r>
      <w:r w:rsidR="00D01989">
        <w:rPr>
          <w:bCs/>
          <w:szCs w:val="24"/>
        </w:rPr>
        <w:t>.</w:t>
      </w:r>
    </w:p>
    <w:p w:rsidR="001E53A7" w:rsidRPr="00E43F46" w:rsidRDefault="001E53A7" w:rsidP="00080A2B">
      <w:pPr>
        <w:pStyle w:val="af7"/>
        <w:tabs>
          <w:tab w:val="num" w:pos="1309"/>
        </w:tabs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2.</w:t>
      </w:r>
      <w:r w:rsidR="008A0780">
        <w:rPr>
          <w:bCs/>
          <w:szCs w:val="24"/>
        </w:rPr>
        <w:t>3</w:t>
      </w:r>
      <w:r>
        <w:rPr>
          <w:bCs/>
          <w:szCs w:val="24"/>
        </w:rPr>
        <w:t>.4</w:t>
      </w:r>
      <w:r w:rsidR="005022A0" w:rsidRPr="00761636">
        <w:rPr>
          <w:szCs w:val="24"/>
        </w:rPr>
        <w:t xml:space="preserve">Необходимо проявлять осторожность при выполнении работ, требующих подключения </w:t>
      </w:r>
      <w:r w:rsidR="005022A0">
        <w:rPr>
          <w:szCs w:val="24"/>
        </w:rPr>
        <w:t xml:space="preserve">к измерительным цепям </w:t>
      </w:r>
      <w:r w:rsidR="005022A0">
        <w:rPr>
          <w:bCs/>
          <w:szCs w:val="24"/>
        </w:rPr>
        <w:t>ОМЭС. Не допускается подавать напряжение (ток) свыше максимально допустимых значений для ОМЭС, указанных в РЭ.</w:t>
      </w:r>
    </w:p>
    <w:p w:rsidR="001E53A7" w:rsidRPr="00362283" w:rsidRDefault="001E53A7" w:rsidP="00080A2B">
      <w:pPr>
        <w:tabs>
          <w:tab w:val="num" w:pos="1309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5AAC">
        <w:rPr>
          <w:rFonts w:ascii="Times New Roman" w:hAnsi="Times New Roman"/>
          <w:sz w:val="24"/>
          <w:szCs w:val="24"/>
        </w:rPr>
        <w:t>2.</w:t>
      </w:r>
      <w:r w:rsidR="008A0780">
        <w:rPr>
          <w:rFonts w:ascii="Times New Roman" w:hAnsi="Times New Roman"/>
          <w:sz w:val="24"/>
          <w:szCs w:val="24"/>
        </w:rPr>
        <w:t>3</w:t>
      </w:r>
      <w:r w:rsidRPr="005E5A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5022A0" w:rsidRPr="00D01989">
        <w:rPr>
          <w:rFonts w:ascii="Times New Roman" w:hAnsi="Times New Roman"/>
          <w:bCs/>
          <w:sz w:val="24"/>
          <w:szCs w:val="24"/>
        </w:rPr>
        <w:t xml:space="preserve">Коммутацию измерительных цепей допускается проводить при отсутствии </w:t>
      </w:r>
      <w:r w:rsidR="005022A0" w:rsidRPr="00362283">
        <w:rPr>
          <w:rFonts w:ascii="Times New Roman" w:hAnsi="Times New Roman"/>
          <w:bCs/>
          <w:sz w:val="24"/>
          <w:szCs w:val="24"/>
        </w:rPr>
        <w:t>напряжения в измерительной цепи.</w:t>
      </w:r>
    </w:p>
    <w:p w:rsidR="001E53A7" w:rsidRPr="00033FE5" w:rsidRDefault="001E53A7" w:rsidP="0036228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3FE5">
        <w:rPr>
          <w:rFonts w:ascii="Times New Roman" w:hAnsi="Times New Roman"/>
          <w:bCs/>
          <w:sz w:val="24"/>
          <w:szCs w:val="24"/>
        </w:rPr>
        <w:t>2.</w:t>
      </w:r>
      <w:r w:rsidR="008A0780" w:rsidRPr="00033FE5">
        <w:rPr>
          <w:rFonts w:ascii="Times New Roman" w:hAnsi="Times New Roman"/>
          <w:bCs/>
          <w:sz w:val="24"/>
          <w:szCs w:val="24"/>
        </w:rPr>
        <w:t>3</w:t>
      </w:r>
      <w:r w:rsidRPr="00033FE5">
        <w:rPr>
          <w:rFonts w:ascii="Times New Roman" w:hAnsi="Times New Roman"/>
          <w:bCs/>
          <w:sz w:val="24"/>
          <w:szCs w:val="24"/>
        </w:rPr>
        <w:t xml:space="preserve">.6 </w:t>
      </w:r>
      <w:r w:rsidR="005022A0" w:rsidRPr="00033FE5">
        <w:rPr>
          <w:rFonts w:ascii="Times New Roman" w:hAnsi="Times New Roman"/>
          <w:sz w:val="24"/>
          <w:szCs w:val="24"/>
        </w:rPr>
        <w:t xml:space="preserve">Класс защиты </w:t>
      </w:r>
      <w:r w:rsidR="00697267" w:rsidRPr="00033FE5">
        <w:rPr>
          <w:rFonts w:ascii="Times New Roman" w:hAnsi="Times New Roman"/>
          <w:sz w:val="24"/>
          <w:szCs w:val="24"/>
        </w:rPr>
        <w:t xml:space="preserve">– </w:t>
      </w:r>
      <w:r w:rsidR="005022A0" w:rsidRPr="00033FE5">
        <w:rPr>
          <w:rFonts w:ascii="Times New Roman" w:hAnsi="Times New Roman"/>
          <w:sz w:val="24"/>
          <w:szCs w:val="24"/>
          <w:lang w:val="en-US"/>
        </w:rPr>
        <w:t>I</w:t>
      </w:r>
      <w:r w:rsidR="005022A0" w:rsidRPr="00033FE5">
        <w:rPr>
          <w:rFonts w:ascii="Times New Roman" w:hAnsi="Times New Roman"/>
          <w:sz w:val="24"/>
          <w:szCs w:val="24"/>
        </w:rPr>
        <w:t xml:space="preserve">. Категория измерений – </w:t>
      </w:r>
      <w:r w:rsidR="005022A0" w:rsidRPr="00033FE5">
        <w:rPr>
          <w:rFonts w:ascii="Times New Roman" w:hAnsi="Times New Roman"/>
          <w:sz w:val="24"/>
          <w:szCs w:val="24"/>
          <w:lang w:val="en-US"/>
        </w:rPr>
        <w:t>I</w:t>
      </w:r>
      <w:r w:rsidR="005022A0" w:rsidRPr="00033FE5">
        <w:rPr>
          <w:rFonts w:ascii="Times New Roman" w:hAnsi="Times New Roman"/>
          <w:sz w:val="24"/>
          <w:szCs w:val="24"/>
        </w:rPr>
        <w:t>, категория загрязнения – 2по</w:t>
      </w:r>
      <w:r w:rsidR="00362283" w:rsidRPr="00033FE5">
        <w:rPr>
          <w:rFonts w:ascii="Times New Roman" w:hAnsi="Times New Roman"/>
          <w:sz w:val="24"/>
          <w:szCs w:val="24"/>
        </w:rPr>
        <w:t>ГОСТ IEC 61010</w:t>
      </w:r>
      <w:r w:rsidR="00FE1C8A" w:rsidRPr="00033FE5">
        <w:rPr>
          <w:rFonts w:ascii="Times New Roman" w:hAnsi="Times New Roman"/>
          <w:sz w:val="24"/>
          <w:szCs w:val="24"/>
        </w:rPr>
        <w:t>-1.</w:t>
      </w:r>
    </w:p>
    <w:p w:rsidR="005022A0" w:rsidRPr="005022A0" w:rsidRDefault="001E53A7" w:rsidP="005014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3FE5">
        <w:rPr>
          <w:rFonts w:ascii="Times New Roman" w:hAnsi="Times New Roman"/>
          <w:bCs/>
          <w:sz w:val="24"/>
          <w:szCs w:val="24"/>
        </w:rPr>
        <w:t>2.</w:t>
      </w:r>
      <w:r w:rsidR="008A0780" w:rsidRPr="00033FE5">
        <w:rPr>
          <w:rFonts w:ascii="Times New Roman" w:hAnsi="Times New Roman"/>
          <w:bCs/>
          <w:sz w:val="24"/>
          <w:szCs w:val="24"/>
        </w:rPr>
        <w:t>3</w:t>
      </w:r>
      <w:r w:rsidRPr="00033FE5">
        <w:rPr>
          <w:rFonts w:ascii="Times New Roman" w:hAnsi="Times New Roman"/>
          <w:bCs/>
          <w:sz w:val="24"/>
          <w:szCs w:val="24"/>
        </w:rPr>
        <w:t>.7</w:t>
      </w:r>
      <w:r w:rsidR="005022A0" w:rsidRPr="00033FE5">
        <w:rPr>
          <w:rFonts w:ascii="Times New Roman" w:hAnsi="Times New Roman"/>
          <w:sz w:val="24"/>
          <w:szCs w:val="24"/>
        </w:rPr>
        <w:t>Требования к конструкции по электробезопасности – поГОСТ 12.2.007.0,</w:t>
      </w:r>
      <w:r w:rsidR="005014B7" w:rsidRPr="00033FE5">
        <w:rPr>
          <w:rFonts w:ascii="Times New Roman" w:hAnsi="Times New Roman"/>
          <w:sz w:val="24"/>
          <w:szCs w:val="24"/>
        </w:rPr>
        <w:t xml:space="preserve"> ГОСТ IEC 61010-1</w:t>
      </w:r>
      <w:r w:rsidR="005022A0" w:rsidRPr="00033FE5">
        <w:rPr>
          <w:rFonts w:ascii="Times New Roman" w:hAnsi="Times New Roman"/>
          <w:sz w:val="24"/>
          <w:szCs w:val="24"/>
        </w:rPr>
        <w:t>.</w:t>
      </w:r>
      <w:r w:rsidR="00160164" w:rsidRPr="00033FE5">
        <w:rPr>
          <w:rFonts w:ascii="Times New Roman" w:hAnsi="Times New Roman"/>
          <w:sz w:val="24"/>
          <w:szCs w:val="24"/>
        </w:rPr>
        <w:t>При проведении испытаний и измерений ОМЭС необходимо соблюдать требования ГОСТ 12.3.019</w:t>
      </w:r>
      <w:r w:rsidR="00B11948" w:rsidRPr="00033FE5">
        <w:rPr>
          <w:rFonts w:ascii="Times New Roman" w:hAnsi="Times New Roman"/>
          <w:sz w:val="24"/>
          <w:szCs w:val="24"/>
        </w:rPr>
        <w:t>.</w:t>
      </w:r>
    </w:p>
    <w:p w:rsidR="001E53A7" w:rsidRPr="00BE7C44" w:rsidRDefault="001E53A7" w:rsidP="00080A2B">
      <w:pPr>
        <w:tabs>
          <w:tab w:val="num" w:pos="1309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7C44">
        <w:rPr>
          <w:rFonts w:ascii="Times New Roman" w:hAnsi="Times New Roman"/>
          <w:b/>
          <w:bCs/>
          <w:sz w:val="24"/>
          <w:szCs w:val="24"/>
        </w:rPr>
        <w:t>2.</w:t>
      </w:r>
      <w:r w:rsidR="008A0780">
        <w:rPr>
          <w:rFonts w:ascii="Times New Roman" w:hAnsi="Times New Roman"/>
          <w:b/>
          <w:bCs/>
          <w:sz w:val="24"/>
          <w:szCs w:val="24"/>
        </w:rPr>
        <w:t>4</w:t>
      </w:r>
      <w:r w:rsidRPr="00BE7C44">
        <w:rPr>
          <w:rFonts w:ascii="Times New Roman" w:hAnsi="Times New Roman"/>
          <w:b/>
          <w:sz w:val="24"/>
          <w:szCs w:val="24"/>
        </w:rPr>
        <w:t>Требования для обеспечения пожаробезопасности.</w:t>
      </w:r>
    </w:p>
    <w:p w:rsidR="001E53A7" w:rsidRDefault="001E53A7" w:rsidP="00080A2B">
      <w:pPr>
        <w:tabs>
          <w:tab w:val="num" w:pos="1309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A07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 </w:t>
      </w:r>
      <w:r w:rsidRPr="00761636">
        <w:rPr>
          <w:rFonts w:ascii="Times New Roman" w:hAnsi="Times New Roman"/>
          <w:sz w:val="24"/>
          <w:szCs w:val="24"/>
        </w:rPr>
        <w:t xml:space="preserve">Во избежание риска возникновения пожара необходимо использовать только </w:t>
      </w:r>
      <w:r w:rsidR="00C7387E">
        <w:rPr>
          <w:rFonts w:ascii="Times New Roman" w:hAnsi="Times New Roman"/>
          <w:sz w:val="24"/>
          <w:szCs w:val="24"/>
        </w:rPr>
        <w:t>исправное оборудование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E53A7" w:rsidRDefault="001E53A7" w:rsidP="00080A2B">
      <w:pPr>
        <w:tabs>
          <w:tab w:val="num" w:pos="1309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8A078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.2 Необходимо соблюдать осторожность и меры по защит</w:t>
      </w:r>
      <w:r w:rsidR="00831561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от попадания вовнутрь ОМЭС мелких токопроводящих предметов, влаги, оседания пыли внутри и затруднения охлаждения.</w:t>
      </w:r>
    </w:p>
    <w:p w:rsidR="001E53A7" w:rsidRPr="001E5872" w:rsidRDefault="001E53A7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A0780" w:rsidRPr="001E5872">
        <w:rPr>
          <w:rFonts w:ascii="Times New Roman" w:hAnsi="Times New Roman"/>
          <w:sz w:val="24"/>
          <w:szCs w:val="24"/>
        </w:rPr>
        <w:t>4</w:t>
      </w:r>
      <w:r w:rsidRPr="001E5872">
        <w:rPr>
          <w:rFonts w:ascii="Times New Roman" w:hAnsi="Times New Roman"/>
          <w:sz w:val="24"/>
          <w:szCs w:val="24"/>
        </w:rPr>
        <w:t>.3 Требования по пожарной б</w:t>
      </w:r>
      <w:bookmarkStart w:id="5" w:name="i143014"/>
      <w:r w:rsidRPr="001E5872">
        <w:rPr>
          <w:rFonts w:ascii="Times New Roman" w:hAnsi="Times New Roman"/>
          <w:sz w:val="24"/>
          <w:szCs w:val="24"/>
        </w:rPr>
        <w:t>е</w:t>
      </w:r>
      <w:bookmarkEnd w:id="5"/>
      <w:r w:rsidRPr="001E5872">
        <w:rPr>
          <w:rFonts w:ascii="Times New Roman" w:hAnsi="Times New Roman"/>
          <w:sz w:val="24"/>
          <w:szCs w:val="24"/>
        </w:rPr>
        <w:t>зопасност</w:t>
      </w:r>
      <w:bookmarkStart w:id="6" w:name="i156281"/>
      <w:r w:rsidRPr="001E5872">
        <w:rPr>
          <w:rFonts w:ascii="Times New Roman" w:hAnsi="Times New Roman"/>
          <w:sz w:val="24"/>
          <w:szCs w:val="24"/>
        </w:rPr>
        <w:t>и</w:t>
      </w:r>
      <w:bookmarkEnd w:id="6"/>
      <w:r w:rsidRPr="001E5872">
        <w:rPr>
          <w:rFonts w:ascii="Times New Roman" w:hAnsi="Times New Roman"/>
          <w:sz w:val="24"/>
          <w:szCs w:val="24"/>
        </w:rPr>
        <w:t xml:space="preserve"> – по ГОСТ 12.1.004, ГОСТ 12.2.003. </w:t>
      </w:r>
    </w:p>
    <w:p w:rsidR="001E53A7" w:rsidRPr="001E5872" w:rsidRDefault="001E53A7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872">
        <w:rPr>
          <w:rFonts w:ascii="Times New Roman" w:hAnsi="Times New Roman"/>
          <w:bCs/>
          <w:sz w:val="24"/>
          <w:szCs w:val="24"/>
        </w:rPr>
        <w:t>2.</w:t>
      </w:r>
      <w:r w:rsidR="008A0780" w:rsidRPr="001E5872">
        <w:rPr>
          <w:rFonts w:ascii="Times New Roman" w:hAnsi="Times New Roman"/>
          <w:bCs/>
          <w:sz w:val="24"/>
          <w:szCs w:val="24"/>
        </w:rPr>
        <w:t>4</w:t>
      </w:r>
      <w:r w:rsidRPr="001E5872">
        <w:rPr>
          <w:rFonts w:ascii="Times New Roman" w:hAnsi="Times New Roman"/>
          <w:bCs/>
          <w:sz w:val="24"/>
          <w:szCs w:val="24"/>
        </w:rPr>
        <w:t xml:space="preserve">.4 </w:t>
      </w:r>
      <w:r w:rsidRPr="001E5872">
        <w:rPr>
          <w:rFonts w:ascii="Times New Roman" w:hAnsi="Times New Roman"/>
          <w:sz w:val="24"/>
          <w:szCs w:val="24"/>
        </w:rPr>
        <w:t>Места хранения ОМЭС должны быть оборудованы средствами противопожарной безопасности поГОСТ 12.4.009.</w:t>
      </w:r>
    </w:p>
    <w:p w:rsidR="001E53A7" w:rsidRPr="00861A62" w:rsidRDefault="001E53A7" w:rsidP="00080A2B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5872">
        <w:rPr>
          <w:rFonts w:ascii="Times New Roman" w:hAnsi="Times New Roman"/>
          <w:b/>
          <w:sz w:val="24"/>
          <w:szCs w:val="24"/>
        </w:rPr>
        <w:t>2.</w:t>
      </w:r>
      <w:r w:rsidR="008A0780" w:rsidRPr="001E5872">
        <w:rPr>
          <w:rFonts w:ascii="Times New Roman" w:hAnsi="Times New Roman"/>
          <w:b/>
          <w:sz w:val="24"/>
          <w:szCs w:val="24"/>
        </w:rPr>
        <w:t>5</w:t>
      </w:r>
      <w:r w:rsidRPr="001E5872">
        <w:rPr>
          <w:rFonts w:ascii="Times New Roman" w:hAnsi="Times New Roman"/>
          <w:b/>
          <w:sz w:val="24"/>
          <w:szCs w:val="24"/>
        </w:rPr>
        <w:t xml:space="preserve"> Требования безопасности при консервации</w:t>
      </w:r>
      <w:r w:rsidRPr="00861A62">
        <w:rPr>
          <w:rFonts w:ascii="Times New Roman" w:hAnsi="Times New Roman"/>
          <w:b/>
          <w:sz w:val="24"/>
          <w:szCs w:val="24"/>
        </w:rPr>
        <w:t xml:space="preserve"> и </w:t>
      </w:r>
      <w:r w:rsidR="007478B2" w:rsidRPr="00861A62">
        <w:rPr>
          <w:rFonts w:ascii="Times New Roman" w:hAnsi="Times New Roman"/>
          <w:b/>
          <w:sz w:val="24"/>
          <w:szCs w:val="24"/>
        </w:rPr>
        <w:t>расконсервации</w:t>
      </w:r>
    </w:p>
    <w:p w:rsidR="001E53A7" w:rsidRPr="001E5872" w:rsidRDefault="001E53A7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При необходимости консервации и </w:t>
      </w:r>
      <w:r w:rsidR="007478B2" w:rsidRPr="00EE4EE8">
        <w:rPr>
          <w:rFonts w:ascii="Times New Roman" w:hAnsi="Times New Roman"/>
          <w:sz w:val="24"/>
          <w:szCs w:val="24"/>
        </w:rPr>
        <w:t>расконсервации</w:t>
      </w:r>
      <w:r w:rsidR="00CE5C59"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в хранилищах следует соблюдать требования безопасности в </w:t>
      </w:r>
      <w:r w:rsidRPr="001E5872">
        <w:rPr>
          <w:rFonts w:ascii="Times New Roman" w:hAnsi="Times New Roman"/>
          <w:sz w:val="24"/>
          <w:szCs w:val="24"/>
        </w:rPr>
        <w:t>соответствии с ГОСТ 9.014.</w:t>
      </w:r>
    </w:p>
    <w:p w:rsidR="001E53A7" w:rsidRPr="001E5872" w:rsidRDefault="001E53A7" w:rsidP="00080A2B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5872">
        <w:rPr>
          <w:rFonts w:ascii="Times New Roman" w:hAnsi="Times New Roman"/>
          <w:b/>
          <w:sz w:val="24"/>
          <w:szCs w:val="24"/>
        </w:rPr>
        <w:t>2.</w:t>
      </w:r>
      <w:r w:rsidR="008A0780" w:rsidRPr="001E5872">
        <w:rPr>
          <w:rFonts w:ascii="Times New Roman" w:hAnsi="Times New Roman"/>
          <w:b/>
          <w:sz w:val="24"/>
          <w:szCs w:val="24"/>
        </w:rPr>
        <w:t>6</w:t>
      </w:r>
      <w:r w:rsidRPr="001E5872">
        <w:rPr>
          <w:rFonts w:ascii="Times New Roman" w:hAnsi="Times New Roman"/>
          <w:b/>
          <w:sz w:val="24"/>
          <w:szCs w:val="24"/>
        </w:rPr>
        <w:t xml:space="preserve"> Требования при погрузке и разгрузке</w:t>
      </w:r>
    </w:p>
    <w:p w:rsidR="001E53A7" w:rsidRDefault="001E53A7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872">
        <w:rPr>
          <w:rFonts w:ascii="Times New Roman" w:hAnsi="Times New Roman"/>
          <w:sz w:val="24"/>
          <w:szCs w:val="24"/>
        </w:rPr>
        <w:t xml:space="preserve">При погрузке и разгрузке ОМЭС соблюдать требования </w:t>
      </w:r>
      <w:r w:rsidR="0020503E" w:rsidRPr="001E5872">
        <w:rPr>
          <w:rFonts w:ascii="Times New Roman" w:hAnsi="Times New Roman"/>
          <w:sz w:val="24"/>
          <w:szCs w:val="24"/>
        </w:rPr>
        <w:t>ГОСТ12.3.009</w:t>
      </w:r>
      <w:r w:rsidRPr="001E5872">
        <w:rPr>
          <w:rFonts w:ascii="Times New Roman" w:hAnsi="Times New Roman"/>
          <w:sz w:val="24"/>
          <w:szCs w:val="24"/>
        </w:rPr>
        <w:t>.</w:t>
      </w:r>
    </w:p>
    <w:p w:rsidR="000D1789" w:rsidRDefault="000D1789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3A7" w:rsidRPr="009530EA" w:rsidRDefault="001E53A7" w:rsidP="00080A2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7" w:name="_Toc13748030"/>
      <w:r w:rsidRPr="009530EA">
        <w:rPr>
          <w:rFonts w:ascii="Times New Roman" w:hAnsi="Times New Roman"/>
          <w:b/>
          <w:sz w:val="24"/>
          <w:szCs w:val="24"/>
          <w:lang w:eastAsia="ar-SA"/>
        </w:rPr>
        <w:t>3 ОПИСАНИЕ И РАБОТА</w:t>
      </w:r>
      <w:bookmarkEnd w:id="7"/>
    </w:p>
    <w:p w:rsidR="001E53A7" w:rsidRPr="00AC4476" w:rsidRDefault="001E53A7" w:rsidP="00080A2B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8" w:name="_Toc13748031"/>
      <w:r w:rsidRPr="00AC4476">
        <w:rPr>
          <w:rFonts w:ascii="Times New Roman" w:hAnsi="Times New Roman"/>
          <w:b/>
          <w:sz w:val="24"/>
          <w:szCs w:val="24"/>
          <w:lang w:eastAsia="ar-SA"/>
        </w:rPr>
        <w:t>3.1 Общие сведения</w:t>
      </w:r>
      <w:bookmarkEnd w:id="8"/>
    </w:p>
    <w:p w:rsidR="001E53A7" w:rsidRDefault="001E53A7" w:rsidP="00080A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Наименование</w:t>
      </w:r>
      <w:r w:rsidRPr="00507DB0">
        <w:rPr>
          <w:rFonts w:ascii="Times New Roman" w:hAnsi="Times New Roman"/>
          <w:sz w:val="24"/>
          <w:szCs w:val="24"/>
        </w:rPr>
        <w:t>:</w:t>
      </w:r>
      <w:r w:rsidR="00B42F07">
        <w:rPr>
          <w:rFonts w:ascii="Times New Roman" w:hAnsi="Times New Roman"/>
          <w:sz w:val="24"/>
          <w:szCs w:val="24"/>
        </w:rPr>
        <w:tab/>
      </w:r>
      <w:r w:rsidR="00D62C2E" w:rsidRPr="0053557A">
        <w:rPr>
          <w:rFonts w:ascii="Times New Roman" w:hAnsi="Times New Roman"/>
          <w:b/>
          <w:sz w:val="24"/>
          <w:szCs w:val="24"/>
        </w:rPr>
        <w:t>Мера</w:t>
      </w:r>
      <w:r w:rsidR="000273DE" w:rsidRPr="0053557A">
        <w:rPr>
          <w:rFonts w:ascii="Times New Roman" w:hAnsi="Times New Roman"/>
          <w:b/>
          <w:sz w:val="24"/>
          <w:szCs w:val="24"/>
        </w:rPr>
        <w:t xml:space="preserve"> электрического</w:t>
      </w:r>
      <w:r w:rsidR="00D62C2E" w:rsidRPr="0053557A">
        <w:rPr>
          <w:rFonts w:ascii="Times New Roman" w:hAnsi="Times New Roman"/>
          <w:b/>
          <w:sz w:val="24"/>
          <w:szCs w:val="24"/>
        </w:rPr>
        <w:t xml:space="preserve"> сопротивления однозначная</w:t>
      </w:r>
      <w:r>
        <w:rPr>
          <w:rFonts w:ascii="Times New Roman" w:hAnsi="Times New Roman"/>
          <w:sz w:val="24"/>
          <w:szCs w:val="24"/>
        </w:rPr>
        <w:t>.</w:t>
      </w:r>
    </w:p>
    <w:p w:rsidR="001E53A7" w:rsidRDefault="00C25517" w:rsidP="00080A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</w:t>
      </w:r>
      <w:r w:rsidR="001E53A7" w:rsidRPr="009865A9">
        <w:rPr>
          <w:rFonts w:ascii="Times New Roman" w:hAnsi="Times New Roman"/>
          <w:sz w:val="24"/>
          <w:szCs w:val="24"/>
        </w:rPr>
        <w:t>:</w:t>
      </w:r>
      <w:r w:rsidR="001E53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3A7">
        <w:rPr>
          <w:rFonts w:ascii="Times New Roman" w:hAnsi="Times New Roman"/>
          <w:sz w:val="24"/>
          <w:szCs w:val="24"/>
        </w:rPr>
        <w:tab/>
      </w:r>
      <w:r w:rsidR="00D62C2E" w:rsidRPr="0053557A">
        <w:rPr>
          <w:rFonts w:ascii="Times New Roman" w:hAnsi="Times New Roman"/>
          <w:b/>
          <w:sz w:val="24"/>
          <w:szCs w:val="24"/>
        </w:rPr>
        <w:t>МС307</w:t>
      </w:r>
      <w:r w:rsidR="000273DE" w:rsidRPr="0053557A">
        <w:rPr>
          <w:rFonts w:ascii="Times New Roman" w:hAnsi="Times New Roman"/>
          <w:b/>
          <w:sz w:val="24"/>
          <w:szCs w:val="24"/>
        </w:rPr>
        <w:t>5</w:t>
      </w:r>
      <w:r w:rsidR="00CE696E">
        <w:rPr>
          <w:rFonts w:ascii="Times New Roman" w:hAnsi="Times New Roman"/>
          <w:b/>
          <w:sz w:val="24"/>
          <w:szCs w:val="24"/>
        </w:rPr>
        <w:t>М</w:t>
      </w:r>
      <w:r w:rsidR="001E53A7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080A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C61E3">
        <w:rPr>
          <w:rFonts w:ascii="Times New Roman" w:eastAsiaTheme="minorEastAsia" w:hAnsi="Times New Roman"/>
          <w:sz w:val="24"/>
          <w:szCs w:val="24"/>
        </w:rPr>
        <w:t>Код продукции</w:t>
      </w:r>
      <w:r>
        <w:rPr>
          <w:rFonts w:ascii="Times New Roman" w:eastAsiaTheme="minorEastAsia" w:hAnsi="Times New Roman"/>
          <w:sz w:val="24"/>
          <w:szCs w:val="24"/>
        </w:rPr>
        <w:t xml:space="preserve"> по ОКП</w:t>
      </w:r>
      <w:r w:rsidR="0003209A">
        <w:rPr>
          <w:rFonts w:ascii="Times New Roman" w:eastAsiaTheme="minorEastAsia" w:hAnsi="Times New Roman"/>
          <w:sz w:val="24"/>
          <w:szCs w:val="24"/>
        </w:rPr>
        <w:t>Д-2</w:t>
      </w:r>
      <w:r w:rsidRPr="00343A1A">
        <w:rPr>
          <w:rFonts w:ascii="Times New Roman" w:eastAsiaTheme="minorEastAsia" w:hAnsi="Times New Roman"/>
          <w:sz w:val="24"/>
          <w:szCs w:val="24"/>
        </w:rPr>
        <w:t>:</w:t>
      </w:r>
      <w:r w:rsidRPr="003B6BD5">
        <w:rPr>
          <w:rFonts w:ascii="Times New Roman" w:eastAsiaTheme="minorEastAsia" w:hAnsi="Times New Roman"/>
          <w:sz w:val="24"/>
          <w:szCs w:val="24"/>
        </w:rPr>
        <w:tab/>
      </w:r>
      <w:r w:rsidR="0003209A">
        <w:rPr>
          <w:rFonts w:ascii="Times New Roman" w:eastAsiaTheme="minorEastAsia" w:hAnsi="Times New Roman"/>
          <w:sz w:val="24"/>
          <w:szCs w:val="24"/>
        </w:rPr>
        <w:tab/>
      </w:r>
      <w:r w:rsidR="00FE25F6">
        <w:rPr>
          <w:rFonts w:ascii="Times New Roman" w:eastAsiaTheme="minorEastAsia" w:hAnsi="Times New Roman"/>
          <w:sz w:val="24"/>
          <w:szCs w:val="24"/>
        </w:rPr>
        <w:tab/>
      </w:r>
      <w:r w:rsidR="0003209A">
        <w:rPr>
          <w:rFonts w:ascii="Times New Roman" w:hAnsi="Times New Roman"/>
          <w:sz w:val="24"/>
          <w:szCs w:val="24"/>
        </w:rPr>
        <w:t>26.51.43.150</w:t>
      </w:r>
    </w:p>
    <w:p w:rsidR="008B3CE4" w:rsidRPr="003B6BD5" w:rsidRDefault="008B3CE4" w:rsidP="00080A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C61E3">
        <w:rPr>
          <w:rFonts w:ascii="Times New Roman" w:eastAsiaTheme="minorEastAsia" w:hAnsi="Times New Roman"/>
          <w:sz w:val="24"/>
          <w:szCs w:val="24"/>
        </w:rPr>
        <w:t>Код продукции</w:t>
      </w:r>
      <w:r>
        <w:rPr>
          <w:rFonts w:ascii="Times New Roman" w:eastAsiaTheme="minorEastAsia" w:hAnsi="Times New Roman"/>
          <w:sz w:val="24"/>
          <w:szCs w:val="24"/>
        </w:rPr>
        <w:t xml:space="preserve"> по </w:t>
      </w:r>
      <w:r w:rsidR="00240F3F">
        <w:rPr>
          <w:rFonts w:ascii="Times New Roman" w:eastAsiaTheme="minorEastAsia" w:hAnsi="Times New Roman"/>
          <w:sz w:val="24"/>
          <w:szCs w:val="24"/>
        </w:rPr>
        <w:t>ТН ВЭД ЕАЭС</w:t>
      </w:r>
      <w:r w:rsidRPr="00343A1A">
        <w:rPr>
          <w:rFonts w:ascii="Times New Roman" w:eastAsiaTheme="minorEastAsia" w:hAnsi="Times New Roman"/>
          <w:sz w:val="24"/>
          <w:szCs w:val="24"/>
        </w:rPr>
        <w:t>:</w:t>
      </w:r>
      <w:r w:rsidRPr="003B6BD5">
        <w:rPr>
          <w:rFonts w:ascii="Times New Roman" w:eastAsiaTheme="minorEastAsia" w:hAnsi="Times New Roman"/>
          <w:sz w:val="24"/>
          <w:szCs w:val="24"/>
        </w:rPr>
        <w:tab/>
      </w:r>
      <w:r w:rsidR="00FE25F6">
        <w:rPr>
          <w:rFonts w:ascii="Times New Roman" w:eastAsiaTheme="minorEastAsia" w:hAnsi="Times New Roman"/>
          <w:sz w:val="24"/>
          <w:szCs w:val="24"/>
        </w:rPr>
        <w:tab/>
      </w:r>
      <w:r w:rsidR="00240F3F">
        <w:rPr>
          <w:rFonts w:ascii="Times New Roman" w:eastAsiaTheme="minorEastAsia" w:hAnsi="Times New Roman"/>
          <w:sz w:val="24"/>
          <w:szCs w:val="24"/>
        </w:rPr>
        <w:t>9030339900</w:t>
      </w:r>
    </w:p>
    <w:p w:rsidR="001E53A7" w:rsidRPr="00EA0797" w:rsidRDefault="001E53A7" w:rsidP="00EA0797">
      <w:pPr>
        <w:suppressAutoHyphens/>
        <w:spacing w:before="240"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соответств</w:t>
      </w:r>
      <w:r>
        <w:rPr>
          <w:rFonts w:ascii="Times New Roman" w:hAnsi="Times New Roman"/>
          <w:sz w:val="24"/>
          <w:szCs w:val="24"/>
        </w:rPr>
        <w:t>у</w:t>
      </w:r>
      <w:r w:rsidR="006301E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 w:rsidRPr="001D023E">
        <w:rPr>
          <w:rFonts w:ascii="Times New Roman" w:hAnsi="Times New Roman"/>
          <w:sz w:val="24"/>
          <w:szCs w:val="24"/>
        </w:rPr>
        <w:t xml:space="preserve">требованиям </w:t>
      </w:r>
      <w:r w:rsidRPr="00BB40D6">
        <w:rPr>
          <w:rFonts w:ascii="Times New Roman" w:hAnsi="Times New Roman"/>
          <w:sz w:val="24"/>
          <w:szCs w:val="24"/>
        </w:rPr>
        <w:t xml:space="preserve">ГОСТ 23737, </w:t>
      </w:r>
      <w:r w:rsidR="005026BF" w:rsidRPr="00BB40D6">
        <w:rPr>
          <w:rFonts w:ascii="Times New Roman" w:eastAsiaTheme="minorEastAsia" w:hAnsi="Times New Roman"/>
          <w:sz w:val="24"/>
          <w:szCs w:val="24"/>
        </w:rPr>
        <w:t>ГОСТ 22261</w:t>
      </w:r>
      <w:r w:rsidRPr="00BB40D6">
        <w:rPr>
          <w:rFonts w:ascii="Times New Roman" w:hAnsi="Times New Roman"/>
          <w:sz w:val="24"/>
          <w:szCs w:val="24"/>
        </w:rPr>
        <w:t xml:space="preserve">, </w:t>
      </w:r>
      <w:r w:rsidR="007226FB" w:rsidRPr="00BB40D6">
        <w:rPr>
          <w:rFonts w:ascii="Times New Roman" w:hAnsi="Times New Roman"/>
          <w:sz w:val="24"/>
          <w:szCs w:val="24"/>
        </w:rPr>
        <w:t>ИУСН</w:t>
      </w:r>
      <w:r w:rsidRPr="001D023E">
        <w:rPr>
          <w:rFonts w:ascii="Times New Roman" w:hAnsi="Times New Roman"/>
          <w:sz w:val="24"/>
          <w:szCs w:val="24"/>
        </w:rPr>
        <w:t>.411182.00</w:t>
      </w:r>
      <w:r w:rsidR="00D62C2E" w:rsidRPr="001D023E">
        <w:rPr>
          <w:rFonts w:ascii="Times New Roman" w:hAnsi="Times New Roman"/>
          <w:sz w:val="24"/>
          <w:szCs w:val="24"/>
        </w:rPr>
        <w:t>7</w:t>
      </w:r>
      <w:r w:rsidRPr="001D023E">
        <w:rPr>
          <w:rFonts w:ascii="Times New Roman" w:hAnsi="Times New Roman"/>
          <w:sz w:val="24"/>
          <w:szCs w:val="24"/>
        </w:rPr>
        <w:t xml:space="preserve"> ТУ и комплекту конструкторской документации (</w:t>
      </w:r>
      <w:r w:rsidRPr="00C84F23">
        <w:rPr>
          <w:rFonts w:ascii="Times New Roman" w:hAnsi="Times New Roman"/>
          <w:b/>
          <w:sz w:val="24"/>
          <w:szCs w:val="24"/>
        </w:rPr>
        <w:t>КД</w:t>
      </w:r>
      <w:r w:rsidRPr="001D023E">
        <w:rPr>
          <w:rFonts w:ascii="Times New Roman" w:hAnsi="Times New Roman"/>
          <w:sz w:val="24"/>
          <w:szCs w:val="24"/>
        </w:rPr>
        <w:t>).</w:t>
      </w:r>
    </w:p>
    <w:p w:rsidR="001E4416" w:rsidRDefault="00C84F23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Модификации</w:t>
      </w:r>
      <w:r w:rsidR="001E53A7" w:rsidRPr="001D023E">
        <w:rPr>
          <w:rFonts w:ascii="Times New Roman" w:hAnsi="Times New Roman"/>
          <w:sz w:val="24"/>
          <w:szCs w:val="24"/>
        </w:rPr>
        <w:t xml:space="preserve"> определяются </w:t>
      </w:r>
      <w:r w:rsidR="00D62C2E" w:rsidRPr="001D023E">
        <w:rPr>
          <w:rFonts w:ascii="Times New Roman" w:hAnsi="Times New Roman"/>
          <w:sz w:val="24"/>
          <w:szCs w:val="24"/>
        </w:rPr>
        <w:t>значениями номинальн</w:t>
      </w:r>
      <w:r w:rsidR="002C5B88">
        <w:rPr>
          <w:rFonts w:ascii="Times New Roman" w:hAnsi="Times New Roman"/>
          <w:sz w:val="24"/>
          <w:szCs w:val="24"/>
        </w:rPr>
        <w:t>ого</w:t>
      </w:r>
      <w:r w:rsidR="00D62C2E" w:rsidRPr="001D023E">
        <w:rPr>
          <w:rFonts w:ascii="Times New Roman" w:hAnsi="Times New Roman"/>
          <w:sz w:val="24"/>
          <w:szCs w:val="24"/>
        </w:rPr>
        <w:t xml:space="preserve"> сопротивлени</w:t>
      </w:r>
      <w:r w:rsidR="002C5B8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ОМЭС</w:t>
      </w:r>
      <w:r w:rsidR="001E53A7" w:rsidRPr="001D023E">
        <w:rPr>
          <w:rFonts w:ascii="Times New Roman" w:hAnsi="Times New Roman"/>
          <w:sz w:val="24"/>
          <w:szCs w:val="24"/>
        </w:rPr>
        <w:t>:</w:t>
      </w:r>
      <w:r w:rsidR="00D62C2E" w:rsidRPr="001D023E">
        <w:rPr>
          <w:rFonts w:ascii="Times New Roman" w:hAnsi="Times New Roman"/>
          <w:sz w:val="24"/>
          <w:szCs w:val="24"/>
        </w:rPr>
        <w:t xml:space="preserve"> 10</w:t>
      </w:r>
      <w:r w:rsidR="00D62C2E" w:rsidRPr="001D023E">
        <w:rPr>
          <w:rFonts w:ascii="Times New Roman" w:hAnsi="Times New Roman"/>
          <w:sz w:val="24"/>
          <w:szCs w:val="24"/>
          <w:vertAlign w:val="superscript"/>
        </w:rPr>
        <w:t>6</w:t>
      </w:r>
      <w:r w:rsidR="00D62C2E" w:rsidRPr="001D023E">
        <w:rPr>
          <w:rFonts w:ascii="Times New Roman" w:hAnsi="Times New Roman"/>
          <w:sz w:val="24"/>
          <w:szCs w:val="24"/>
        </w:rPr>
        <w:t xml:space="preserve"> и </w:t>
      </w:r>
    </w:p>
    <w:p w:rsidR="001E53A7" w:rsidRPr="001D023E" w:rsidRDefault="00D62C2E" w:rsidP="001E44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023E">
        <w:rPr>
          <w:rFonts w:ascii="Times New Roman" w:hAnsi="Times New Roman"/>
          <w:sz w:val="24"/>
          <w:szCs w:val="24"/>
        </w:rPr>
        <w:t>10</w:t>
      </w:r>
      <w:r w:rsidRPr="001D023E">
        <w:rPr>
          <w:rFonts w:ascii="Times New Roman" w:hAnsi="Times New Roman"/>
          <w:sz w:val="24"/>
          <w:szCs w:val="24"/>
          <w:vertAlign w:val="superscript"/>
        </w:rPr>
        <w:t xml:space="preserve">7 </w:t>
      </w:r>
      <w:r w:rsidRPr="001D023E">
        <w:rPr>
          <w:rFonts w:ascii="Times New Roman" w:hAnsi="Times New Roman"/>
          <w:sz w:val="24"/>
          <w:szCs w:val="24"/>
        </w:rPr>
        <w:t>Ом</w:t>
      </w:r>
      <w:r w:rsidR="001E53A7" w:rsidRPr="001D023E">
        <w:rPr>
          <w:rFonts w:ascii="Times New Roman" w:hAnsi="Times New Roman"/>
          <w:sz w:val="24"/>
          <w:szCs w:val="24"/>
        </w:rPr>
        <w:t>.</w:t>
      </w:r>
    </w:p>
    <w:p w:rsidR="001E53A7" w:rsidRPr="009530EA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9" w:name="_Toc13748032"/>
      <w:r w:rsidRPr="009530EA">
        <w:rPr>
          <w:rFonts w:ascii="Times New Roman" w:hAnsi="Times New Roman"/>
          <w:b/>
          <w:sz w:val="24"/>
          <w:szCs w:val="24"/>
          <w:lang w:eastAsia="ar-SA"/>
        </w:rPr>
        <w:t>3.2 Назначение</w:t>
      </w:r>
      <w:bookmarkEnd w:id="9"/>
    </w:p>
    <w:p w:rsidR="001E53A7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 ОМЭС</w:t>
      </w:r>
      <w:r w:rsidRPr="00EE4EE8">
        <w:rPr>
          <w:rFonts w:ascii="Times New Roman" w:hAnsi="Times New Roman"/>
          <w:sz w:val="24"/>
          <w:szCs w:val="24"/>
        </w:rPr>
        <w:t xml:space="preserve"> предназначен</w:t>
      </w:r>
      <w:r w:rsidR="008A37EC">
        <w:rPr>
          <w:rFonts w:ascii="Times New Roman" w:hAnsi="Times New Roman"/>
          <w:sz w:val="24"/>
          <w:szCs w:val="24"/>
        </w:rPr>
        <w:t>а</w:t>
      </w:r>
      <w:r w:rsidRPr="00EE4EE8">
        <w:rPr>
          <w:rFonts w:ascii="Times New Roman" w:hAnsi="Times New Roman"/>
          <w:sz w:val="24"/>
          <w:szCs w:val="24"/>
        </w:rPr>
        <w:t xml:space="preserve"> для использования </w:t>
      </w:r>
      <w:r w:rsidR="008A37EC" w:rsidRPr="008A37EC">
        <w:rPr>
          <w:rFonts w:ascii="Times New Roman" w:hAnsi="Times New Roman"/>
          <w:sz w:val="24"/>
          <w:szCs w:val="24"/>
        </w:rPr>
        <w:t xml:space="preserve">в качестве рабочей и, после соответствующей метрологической аттестации, в качестве </w:t>
      </w:r>
      <w:r w:rsidR="007478B2">
        <w:rPr>
          <w:rFonts w:ascii="Times New Roman" w:hAnsi="Times New Roman"/>
          <w:sz w:val="24"/>
          <w:szCs w:val="24"/>
        </w:rPr>
        <w:t xml:space="preserve">рабочего </w:t>
      </w:r>
      <w:r w:rsidR="008A37EC" w:rsidRPr="008A37EC">
        <w:rPr>
          <w:rFonts w:ascii="Times New Roman" w:hAnsi="Times New Roman"/>
          <w:sz w:val="24"/>
          <w:szCs w:val="24"/>
        </w:rPr>
        <w:t>эталон</w:t>
      </w:r>
      <w:r w:rsidR="007478B2">
        <w:rPr>
          <w:rFonts w:ascii="Times New Roman" w:hAnsi="Times New Roman"/>
          <w:sz w:val="24"/>
          <w:szCs w:val="24"/>
        </w:rPr>
        <w:t>а</w:t>
      </w:r>
      <w:r w:rsidR="008A37EC" w:rsidRPr="00EE4EE8">
        <w:rPr>
          <w:rFonts w:ascii="Times New Roman" w:hAnsi="Times New Roman"/>
          <w:sz w:val="24"/>
          <w:szCs w:val="24"/>
        </w:rPr>
        <w:t>сопротивления в цепях постоянноготока</w:t>
      </w:r>
      <w:r w:rsidRPr="008A37EC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 Область применения ОМЭС </w:t>
      </w:r>
      <w:r w:rsidRPr="00EE4EE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метрология, наука, промышленность.</w:t>
      </w:r>
    </w:p>
    <w:p w:rsidR="001E53A7" w:rsidRPr="0014491B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 ОМЭС осуществляет функцию </w:t>
      </w:r>
      <w:r w:rsidRPr="00AA1E47">
        <w:rPr>
          <w:rFonts w:ascii="Times New Roman" w:hAnsi="Times New Roman"/>
          <w:sz w:val="24"/>
          <w:szCs w:val="24"/>
        </w:rPr>
        <w:t>воспроизведени</w:t>
      </w:r>
      <w:r>
        <w:rPr>
          <w:rFonts w:ascii="Times New Roman" w:hAnsi="Times New Roman"/>
          <w:sz w:val="24"/>
          <w:szCs w:val="24"/>
        </w:rPr>
        <w:t>я</w:t>
      </w:r>
      <w:r w:rsidR="00FD0AEE">
        <w:rPr>
          <w:rFonts w:ascii="Times New Roman" w:hAnsi="Times New Roman"/>
          <w:sz w:val="24"/>
          <w:szCs w:val="24"/>
        </w:rPr>
        <w:t xml:space="preserve"> единицы электрического</w:t>
      </w:r>
      <w:r>
        <w:rPr>
          <w:rFonts w:ascii="Times New Roman" w:hAnsi="Times New Roman"/>
          <w:sz w:val="24"/>
          <w:szCs w:val="24"/>
        </w:rPr>
        <w:t>сопротивления</w:t>
      </w:r>
      <w:r w:rsidRPr="00AA1E47">
        <w:rPr>
          <w:rFonts w:ascii="Times New Roman" w:hAnsi="Times New Roman"/>
          <w:sz w:val="24"/>
          <w:szCs w:val="24"/>
        </w:rPr>
        <w:t xml:space="preserve"> постоянно</w:t>
      </w:r>
      <w:r w:rsidR="00FD0AEE">
        <w:rPr>
          <w:rFonts w:ascii="Times New Roman" w:hAnsi="Times New Roman"/>
          <w:sz w:val="24"/>
          <w:szCs w:val="24"/>
        </w:rPr>
        <w:t>го</w:t>
      </w:r>
      <w:r w:rsidRPr="00AA1E47">
        <w:rPr>
          <w:rFonts w:ascii="Times New Roman" w:hAnsi="Times New Roman"/>
          <w:sz w:val="24"/>
          <w:szCs w:val="24"/>
        </w:rPr>
        <w:t xml:space="preserve"> ток</w:t>
      </w:r>
      <w:r w:rsidR="00FD0A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1E53A7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 ОМЭС</w:t>
      </w:r>
      <w:r w:rsidRPr="00EE4EE8">
        <w:rPr>
          <w:rFonts w:ascii="Times New Roman" w:hAnsi="Times New Roman"/>
          <w:sz w:val="24"/>
          <w:szCs w:val="24"/>
        </w:rPr>
        <w:t xml:space="preserve"> относится к </w:t>
      </w:r>
      <w:r w:rsidR="00D62C2E">
        <w:rPr>
          <w:rFonts w:ascii="Times New Roman" w:hAnsi="Times New Roman"/>
          <w:sz w:val="24"/>
          <w:szCs w:val="24"/>
        </w:rPr>
        <w:t>не</w:t>
      </w:r>
      <w:r w:rsidRPr="00EE4EE8">
        <w:rPr>
          <w:rFonts w:ascii="Times New Roman" w:hAnsi="Times New Roman"/>
          <w:sz w:val="24"/>
          <w:szCs w:val="24"/>
        </w:rPr>
        <w:t>восстанавливаемым однофункциональным</w:t>
      </w:r>
      <w:r w:rsidR="00D62C2E">
        <w:rPr>
          <w:rFonts w:ascii="Times New Roman" w:hAnsi="Times New Roman"/>
          <w:sz w:val="24"/>
          <w:szCs w:val="24"/>
        </w:rPr>
        <w:t>не</w:t>
      </w:r>
      <w:r w:rsidRPr="00EE4EE8">
        <w:rPr>
          <w:rFonts w:ascii="Times New Roman" w:hAnsi="Times New Roman"/>
          <w:sz w:val="24"/>
          <w:szCs w:val="24"/>
        </w:rPr>
        <w:t>ремонтируемым изделиям.</w:t>
      </w:r>
    </w:p>
    <w:p w:rsidR="001E53A7" w:rsidRPr="009530EA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10" w:name="_Toc13748033"/>
      <w:r w:rsidRPr="009530EA">
        <w:rPr>
          <w:rFonts w:ascii="Times New Roman" w:hAnsi="Times New Roman"/>
          <w:b/>
          <w:sz w:val="24"/>
          <w:szCs w:val="24"/>
          <w:lang w:eastAsia="ar-SA"/>
        </w:rPr>
        <w:t>3.3 Технические характеристики</w:t>
      </w:r>
      <w:bookmarkEnd w:id="10"/>
    </w:p>
    <w:p w:rsidR="001E53A7" w:rsidRPr="00952AF4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 w:rsidRPr="00952AF4">
        <w:rPr>
          <w:rFonts w:ascii="Times New Roman" w:hAnsi="Times New Roman"/>
          <w:sz w:val="24"/>
          <w:szCs w:val="24"/>
        </w:rPr>
        <w:t>1</w:t>
      </w:r>
      <w:r w:rsidR="00697DBE">
        <w:rPr>
          <w:rFonts w:ascii="Times New Roman" w:hAnsi="Times New Roman"/>
          <w:sz w:val="24"/>
          <w:szCs w:val="24"/>
        </w:rPr>
        <w:t>Класс точности</w:t>
      </w:r>
      <w:r w:rsidR="00697DBE" w:rsidRPr="001C61E3">
        <w:rPr>
          <w:rFonts w:ascii="Times New Roman" w:eastAsiaTheme="minorEastAsia" w:hAnsi="Times New Roman"/>
          <w:sz w:val="24"/>
          <w:szCs w:val="24"/>
        </w:rPr>
        <w:t>0,01</w:t>
      </w:r>
      <w:r w:rsidR="00697DBE">
        <w:rPr>
          <w:rFonts w:ascii="Times New Roman" w:hAnsi="Times New Roman"/>
          <w:sz w:val="24"/>
          <w:szCs w:val="24"/>
        </w:rPr>
        <w:t>.</w:t>
      </w:r>
    </w:p>
    <w:p w:rsidR="001E53A7" w:rsidRPr="00956EDE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</w:t>
      </w:r>
      <w:r w:rsidR="00697DBE">
        <w:rPr>
          <w:rFonts w:ascii="Times New Roman" w:hAnsi="Times New Roman"/>
          <w:sz w:val="24"/>
          <w:szCs w:val="24"/>
        </w:rPr>
        <w:t xml:space="preserve">Номинальное значение сопротивления ОМЭС </w:t>
      </w:r>
      <w:r w:rsidR="00697DBE" w:rsidRPr="008A37EC">
        <w:rPr>
          <w:rFonts w:ascii="Times New Roman" w:hAnsi="Times New Roman"/>
          <w:sz w:val="24"/>
          <w:szCs w:val="24"/>
        </w:rPr>
        <w:t>10</w:t>
      </w:r>
      <w:r w:rsidR="00697DBE" w:rsidRPr="008A37EC">
        <w:rPr>
          <w:rFonts w:ascii="Times New Roman" w:hAnsi="Times New Roman"/>
          <w:sz w:val="24"/>
          <w:szCs w:val="24"/>
          <w:vertAlign w:val="superscript"/>
        </w:rPr>
        <w:t>6</w:t>
      </w:r>
      <w:r w:rsidR="00697DBE" w:rsidRPr="008A37EC">
        <w:rPr>
          <w:rFonts w:ascii="Times New Roman" w:hAnsi="Times New Roman"/>
          <w:sz w:val="24"/>
          <w:szCs w:val="24"/>
        </w:rPr>
        <w:t xml:space="preserve"> или 10</w:t>
      </w:r>
      <w:r w:rsidR="00697DBE" w:rsidRPr="008A37EC">
        <w:rPr>
          <w:rFonts w:ascii="Times New Roman" w:hAnsi="Times New Roman"/>
          <w:sz w:val="24"/>
          <w:szCs w:val="24"/>
          <w:vertAlign w:val="superscript"/>
        </w:rPr>
        <w:t xml:space="preserve">7 </w:t>
      </w:r>
      <w:r w:rsidR="00697DBE" w:rsidRPr="008A37EC">
        <w:rPr>
          <w:rFonts w:ascii="Times New Roman" w:hAnsi="Times New Roman"/>
          <w:sz w:val="24"/>
          <w:szCs w:val="24"/>
        </w:rPr>
        <w:t>Ом</w:t>
      </w:r>
      <w:r w:rsidR="00697DBE" w:rsidRPr="00956EDE">
        <w:rPr>
          <w:rFonts w:ascii="Times New Roman" w:hAnsi="Times New Roman"/>
          <w:sz w:val="24"/>
          <w:szCs w:val="24"/>
        </w:rPr>
        <w:t>.</w:t>
      </w:r>
    </w:p>
    <w:p w:rsidR="001E53A7" w:rsidRPr="00EE4EE8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.3</w:t>
      </w:r>
      <w:r w:rsidR="008A37EC">
        <w:rPr>
          <w:rFonts w:ascii="Times New Roman" w:hAnsi="Times New Roman"/>
          <w:sz w:val="24"/>
          <w:szCs w:val="24"/>
        </w:rPr>
        <w:t xml:space="preserve"> Род тока постоянный.</w:t>
      </w:r>
    </w:p>
    <w:p w:rsidR="008F7371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 xml:space="preserve">.4 </w:t>
      </w:r>
      <w:r w:rsidR="008F7371">
        <w:rPr>
          <w:rFonts w:ascii="Times New Roman" w:hAnsi="Times New Roman"/>
          <w:sz w:val="24"/>
          <w:szCs w:val="24"/>
        </w:rPr>
        <w:t>Д</w:t>
      </w:r>
      <w:r w:rsidR="008F7371" w:rsidRPr="000737E4">
        <w:rPr>
          <w:rFonts w:ascii="Times New Roman" w:hAnsi="Times New Roman"/>
          <w:sz w:val="24"/>
          <w:szCs w:val="24"/>
        </w:rPr>
        <w:t>опускаемо</w:t>
      </w:r>
      <w:r w:rsidR="008F7371">
        <w:rPr>
          <w:rFonts w:ascii="Times New Roman" w:hAnsi="Times New Roman"/>
          <w:sz w:val="24"/>
          <w:szCs w:val="24"/>
        </w:rPr>
        <w:t>е</w:t>
      </w:r>
      <w:r w:rsidR="008F7371" w:rsidRPr="000737E4">
        <w:rPr>
          <w:rFonts w:ascii="Times New Roman" w:hAnsi="Times New Roman"/>
          <w:sz w:val="24"/>
          <w:szCs w:val="24"/>
        </w:rPr>
        <w:t xml:space="preserve"> отклонени</w:t>
      </w:r>
      <w:r w:rsidR="008F7371">
        <w:rPr>
          <w:rFonts w:ascii="Times New Roman" w:hAnsi="Times New Roman"/>
          <w:sz w:val="24"/>
          <w:szCs w:val="24"/>
        </w:rPr>
        <w:t>е</w:t>
      </w:r>
      <w:r w:rsidR="008F7371" w:rsidRPr="000737E4">
        <w:rPr>
          <w:rFonts w:ascii="Times New Roman" w:hAnsi="Times New Roman"/>
          <w:sz w:val="24"/>
          <w:szCs w:val="24"/>
        </w:rPr>
        <w:t xml:space="preserve"> действительного значения сопротивления от номинального </w:t>
      </w:r>
      <w:r w:rsidR="008F7371">
        <w:rPr>
          <w:rFonts w:ascii="Times New Roman" w:hAnsi="Times New Roman"/>
          <w:sz w:val="24"/>
          <w:szCs w:val="24"/>
        </w:rPr>
        <w:t xml:space="preserve">в процентах </w:t>
      </w:r>
      <w:r w:rsidR="008F7371" w:rsidRPr="000737E4">
        <w:rPr>
          <w:rFonts w:ascii="Times New Roman" w:hAnsi="Times New Roman"/>
          <w:sz w:val="24"/>
          <w:szCs w:val="24"/>
        </w:rPr>
        <w:t xml:space="preserve">при первичной поверке </w:t>
      </w:r>
      <w:r w:rsidR="0052573D" w:rsidRPr="000737E4">
        <w:rPr>
          <w:rFonts w:ascii="Times New Roman" w:hAnsi="Times New Roman"/>
          <w:b/>
          <w:i/>
          <w:sz w:val="24"/>
          <w:szCs w:val="24"/>
        </w:rPr>
        <w:t>δ</w:t>
      </w:r>
      <w:r w:rsidR="0052573D" w:rsidRPr="000737E4">
        <w:rPr>
          <w:rFonts w:ascii="Times New Roman" w:hAnsi="Times New Roman"/>
          <w:b/>
          <w:i/>
          <w:sz w:val="24"/>
          <w:szCs w:val="24"/>
          <w:vertAlign w:val="subscript"/>
        </w:rPr>
        <w:t>П</w:t>
      </w:r>
      <w:r w:rsidR="008F7371">
        <w:rPr>
          <w:rFonts w:ascii="Times New Roman" w:hAnsi="Times New Roman"/>
          <w:sz w:val="24"/>
          <w:szCs w:val="24"/>
        </w:rPr>
        <w:t>(при выпуске с предприятия</w:t>
      </w:r>
      <w:r w:rsidR="008F7371" w:rsidRPr="00EE4EE8">
        <w:rPr>
          <w:rFonts w:ascii="Times New Roman" w:hAnsi="Times New Roman"/>
          <w:sz w:val="24"/>
          <w:szCs w:val="24"/>
        </w:rPr>
        <w:t xml:space="preserve">– </w:t>
      </w:r>
      <w:r w:rsidR="008F7371">
        <w:rPr>
          <w:rFonts w:ascii="Times New Roman" w:hAnsi="Times New Roman"/>
          <w:sz w:val="24"/>
          <w:szCs w:val="24"/>
        </w:rPr>
        <w:t>изготовителя)</w:t>
      </w:r>
      <w:r w:rsidR="0021221A">
        <w:rPr>
          <w:rFonts w:ascii="Times New Roman" w:hAnsi="Times New Roman"/>
          <w:sz w:val="24"/>
          <w:szCs w:val="24"/>
        </w:rPr>
        <w:t xml:space="preserve">равен значению, указанному в таблице </w:t>
      </w:r>
      <w:r w:rsidR="00900AE5">
        <w:rPr>
          <w:rFonts w:ascii="Times New Roman" w:hAnsi="Times New Roman"/>
          <w:sz w:val="24"/>
          <w:szCs w:val="24"/>
        </w:rPr>
        <w:t>3.</w:t>
      </w:r>
      <w:r w:rsidR="0021221A">
        <w:rPr>
          <w:rFonts w:ascii="Times New Roman" w:hAnsi="Times New Roman"/>
          <w:sz w:val="24"/>
          <w:szCs w:val="24"/>
        </w:rPr>
        <w:t>1 (</w:t>
      </w:r>
      <w:r w:rsidR="008F7371">
        <w:rPr>
          <w:rFonts w:ascii="Times New Roman" w:hAnsi="Times New Roman"/>
          <w:sz w:val="24"/>
          <w:szCs w:val="24"/>
        </w:rPr>
        <w:t>классу точности</w:t>
      </w:r>
      <w:r w:rsidR="0021221A">
        <w:rPr>
          <w:rFonts w:ascii="Times New Roman" w:hAnsi="Times New Roman"/>
          <w:sz w:val="24"/>
          <w:szCs w:val="24"/>
        </w:rPr>
        <w:t>)</w:t>
      </w:r>
      <w:r w:rsidR="008F7371" w:rsidRPr="000737E4">
        <w:rPr>
          <w:rFonts w:ascii="Times New Roman" w:hAnsi="Times New Roman"/>
          <w:sz w:val="24"/>
          <w:szCs w:val="24"/>
        </w:rPr>
        <w:t>.</w:t>
      </w:r>
    </w:p>
    <w:p w:rsidR="00D57FC4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 xml:space="preserve">.5 </w:t>
      </w:r>
      <w:r w:rsidR="008F7371" w:rsidRPr="00EE4EE8">
        <w:rPr>
          <w:rFonts w:ascii="Times New Roman" w:hAnsi="Times New Roman"/>
          <w:sz w:val="24"/>
          <w:szCs w:val="24"/>
        </w:rPr>
        <w:t xml:space="preserve">Предел допускаемой основной погрешности </w:t>
      </w:r>
      <w:r w:rsidR="008F7371">
        <w:rPr>
          <w:rFonts w:ascii="Times New Roman" w:hAnsi="Times New Roman"/>
          <w:sz w:val="24"/>
          <w:szCs w:val="24"/>
        </w:rPr>
        <w:t>ОМЭС</w:t>
      </w:r>
      <w:r w:rsidR="008F7371" w:rsidRPr="00EE4EE8">
        <w:rPr>
          <w:rFonts w:ascii="Times New Roman" w:hAnsi="Times New Roman"/>
          <w:sz w:val="24"/>
          <w:szCs w:val="24"/>
        </w:rPr>
        <w:t xml:space="preserve"> в процентах от номинального значения в течение года со дня первой поверки после изготовления</w:t>
      </w:r>
      <w:r w:rsidR="00C75CB5">
        <w:rPr>
          <w:rFonts w:ascii="Times New Roman" w:hAnsi="Times New Roman"/>
          <w:sz w:val="24"/>
          <w:szCs w:val="24"/>
        </w:rPr>
        <w:t xml:space="preserve">и в течение любого года эксплуатации после первого года </w:t>
      </w:r>
      <w:r w:rsidR="00AC4FCF" w:rsidRPr="00AC4FCF">
        <w:rPr>
          <w:rFonts w:ascii="Times New Roman" w:hAnsi="Times New Roman"/>
          <w:b/>
          <w:i/>
          <w:snapToGrid w:val="0"/>
          <w:sz w:val="24"/>
          <w:szCs w:val="24"/>
        </w:rPr>
        <w:t>δ</w:t>
      </w:r>
      <w:r w:rsidR="00AC4FCF">
        <w:rPr>
          <w:rFonts w:ascii="Times New Roman" w:hAnsi="Times New Roman"/>
          <w:b/>
          <w:i/>
          <w:snapToGrid w:val="0"/>
          <w:sz w:val="24"/>
          <w:szCs w:val="24"/>
          <w:vertAlign w:val="subscript"/>
        </w:rPr>
        <w:t>Г</w:t>
      </w:r>
      <w:r w:rsidR="008F7371" w:rsidRPr="00EE4EE8">
        <w:rPr>
          <w:rFonts w:ascii="Times New Roman" w:hAnsi="Times New Roman"/>
          <w:sz w:val="24"/>
          <w:szCs w:val="24"/>
        </w:rPr>
        <w:t xml:space="preserve"> (нестабильность)</w:t>
      </w:r>
      <w:r w:rsidR="00D57FC4" w:rsidRPr="00EE4EE8">
        <w:rPr>
          <w:rFonts w:ascii="Times New Roman" w:hAnsi="Times New Roman"/>
          <w:sz w:val="24"/>
          <w:szCs w:val="24"/>
        </w:rPr>
        <w:t xml:space="preserve">, </w:t>
      </w:r>
      <w:r w:rsidR="0021221A">
        <w:rPr>
          <w:rFonts w:ascii="Times New Roman" w:hAnsi="Times New Roman"/>
          <w:sz w:val="24"/>
          <w:szCs w:val="24"/>
        </w:rPr>
        <w:t xml:space="preserve">равен значению, указанному в таблице </w:t>
      </w:r>
      <w:r w:rsidR="00900AE5">
        <w:rPr>
          <w:rFonts w:ascii="Times New Roman" w:hAnsi="Times New Roman"/>
          <w:sz w:val="24"/>
          <w:szCs w:val="24"/>
        </w:rPr>
        <w:t>3.</w:t>
      </w:r>
      <w:r w:rsidR="0021221A">
        <w:rPr>
          <w:rFonts w:ascii="Times New Roman" w:hAnsi="Times New Roman"/>
          <w:sz w:val="24"/>
          <w:szCs w:val="24"/>
        </w:rPr>
        <w:t>1 (классу точности)</w:t>
      </w:r>
      <w:r w:rsidR="0021221A" w:rsidRPr="000737E4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3.3.6</w:t>
      </w:r>
      <w:r w:rsidR="00091BB4" w:rsidRPr="00EE4EE8">
        <w:rPr>
          <w:rFonts w:ascii="Times New Roman" w:hAnsi="Times New Roman"/>
          <w:sz w:val="24"/>
          <w:szCs w:val="24"/>
        </w:rPr>
        <w:t>Предел допускаемо</w:t>
      </w:r>
      <w:r w:rsidR="00AD4F91">
        <w:rPr>
          <w:rFonts w:ascii="Times New Roman" w:hAnsi="Times New Roman"/>
          <w:sz w:val="24"/>
          <w:szCs w:val="24"/>
        </w:rPr>
        <w:t>го</w:t>
      </w:r>
      <w:r w:rsidR="00091BB4" w:rsidRPr="00EE4EE8">
        <w:rPr>
          <w:rFonts w:ascii="Times New Roman" w:hAnsi="Times New Roman"/>
          <w:sz w:val="24"/>
          <w:szCs w:val="24"/>
        </w:rPr>
        <w:t xml:space="preserve"> дополнительно</w:t>
      </w:r>
      <w:r w:rsidR="00AD4F91">
        <w:rPr>
          <w:rFonts w:ascii="Times New Roman" w:hAnsi="Times New Roman"/>
          <w:sz w:val="24"/>
          <w:szCs w:val="24"/>
        </w:rPr>
        <w:t>го</w:t>
      </w:r>
      <w:r w:rsidR="00AD4F91" w:rsidRPr="000737E4">
        <w:rPr>
          <w:rFonts w:ascii="Times New Roman" w:hAnsi="Times New Roman"/>
          <w:sz w:val="24"/>
          <w:szCs w:val="24"/>
        </w:rPr>
        <w:t>отклонени</w:t>
      </w:r>
      <w:r w:rsidR="00AD4F91">
        <w:rPr>
          <w:rFonts w:ascii="Times New Roman" w:hAnsi="Times New Roman"/>
          <w:sz w:val="24"/>
          <w:szCs w:val="24"/>
        </w:rPr>
        <w:t>я</w:t>
      </w:r>
      <w:r w:rsidR="00AD4F91" w:rsidRPr="000737E4">
        <w:rPr>
          <w:rFonts w:ascii="Times New Roman" w:hAnsi="Times New Roman"/>
          <w:sz w:val="24"/>
          <w:szCs w:val="24"/>
        </w:rPr>
        <w:t xml:space="preserve"> действительного значения сопротивления от номинального</w:t>
      </w:r>
      <w:r w:rsidR="00091BB4" w:rsidRPr="00EE4EE8">
        <w:rPr>
          <w:rFonts w:ascii="Times New Roman" w:hAnsi="Times New Roman"/>
          <w:sz w:val="24"/>
          <w:szCs w:val="24"/>
        </w:rPr>
        <w:t>, вызванн</w:t>
      </w:r>
      <w:r w:rsidR="00AD4F91">
        <w:rPr>
          <w:rFonts w:ascii="Times New Roman" w:hAnsi="Times New Roman"/>
          <w:sz w:val="24"/>
          <w:szCs w:val="24"/>
        </w:rPr>
        <w:t>ого</w:t>
      </w:r>
      <w:r w:rsidR="00091BB4" w:rsidRPr="00EE4EE8">
        <w:rPr>
          <w:rFonts w:ascii="Times New Roman" w:hAnsi="Times New Roman"/>
          <w:sz w:val="24"/>
          <w:szCs w:val="24"/>
        </w:rPr>
        <w:t xml:space="preserve"> изменением температуры окружающего воздуха</w:t>
      </w:r>
      <w:r w:rsidR="00AC4FCF" w:rsidRPr="00AC4FCF">
        <w:rPr>
          <w:rFonts w:ascii="Times New Roman" w:hAnsi="Times New Roman"/>
          <w:b/>
          <w:i/>
          <w:snapToGrid w:val="0"/>
          <w:sz w:val="24"/>
          <w:szCs w:val="24"/>
        </w:rPr>
        <w:t>δ</w:t>
      </w:r>
      <w:r w:rsidR="00AC4FCF" w:rsidRPr="00AC4FCF">
        <w:rPr>
          <w:rFonts w:ascii="Times New Roman" w:hAnsi="Times New Roman"/>
          <w:b/>
          <w:i/>
          <w:snapToGrid w:val="0"/>
          <w:sz w:val="28"/>
          <w:szCs w:val="28"/>
          <w:vertAlign w:val="subscript"/>
          <w:lang w:val="en-US"/>
        </w:rPr>
        <w:t>t</w:t>
      </w:r>
      <w:r w:rsidR="0042135C" w:rsidRPr="00EE4EE8">
        <w:rPr>
          <w:rFonts w:ascii="Times New Roman" w:hAnsi="Times New Roman"/>
          <w:sz w:val="24"/>
          <w:szCs w:val="24"/>
        </w:rPr>
        <w:fldChar w:fldCharType="begin"/>
      </w:r>
      <w:r w:rsidR="00091BB4" w:rsidRPr="00EE4EE8">
        <w:rPr>
          <w:rFonts w:ascii="Times New Roman" w:hAnsi="Times New Roman"/>
          <w:sz w:val="24"/>
          <w:szCs w:val="24"/>
        </w:rPr>
        <w:instrText xml:space="preserve"> QUOTE </w:instrText>
      </w:r>
      <w:r w:rsidR="0042135C" w:rsidRPr="0042135C">
        <w:rPr>
          <w:rFonts w:ascii="Times New Roman" w:hAnsi="Times New Roman"/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4.65pt;height:14.65pt" equationxml="&lt;">
            <v:imagedata chromakey="white"/>
          </v:shape>
        </w:pict>
      </w:r>
      <w:r w:rsidR="0042135C" w:rsidRPr="00EE4EE8">
        <w:rPr>
          <w:rFonts w:ascii="Times New Roman" w:hAnsi="Times New Roman"/>
          <w:sz w:val="24"/>
          <w:szCs w:val="24"/>
        </w:rPr>
        <w:fldChar w:fldCharType="end"/>
      </w:r>
      <w:r w:rsidR="00091BB4" w:rsidRPr="00EE4EE8">
        <w:rPr>
          <w:rFonts w:ascii="Times New Roman" w:hAnsi="Times New Roman"/>
          <w:sz w:val="24"/>
          <w:szCs w:val="24"/>
        </w:rPr>
        <w:t xml:space="preserve">между верхним (нижним) пределом диапазона температур нормальных условий применения и некоторой точкой в смежной области температур рабочих условий применения, </w:t>
      </w:r>
      <w:r w:rsidR="0021221A">
        <w:rPr>
          <w:rFonts w:ascii="Times New Roman" w:hAnsi="Times New Roman"/>
          <w:sz w:val="24"/>
          <w:szCs w:val="24"/>
        </w:rPr>
        <w:t xml:space="preserve">равен значению, указанному в таблице </w:t>
      </w:r>
      <w:r w:rsidR="00900AE5">
        <w:rPr>
          <w:rFonts w:ascii="Times New Roman" w:hAnsi="Times New Roman"/>
          <w:sz w:val="24"/>
          <w:szCs w:val="24"/>
        </w:rPr>
        <w:t>3.</w:t>
      </w:r>
      <w:r w:rsidR="0021221A">
        <w:rPr>
          <w:rFonts w:ascii="Times New Roman" w:hAnsi="Times New Roman"/>
          <w:sz w:val="24"/>
          <w:szCs w:val="24"/>
        </w:rPr>
        <w:t>1 (классу точности)</w:t>
      </w:r>
      <w:r w:rsidR="0021221A" w:rsidRPr="000737E4">
        <w:rPr>
          <w:rFonts w:ascii="Times New Roman" w:hAnsi="Times New Roman"/>
          <w:sz w:val="24"/>
          <w:szCs w:val="24"/>
        </w:rPr>
        <w:t>.</w:t>
      </w:r>
    </w:p>
    <w:p w:rsidR="00164256" w:rsidRPr="009936A4" w:rsidRDefault="00164256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3.3.7 </w:t>
      </w:r>
      <w:r w:rsidRPr="009936A4">
        <w:rPr>
          <w:rFonts w:ascii="Times New Roman" w:hAnsi="Times New Roman"/>
          <w:sz w:val="24"/>
          <w:szCs w:val="24"/>
        </w:rPr>
        <w:t xml:space="preserve">Значение сопротивления 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9936A4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t</w:t>
      </w:r>
      <w:r w:rsidRPr="009936A4">
        <w:rPr>
          <w:rFonts w:ascii="Times New Roman" w:hAnsi="Times New Roman"/>
          <w:sz w:val="24"/>
          <w:szCs w:val="24"/>
        </w:rPr>
        <w:t xml:space="preserve">ОМЭС в омах при температуре 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9936A4">
        <w:rPr>
          <w:rFonts w:ascii="Times New Roman" w:hAnsi="Times New Roman"/>
          <w:sz w:val="24"/>
          <w:szCs w:val="24"/>
        </w:rPr>
        <w:t xml:space="preserve">, </w:t>
      </w:r>
      <w:r w:rsidRPr="009936A4">
        <w:rPr>
          <w:rFonts w:ascii="Times New Roman" w:hAnsi="Times New Roman"/>
          <w:sz w:val="24"/>
          <w:szCs w:val="24"/>
        </w:rPr>
        <w:sym w:font="Symbol" w:char="F0B0"/>
      </w:r>
      <w:r w:rsidRPr="009936A4">
        <w:rPr>
          <w:rFonts w:ascii="Times New Roman" w:hAnsi="Times New Roman"/>
          <w:sz w:val="24"/>
          <w:szCs w:val="24"/>
        </w:rPr>
        <w:t>С  в рабочих услови</w:t>
      </w:r>
      <w:r>
        <w:rPr>
          <w:rFonts w:ascii="Times New Roman" w:hAnsi="Times New Roman"/>
          <w:sz w:val="24"/>
          <w:szCs w:val="24"/>
        </w:rPr>
        <w:t>ях</w:t>
      </w:r>
      <w:r w:rsidRPr="009936A4">
        <w:rPr>
          <w:rFonts w:ascii="Times New Roman" w:hAnsi="Times New Roman"/>
          <w:sz w:val="24"/>
          <w:szCs w:val="24"/>
        </w:rPr>
        <w:t xml:space="preserve"> применения, указанных в </w:t>
      </w:r>
      <w:r>
        <w:rPr>
          <w:rFonts w:ascii="Times New Roman" w:hAnsi="Times New Roman"/>
          <w:sz w:val="24"/>
          <w:szCs w:val="24"/>
        </w:rPr>
        <w:t>п. 3.4.4</w:t>
      </w:r>
      <w:r w:rsidRPr="009936A4">
        <w:rPr>
          <w:rFonts w:ascii="Times New Roman" w:hAnsi="Times New Roman"/>
          <w:sz w:val="24"/>
          <w:szCs w:val="24"/>
        </w:rPr>
        <w:t xml:space="preserve">, должно определяться по формуле: </w:t>
      </w:r>
    </w:p>
    <w:p w:rsidR="00164256" w:rsidRPr="009936A4" w:rsidRDefault="00164256" w:rsidP="00522B56">
      <w:pPr>
        <w:spacing w:before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9936A4">
        <w:rPr>
          <w:rFonts w:ascii="Times New Roman" w:hAnsi="Times New Roman"/>
          <w:i/>
          <w:sz w:val="24"/>
          <w:szCs w:val="24"/>
          <w:vertAlign w:val="subscript"/>
          <w:lang w:val="en-US"/>
        </w:rPr>
        <w:t>t</w:t>
      </w:r>
      <w:r w:rsidRPr="009936A4">
        <w:rPr>
          <w:rFonts w:ascii="Times New Roman" w:hAnsi="Times New Roman"/>
          <w:i/>
          <w:sz w:val="24"/>
          <w:szCs w:val="24"/>
        </w:rPr>
        <w:t xml:space="preserve">= </w:t>
      </w:r>
      <w:r w:rsidRPr="009936A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9936A4">
        <w:rPr>
          <w:rFonts w:ascii="Times New Roman" w:hAnsi="Times New Roman"/>
          <w:i/>
          <w:sz w:val="24"/>
          <w:szCs w:val="24"/>
          <w:vertAlign w:val="subscript"/>
        </w:rPr>
        <w:t>20</w:t>
      </w:r>
      <w:r w:rsidRPr="009936A4">
        <w:rPr>
          <w:rFonts w:ascii="Times New Roman" w:hAnsi="Times New Roman"/>
          <w:i/>
          <w:sz w:val="24"/>
          <w:szCs w:val="24"/>
        </w:rPr>
        <w:t xml:space="preserve">+ </w:t>
      </w:r>
      <w:r w:rsidRPr="009936A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9936A4">
        <w:rPr>
          <w:rFonts w:ascii="Times New Roman" w:hAnsi="Times New Roman"/>
          <w:i/>
          <w:sz w:val="24"/>
          <w:szCs w:val="24"/>
          <w:vertAlign w:val="subscript"/>
        </w:rPr>
        <w:t>ном</w:t>
      </w:r>
      <w:r w:rsidRPr="009936A4">
        <w:rPr>
          <w:rFonts w:ascii="Times New Roman" w:hAnsi="Times New Roman"/>
          <w:i/>
          <w:sz w:val="24"/>
          <w:szCs w:val="24"/>
        </w:rPr>
        <w:t>[</w:t>
      </w:r>
      <w:r w:rsidRPr="009936A4">
        <w:rPr>
          <w:rFonts w:ascii="Times New Roman" w:hAnsi="Times New Roman"/>
          <w:i/>
          <w:sz w:val="24"/>
          <w:szCs w:val="24"/>
          <w:lang w:val="en-US"/>
        </w:rPr>
        <w:sym w:font="Symbol" w:char="F061"/>
      </w:r>
      <w:r w:rsidRPr="009936A4">
        <w:rPr>
          <w:rFonts w:ascii="Times New Roman" w:hAnsi="Times New Roman"/>
          <w:i/>
          <w:sz w:val="24"/>
          <w:szCs w:val="24"/>
        </w:rPr>
        <w:t>(</w:t>
      </w:r>
      <w:r w:rsidRPr="009936A4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936A4">
        <w:rPr>
          <w:rFonts w:ascii="Times New Roman" w:hAnsi="Times New Roman"/>
          <w:i/>
          <w:sz w:val="24"/>
          <w:szCs w:val="24"/>
        </w:rPr>
        <w:t xml:space="preserve">-20) + </w:t>
      </w:r>
      <w:r w:rsidRPr="009936A4">
        <w:rPr>
          <w:rFonts w:ascii="Times New Roman" w:hAnsi="Times New Roman"/>
          <w:i/>
          <w:sz w:val="24"/>
          <w:szCs w:val="24"/>
          <w:lang w:val="en-US"/>
        </w:rPr>
        <w:sym w:font="Symbol" w:char="F062"/>
      </w:r>
      <w:r w:rsidRPr="009936A4">
        <w:rPr>
          <w:rFonts w:ascii="Times New Roman" w:hAnsi="Times New Roman"/>
          <w:i/>
          <w:sz w:val="24"/>
          <w:szCs w:val="24"/>
        </w:rPr>
        <w:t>(</w:t>
      </w:r>
      <w:r w:rsidRPr="009936A4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936A4">
        <w:rPr>
          <w:rFonts w:ascii="Times New Roman" w:hAnsi="Times New Roman"/>
          <w:i/>
          <w:sz w:val="24"/>
          <w:szCs w:val="24"/>
        </w:rPr>
        <w:t>-20)</w:t>
      </w:r>
      <w:r w:rsidRPr="009936A4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9936A4">
        <w:rPr>
          <w:rFonts w:ascii="Times New Roman" w:hAnsi="Times New Roman"/>
          <w:i/>
          <w:sz w:val="24"/>
          <w:szCs w:val="24"/>
        </w:rPr>
        <w:t>],</w:t>
      </w:r>
      <w:r w:rsidRPr="009936A4">
        <w:rPr>
          <w:rFonts w:ascii="Times New Roman" w:hAnsi="Times New Roman"/>
          <w:sz w:val="24"/>
          <w:szCs w:val="24"/>
        </w:rPr>
        <w:tab/>
        <w:t xml:space="preserve">  (</w:t>
      </w:r>
      <w:r w:rsidR="000C01C6">
        <w:rPr>
          <w:rFonts w:ascii="Times New Roman" w:hAnsi="Times New Roman"/>
          <w:sz w:val="24"/>
          <w:szCs w:val="24"/>
        </w:rPr>
        <w:t>3.</w:t>
      </w:r>
      <w:r w:rsidRPr="009936A4">
        <w:rPr>
          <w:rFonts w:ascii="Times New Roman" w:hAnsi="Times New Roman"/>
          <w:sz w:val="24"/>
          <w:szCs w:val="24"/>
        </w:rPr>
        <w:t>1)</w:t>
      </w:r>
    </w:p>
    <w:p w:rsidR="00164256" w:rsidRPr="009936A4" w:rsidRDefault="00164256" w:rsidP="00522B5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sz w:val="24"/>
          <w:szCs w:val="24"/>
        </w:rPr>
        <w:t xml:space="preserve">где 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9936A4">
        <w:rPr>
          <w:rFonts w:ascii="Times New Roman" w:hAnsi="Times New Roman"/>
          <w:b/>
          <w:i/>
          <w:sz w:val="24"/>
          <w:szCs w:val="24"/>
          <w:vertAlign w:val="subscript"/>
        </w:rPr>
        <w:t>20</w:t>
      </w:r>
      <w:r w:rsidRPr="009936A4">
        <w:rPr>
          <w:rFonts w:ascii="Times New Roman" w:hAnsi="Times New Roman"/>
          <w:sz w:val="24"/>
          <w:szCs w:val="24"/>
        </w:rPr>
        <w:t xml:space="preserve"> – действительное значение сопротивления при температуре 20 </w:t>
      </w:r>
      <w:r w:rsidRPr="009936A4">
        <w:rPr>
          <w:rFonts w:ascii="Times New Roman" w:hAnsi="Times New Roman"/>
          <w:sz w:val="24"/>
          <w:szCs w:val="24"/>
        </w:rPr>
        <w:sym w:font="Symbol" w:char="F0B0"/>
      </w:r>
      <w:r w:rsidRPr="009936A4">
        <w:rPr>
          <w:rFonts w:ascii="Times New Roman" w:hAnsi="Times New Roman"/>
          <w:sz w:val="24"/>
          <w:szCs w:val="24"/>
        </w:rPr>
        <w:t>С, Ом;</w:t>
      </w:r>
    </w:p>
    <w:p w:rsidR="00164256" w:rsidRPr="009936A4" w:rsidRDefault="00164256" w:rsidP="00522B5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9936A4">
        <w:rPr>
          <w:rFonts w:ascii="Times New Roman" w:hAnsi="Times New Roman"/>
          <w:b/>
          <w:i/>
          <w:sz w:val="24"/>
          <w:szCs w:val="24"/>
          <w:vertAlign w:val="subscript"/>
        </w:rPr>
        <w:t>ном</w:t>
      </w:r>
      <w:r w:rsidRPr="009936A4">
        <w:rPr>
          <w:rFonts w:ascii="Times New Roman" w:hAnsi="Times New Roman"/>
          <w:sz w:val="24"/>
          <w:szCs w:val="24"/>
        </w:rPr>
        <w:t>– номинальное значение сопротивления, Ом;</w:t>
      </w:r>
    </w:p>
    <w:p w:rsidR="00164256" w:rsidRPr="009936A4" w:rsidRDefault="00164256" w:rsidP="00522B56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sym w:font="Symbol" w:char="F061"/>
      </w:r>
      <w:r w:rsidRPr="009936A4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sym w:font="Symbol" w:char="F062"/>
      </w:r>
      <w:r w:rsidR="000C01C6" w:rsidRPr="009936A4">
        <w:rPr>
          <w:rFonts w:ascii="Times New Roman" w:hAnsi="Times New Roman"/>
          <w:sz w:val="24"/>
          <w:szCs w:val="24"/>
        </w:rPr>
        <w:t>–</w:t>
      </w:r>
      <w:r w:rsidRPr="009936A4">
        <w:rPr>
          <w:rFonts w:ascii="Times New Roman" w:hAnsi="Times New Roman"/>
          <w:sz w:val="24"/>
          <w:szCs w:val="24"/>
        </w:rPr>
        <w:t xml:space="preserve"> температурные коэффици</w:t>
      </w:r>
      <w:r>
        <w:rPr>
          <w:rFonts w:ascii="Times New Roman" w:hAnsi="Times New Roman"/>
          <w:sz w:val="24"/>
          <w:szCs w:val="24"/>
        </w:rPr>
        <w:t>енты сопротивления (ТКС).</w:t>
      </w:r>
    </w:p>
    <w:p w:rsidR="00164256" w:rsidRDefault="00164256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sym w:font="Symbol" w:char="F061"/>
      </w:r>
      <w:r w:rsidRPr="009936A4">
        <w:rPr>
          <w:rFonts w:ascii="Times New Roman" w:hAnsi="Times New Roman"/>
          <w:sz w:val="24"/>
          <w:szCs w:val="24"/>
        </w:rPr>
        <w:t xml:space="preserve">и 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sym w:font="Symbol" w:char="F062"/>
      </w:r>
      <w:r>
        <w:rPr>
          <w:rFonts w:ascii="Times New Roman" w:hAnsi="Times New Roman"/>
          <w:sz w:val="24"/>
          <w:szCs w:val="24"/>
        </w:rPr>
        <w:t xml:space="preserve">  долж</w:t>
      </w:r>
      <w:r w:rsidRPr="009936A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9936A4">
        <w:rPr>
          <w:rFonts w:ascii="Times New Roman" w:hAnsi="Times New Roman"/>
          <w:sz w:val="24"/>
          <w:szCs w:val="24"/>
        </w:rPr>
        <w:t xml:space="preserve"> определяться для каждой ОМЭС экспериментальным путем</w:t>
      </w:r>
      <w:r>
        <w:rPr>
          <w:rFonts w:ascii="Times New Roman" w:hAnsi="Times New Roman"/>
          <w:sz w:val="24"/>
          <w:szCs w:val="24"/>
        </w:rPr>
        <w:t>.</w:t>
      </w:r>
    </w:p>
    <w:p w:rsidR="00164256" w:rsidRPr="00FD0AEE" w:rsidRDefault="00164256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сопротивления 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9936A4">
        <w:rPr>
          <w:rFonts w:ascii="Times New Roman" w:hAnsi="Times New Roman"/>
          <w:b/>
          <w:i/>
          <w:sz w:val="24"/>
          <w:szCs w:val="24"/>
          <w:vertAlign w:val="subscript"/>
        </w:rPr>
        <w:t>20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sym w:font="Symbol" w:char="F061"/>
      </w:r>
      <w:r w:rsidRPr="009936A4">
        <w:rPr>
          <w:rFonts w:ascii="Times New Roman" w:hAnsi="Times New Roman"/>
          <w:sz w:val="24"/>
          <w:szCs w:val="24"/>
        </w:rPr>
        <w:t>и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sym w:font="Symbol" w:char="F062"/>
      </w:r>
      <w:r>
        <w:rPr>
          <w:rFonts w:ascii="Times New Roman" w:hAnsi="Times New Roman"/>
          <w:sz w:val="24"/>
          <w:szCs w:val="24"/>
        </w:rPr>
        <w:t xml:space="preserve"> долж</w:t>
      </w:r>
      <w:r w:rsidRPr="009936A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9936A4">
        <w:rPr>
          <w:rFonts w:ascii="Times New Roman" w:hAnsi="Times New Roman"/>
          <w:sz w:val="24"/>
          <w:szCs w:val="24"/>
        </w:rPr>
        <w:t xml:space="preserve"> указываться в эксплуатационной документации.</w:t>
      </w:r>
      <w:r w:rsidR="00FD0AEE">
        <w:rPr>
          <w:rFonts w:ascii="Times New Roman" w:hAnsi="Times New Roman"/>
          <w:sz w:val="24"/>
          <w:szCs w:val="24"/>
        </w:rPr>
        <w:t xml:space="preserve"> Для ОМЭС </w:t>
      </w:r>
      <w:r w:rsidR="00FD0AEE" w:rsidRPr="009936A4">
        <w:rPr>
          <w:rFonts w:ascii="Times New Roman" w:hAnsi="Times New Roman"/>
          <w:b/>
          <w:i/>
          <w:sz w:val="24"/>
          <w:szCs w:val="24"/>
          <w:lang w:val="en-US"/>
        </w:rPr>
        <w:sym w:font="Symbol" w:char="F062"/>
      </w:r>
      <w:r w:rsidR="00FD0AEE">
        <w:rPr>
          <w:rFonts w:ascii="Times New Roman" w:hAnsi="Times New Roman"/>
          <w:b/>
          <w:i/>
          <w:sz w:val="24"/>
          <w:szCs w:val="24"/>
        </w:rPr>
        <w:t xml:space="preserve"> =</w:t>
      </w:r>
      <w:r w:rsidR="00FD0AEE" w:rsidRPr="00FD0AEE">
        <w:rPr>
          <w:rFonts w:ascii="Times New Roman" w:hAnsi="Times New Roman"/>
          <w:i/>
          <w:sz w:val="24"/>
          <w:szCs w:val="24"/>
        </w:rPr>
        <w:t>0.</w:t>
      </w:r>
    </w:p>
    <w:p w:rsidR="00164256" w:rsidRDefault="00164256" w:rsidP="00522B5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3.3.8 </w:t>
      </w:r>
      <w:r w:rsidRPr="009936A4">
        <w:rPr>
          <w:rFonts w:ascii="Times New Roman" w:hAnsi="Times New Roman"/>
          <w:sz w:val="24"/>
          <w:szCs w:val="24"/>
        </w:rPr>
        <w:t xml:space="preserve">При любой температуре в пределах рабочих условий применения отклонение действительного значения сопротивления ОМЭС от значения </w:t>
      </w:r>
      <w:r w:rsidRPr="009936A4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9936A4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t</w:t>
      </w:r>
      <w:r w:rsidRPr="009936A4">
        <w:rPr>
          <w:rFonts w:ascii="Times New Roman" w:hAnsi="Times New Roman"/>
          <w:sz w:val="24"/>
          <w:szCs w:val="24"/>
        </w:rPr>
        <w:t>, определяемого по формуле (</w:t>
      </w:r>
      <w:r w:rsidR="00FD0AEE">
        <w:rPr>
          <w:rFonts w:ascii="Times New Roman" w:hAnsi="Times New Roman"/>
          <w:sz w:val="24"/>
          <w:szCs w:val="24"/>
        </w:rPr>
        <w:t>3.</w:t>
      </w:r>
      <w:r w:rsidRPr="009936A4">
        <w:rPr>
          <w:rFonts w:ascii="Times New Roman" w:hAnsi="Times New Roman"/>
          <w:sz w:val="24"/>
          <w:szCs w:val="24"/>
        </w:rPr>
        <w:t>1), выраженное в процентах от номинального значения при</w:t>
      </w:r>
      <w:r>
        <w:rPr>
          <w:rFonts w:ascii="Times New Roman" w:hAnsi="Times New Roman"/>
          <w:sz w:val="24"/>
          <w:szCs w:val="24"/>
        </w:rPr>
        <w:t xml:space="preserve"> значениях</w:t>
      </w:r>
      <w:r w:rsidRPr="009936A4">
        <w:rPr>
          <w:rFonts w:ascii="Times New Roman" w:hAnsi="Times New Roman"/>
          <w:sz w:val="24"/>
          <w:szCs w:val="24"/>
        </w:rPr>
        <w:t xml:space="preserve"> напряжении не более номинального, не превыша</w:t>
      </w:r>
      <w:r>
        <w:rPr>
          <w:rFonts w:ascii="Times New Roman" w:hAnsi="Times New Roman"/>
          <w:sz w:val="24"/>
          <w:szCs w:val="24"/>
        </w:rPr>
        <w:t>е</w:t>
      </w:r>
      <w:r w:rsidRPr="009936A4">
        <w:rPr>
          <w:rFonts w:ascii="Times New Roman" w:hAnsi="Times New Roman"/>
          <w:sz w:val="24"/>
          <w:szCs w:val="24"/>
        </w:rPr>
        <w:t>т ± 0,005</w:t>
      </w:r>
      <w:r>
        <w:rPr>
          <w:rFonts w:ascii="Times New Roman" w:hAnsi="Times New Roman"/>
          <w:sz w:val="24"/>
          <w:szCs w:val="24"/>
        </w:rPr>
        <w:t xml:space="preserve"> %</w:t>
      </w:r>
      <w:r w:rsidRPr="009936A4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164256">
        <w:rPr>
          <w:rFonts w:ascii="Times New Roman" w:hAnsi="Times New Roman"/>
          <w:sz w:val="24"/>
          <w:szCs w:val="24"/>
        </w:rPr>
        <w:t>9</w:t>
      </w:r>
      <w:r w:rsidR="00D01989">
        <w:rPr>
          <w:rFonts w:ascii="Times New Roman" w:hAnsi="Times New Roman"/>
          <w:sz w:val="24"/>
          <w:szCs w:val="24"/>
        </w:rPr>
        <w:t>З</w:t>
      </w:r>
      <w:r w:rsidR="00D01989" w:rsidRPr="000737E4">
        <w:rPr>
          <w:rFonts w:ascii="Times New Roman" w:hAnsi="Times New Roman"/>
          <w:sz w:val="24"/>
          <w:szCs w:val="24"/>
        </w:rPr>
        <w:t xml:space="preserve">начения номинальных </w:t>
      </w:r>
      <w:r w:rsidR="00D01989" w:rsidRPr="000737E4">
        <w:rPr>
          <w:rFonts w:ascii="Times New Roman" w:hAnsi="Times New Roman"/>
          <w:b/>
          <w:i/>
          <w:sz w:val="24"/>
          <w:szCs w:val="24"/>
          <w:lang w:val="en-US"/>
        </w:rPr>
        <w:t>U</w:t>
      </w:r>
      <w:r w:rsidR="00D01989">
        <w:rPr>
          <w:rFonts w:ascii="Times New Roman" w:hAnsi="Times New Roman"/>
          <w:b/>
          <w:i/>
          <w:sz w:val="24"/>
          <w:szCs w:val="24"/>
          <w:vertAlign w:val="subscript"/>
        </w:rPr>
        <w:t>ном</w:t>
      </w:r>
      <w:r w:rsidR="00D01989" w:rsidRPr="000737E4">
        <w:rPr>
          <w:rFonts w:ascii="Times New Roman" w:hAnsi="Times New Roman"/>
          <w:sz w:val="24"/>
          <w:szCs w:val="24"/>
        </w:rPr>
        <w:t xml:space="preserve"> и максимальных </w:t>
      </w:r>
      <w:r w:rsidR="00D01989" w:rsidRPr="003C0895">
        <w:rPr>
          <w:rFonts w:ascii="Times New Roman" w:hAnsi="Times New Roman"/>
          <w:b/>
          <w:i/>
          <w:sz w:val="24"/>
          <w:szCs w:val="24"/>
          <w:lang w:val="en-US"/>
        </w:rPr>
        <w:t>U</w:t>
      </w:r>
      <w:r w:rsidR="00D01989" w:rsidRPr="003C0895">
        <w:rPr>
          <w:rFonts w:ascii="Times New Roman" w:hAnsi="Times New Roman"/>
          <w:b/>
          <w:i/>
          <w:sz w:val="24"/>
          <w:szCs w:val="24"/>
          <w:vertAlign w:val="subscript"/>
        </w:rPr>
        <w:t>мак</w:t>
      </w:r>
      <w:r w:rsidR="00D01989" w:rsidRPr="003C0895">
        <w:rPr>
          <w:rFonts w:ascii="Times New Roman" w:hAnsi="Times New Roman"/>
          <w:sz w:val="24"/>
          <w:szCs w:val="24"/>
        </w:rPr>
        <w:t>напряжений</w:t>
      </w:r>
      <w:r w:rsidR="00D01989" w:rsidRPr="000737E4">
        <w:rPr>
          <w:rFonts w:ascii="Times New Roman" w:hAnsi="Times New Roman"/>
          <w:sz w:val="24"/>
          <w:szCs w:val="24"/>
        </w:rPr>
        <w:t xml:space="preserve">, прикладываемых к ОМЭС </w:t>
      </w:r>
      <w:r w:rsidR="00D01989" w:rsidRPr="00363829">
        <w:rPr>
          <w:rFonts w:ascii="Times New Roman" w:hAnsi="Times New Roman"/>
          <w:sz w:val="24"/>
          <w:szCs w:val="24"/>
        </w:rPr>
        <w:t xml:space="preserve">для </w:t>
      </w:r>
      <w:r w:rsidR="00D01989">
        <w:rPr>
          <w:rFonts w:ascii="Times New Roman" w:hAnsi="Times New Roman"/>
          <w:sz w:val="24"/>
          <w:szCs w:val="24"/>
        </w:rPr>
        <w:t>н</w:t>
      </w:r>
      <w:r w:rsidR="00D01989" w:rsidRPr="000737E4">
        <w:rPr>
          <w:rFonts w:ascii="Times New Roman" w:hAnsi="Times New Roman"/>
          <w:sz w:val="24"/>
          <w:szCs w:val="24"/>
        </w:rPr>
        <w:t>оминальны</w:t>
      </w:r>
      <w:r w:rsidR="00D01989">
        <w:rPr>
          <w:rFonts w:ascii="Times New Roman" w:hAnsi="Times New Roman"/>
          <w:sz w:val="24"/>
          <w:szCs w:val="24"/>
        </w:rPr>
        <w:t>х</w:t>
      </w:r>
      <w:r w:rsidR="00D01989" w:rsidRPr="000737E4">
        <w:rPr>
          <w:rFonts w:ascii="Times New Roman" w:hAnsi="Times New Roman"/>
          <w:sz w:val="24"/>
          <w:szCs w:val="24"/>
        </w:rPr>
        <w:t xml:space="preserve"> значени</w:t>
      </w:r>
      <w:r w:rsidR="00D01989">
        <w:rPr>
          <w:rFonts w:ascii="Times New Roman" w:hAnsi="Times New Roman"/>
          <w:sz w:val="24"/>
          <w:szCs w:val="24"/>
        </w:rPr>
        <w:t>й</w:t>
      </w:r>
      <w:r w:rsidR="00D01989" w:rsidRPr="000737E4">
        <w:rPr>
          <w:rFonts w:ascii="Times New Roman" w:hAnsi="Times New Roman"/>
          <w:sz w:val="24"/>
          <w:szCs w:val="24"/>
        </w:rPr>
        <w:t xml:space="preserve"> сопротивления </w:t>
      </w:r>
      <w:r w:rsidR="00D01989" w:rsidRPr="000737E4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="00EA36CE">
        <w:rPr>
          <w:rFonts w:ascii="Times New Roman" w:hAnsi="Times New Roman"/>
          <w:b/>
          <w:i/>
          <w:sz w:val="24"/>
          <w:szCs w:val="24"/>
          <w:vertAlign w:val="subscript"/>
        </w:rPr>
        <w:t>ном</w:t>
      </w:r>
      <w:r w:rsidR="00D01989">
        <w:rPr>
          <w:rFonts w:ascii="Times New Roman" w:hAnsi="Times New Roman"/>
          <w:b/>
          <w:i/>
          <w:sz w:val="24"/>
          <w:szCs w:val="24"/>
          <w:vertAlign w:val="subscript"/>
        </w:rPr>
        <w:t>,</w:t>
      </w:r>
      <w:r w:rsidR="00D01989" w:rsidRPr="000737E4">
        <w:rPr>
          <w:rFonts w:ascii="Times New Roman" w:hAnsi="Times New Roman"/>
          <w:sz w:val="24"/>
          <w:szCs w:val="24"/>
        </w:rPr>
        <w:t xml:space="preserve"> должны соответствовать значениям, указанным в таблице </w:t>
      </w:r>
      <w:r w:rsidR="00900AE5">
        <w:rPr>
          <w:rFonts w:ascii="Times New Roman" w:hAnsi="Times New Roman"/>
          <w:sz w:val="24"/>
          <w:szCs w:val="24"/>
        </w:rPr>
        <w:t>3.</w:t>
      </w:r>
      <w:r w:rsidR="00D01989">
        <w:rPr>
          <w:rFonts w:ascii="Times New Roman" w:hAnsi="Times New Roman"/>
          <w:sz w:val="24"/>
          <w:szCs w:val="24"/>
        </w:rPr>
        <w:t>2</w:t>
      </w:r>
      <w:r w:rsidR="00D01989" w:rsidRPr="000737E4">
        <w:rPr>
          <w:rFonts w:ascii="Times New Roman" w:hAnsi="Times New Roman"/>
          <w:sz w:val="24"/>
          <w:szCs w:val="24"/>
        </w:rPr>
        <w:t>.</w:t>
      </w:r>
    </w:p>
    <w:p w:rsidR="00AC4FCF" w:rsidRDefault="00AC4FCF" w:rsidP="00522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164256">
        <w:rPr>
          <w:rFonts w:ascii="Times New Roman" w:hAnsi="Times New Roman"/>
          <w:sz w:val="24"/>
          <w:szCs w:val="24"/>
        </w:rPr>
        <w:t>10</w:t>
      </w:r>
      <w:r w:rsidR="00D01989" w:rsidRPr="006C711B">
        <w:rPr>
          <w:rFonts w:ascii="Times New Roman" w:hAnsi="Times New Roman"/>
          <w:sz w:val="24"/>
          <w:szCs w:val="24"/>
        </w:rPr>
        <w:t xml:space="preserve">Предел </w:t>
      </w:r>
      <w:r w:rsidR="00AD4F91" w:rsidRPr="00EE4EE8">
        <w:rPr>
          <w:rFonts w:ascii="Times New Roman" w:hAnsi="Times New Roman"/>
          <w:sz w:val="24"/>
          <w:szCs w:val="24"/>
        </w:rPr>
        <w:t>допускаемо</w:t>
      </w:r>
      <w:r w:rsidR="00AD4F91">
        <w:rPr>
          <w:rFonts w:ascii="Times New Roman" w:hAnsi="Times New Roman"/>
          <w:sz w:val="24"/>
          <w:szCs w:val="24"/>
        </w:rPr>
        <w:t>го</w:t>
      </w:r>
      <w:r w:rsidR="00AD4F91" w:rsidRPr="00EE4EE8">
        <w:rPr>
          <w:rFonts w:ascii="Times New Roman" w:hAnsi="Times New Roman"/>
          <w:sz w:val="24"/>
          <w:szCs w:val="24"/>
        </w:rPr>
        <w:t xml:space="preserve"> дополнительно</w:t>
      </w:r>
      <w:r w:rsidR="00AD4F91">
        <w:rPr>
          <w:rFonts w:ascii="Times New Roman" w:hAnsi="Times New Roman"/>
          <w:sz w:val="24"/>
          <w:szCs w:val="24"/>
        </w:rPr>
        <w:t>го</w:t>
      </w:r>
      <w:r w:rsidR="00AD4F91" w:rsidRPr="000737E4">
        <w:rPr>
          <w:rFonts w:ascii="Times New Roman" w:hAnsi="Times New Roman"/>
          <w:sz w:val="24"/>
          <w:szCs w:val="24"/>
        </w:rPr>
        <w:t>отклонени</w:t>
      </w:r>
      <w:r w:rsidR="00AD4F91">
        <w:rPr>
          <w:rFonts w:ascii="Times New Roman" w:hAnsi="Times New Roman"/>
          <w:sz w:val="24"/>
          <w:szCs w:val="24"/>
        </w:rPr>
        <w:t>я</w:t>
      </w:r>
      <w:r w:rsidR="00AD4F91" w:rsidRPr="000737E4">
        <w:rPr>
          <w:rFonts w:ascii="Times New Roman" w:hAnsi="Times New Roman"/>
          <w:sz w:val="24"/>
          <w:szCs w:val="24"/>
        </w:rPr>
        <w:t xml:space="preserve"> действительного значения сопротивления от номинального</w:t>
      </w:r>
      <w:r w:rsidR="00D01989" w:rsidRPr="006C711B">
        <w:rPr>
          <w:rFonts w:ascii="Times New Roman" w:hAnsi="Times New Roman"/>
          <w:sz w:val="24"/>
          <w:szCs w:val="24"/>
        </w:rPr>
        <w:t xml:space="preserve"> при изменении напряжения от номинального до любого значения не превышающего максимального при нормальных условиях применения и установившемся состоянии теплового равновесия</w:t>
      </w:r>
      <w:r w:rsidR="00D01989">
        <w:rPr>
          <w:rFonts w:ascii="Times New Roman" w:hAnsi="Times New Roman"/>
          <w:sz w:val="24"/>
          <w:szCs w:val="24"/>
        </w:rPr>
        <w:t xml:space="preserve">равен значению, указанному в таблице </w:t>
      </w:r>
      <w:r w:rsidR="00900AE5">
        <w:rPr>
          <w:rFonts w:ascii="Times New Roman" w:hAnsi="Times New Roman"/>
          <w:sz w:val="24"/>
          <w:szCs w:val="24"/>
        </w:rPr>
        <w:t>3.</w:t>
      </w:r>
      <w:r w:rsidR="00D01989">
        <w:rPr>
          <w:rFonts w:ascii="Times New Roman" w:hAnsi="Times New Roman"/>
          <w:sz w:val="24"/>
          <w:szCs w:val="24"/>
        </w:rPr>
        <w:t>1</w:t>
      </w:r>
      <w:r w:rsidR="00D01989" w:rsidRPr="000737E4">
        <w:rPr>
          <w:rFonts w:ascii="Times New Roman" w:hAnsi="Times New Roman"/>
          <w:sz w:val="24"/>
          <w:szCs w:val="24"/>
        </w:rPr>
        <w:t>.</w:t>
      </w:r>
    </w:p>
    <w:p w:rsidR="002C500F" w:rsidRPr="000737E4" w:rsidRDefault="002C500F" w:rsidP="00522B56">
      <w:pPr>
        <w:spacing w:before="240" w:after="0"/>
        <w:ind w:firstLine="709"/>
        <w:rPr>
          <w:rFonts w:ascii="Times New Roman" w:hAnsi="Times New Roman"/>
          <w:sz w:val="24"/>
          <w:szCs w:val="24"/>
        </w:rPr>
      </w:pPr>
      <w:r w:rsidRPr="000737E4">
        <w:rPr>
          <w:rFonts w:ascii="Times New Roman" w:hAnsi="Times New Roman"/>
          <w:sz w:val="24"/>
          <w:szCs w:val="24"/>
        </w:rPr>
        <w:t xml:space="preserve">Таблица </w:t>
      </w:r>
      <w:r w:rsidR="00900AE5">
        <w:rPr>
          <w:rFonts w:ascii="Times New Roman" w:hAnsi="Times New Roman"/>
          <w:sz w:val="24"/>
          <w:szCs w:val="24"/>
        </w:rPr>
        <w:t>3.</w:t>
      </w:r>
      <w:r w:rsidR="00AC4FCF">
        <w:rPr>
          <w:rFonts w:ascii="Times New Roman" w:hAnsi="Times New Roman"/>
          <w:sz w:val="24"/>
          <w:szCs w:val="24"/>
          <w:lang w:val="en-US"/>
        </w:rPr>
        <w:t>1</w:t>
      </w:r>
      <w:r w:rsidRPr="000737E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Пределы погрешностей ОМЭС</w:t>
      </w: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410"/>
        <w:gridCol w:w="4111"/>
        <w:gridCol w:w="3260"/>
      </w:tblGrid>
      <w:tr w:rsidR="000528D7" w:rsidRPr="000737E4" w:rsidTr="008D3525">
        <w:trPr>
          <w:trHeight w:val="879"/>
        </w:trPr>
        <w:tc>
          <w:tcPr>
            <w:tcW w:w="6521" w:type="dxa"/>
            <w:gridSpan w:val="2"/>
            <w:vAlign w:val="center"/>
          </w:tcPr>
          <w:p w:rsidR="000528D7" w:rsidRPr="000737E4" w:rsidRDefault="000528D7" w:rsidP="00697DBE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 предела погрешности</w:t>
            </w:r>
          </w:p>
        </w:tc>
        <w:tc>
          <w:tcPr>
            <w:tcW w:w="3260" w:type="dxa"/>
            <w:vAlign w:val="center"/>
          </w:tcPr>
          <w:p w:rsidR="000528D7" w:rsidRPr="000737E4" w:rsidRDefault="00AC4FCF" w:rsidP="000528D7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="000528D7">
              <w:rPr>
                <w:rFonts w:ascii="Times New Roman" w:hAnsi="Times New Roman"/>
                <w:snapToGrid w:val="0"/>
                <w:sz w:val="24"/>
                <w:szCs w:val="24"/>
              </w:rPr>
              <w:t>начение</w:t>
            </w:r>
            <w:r w:rsidR="000528D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528D7" w:rsidRPr="006C711B">
              <w:rPr>
                <w:rFonts w:ascii="Times New Roman" w:hAnsi="Times New Roman"/>
                <w:sz w:val="24"/>
                <w:szCs w:val="24"/>
              </w:rPr>
              <w:t>номинального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сопротивления</w:t>
            </w:r>
            <w:r w:rsidR="000528D7"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, %</w:t>
            </w:r>
          </w:p>
        </w:tc>
      </w:tr>
      <w:tr w:rsidR="00697DBE" w:rsidRPr="000737E4" w:rsidTr="008D3525">
        <w:trPr>
          <w:trHeight w:val="735"/>
        </w:trPr>
        <w:tc>
          <w:tcPr>
            <w:tcW w:w="6521" w:type="dxa"/>
            <w:gridSpan w:val="2"/>
            <w:vAlign w:val="center"/>
          </w:tcPr>
          <w:p w:rsidR="00697DBE" w:rsidRPr="00AC4FCF" w:rsidRDefault="00697DBE" w:rsidP="000528D7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4FCF">
              <w:rPr>
                <w:rFonts w:ascii="Times New Roman" w:hAnsi="Times New Roman"/>
                <w:snapToGrid w:val="0"/>
                <w:sz w:val="24"/>
                <w:szCs w:val="24"/>
              </w:rPr>
              <w:t>допускаемо</w:t>
            </w:r>
            <w:r w:rsidR="000528D7" w:rsidRPr="00AC4FC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AC4FC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отклонени</w:t>
            </w:r>
            <w:r w:rsidR="000528D7" w:rsidRPr="00AC4FC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AC4FC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действительного значения  </w:t>
            </w:r>
            <w:r w:rsidR="000528D7" w:rsidRPr="00AC4FCF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AC4FCF">
              <w:rPr>
                <w:rFonts w:ascii="Times New Roman" w:hAnsi="Times New Roman"/>
                <w:snapToGrid w:val="0"/>
                <w:sz w:val="24"/>
                <w:szCs w:val="24"/>
              </w:rPr>
              <w:t>опротивления</w:t>
            </w:r>
            <w:r w:rsidRPr="00AC4FCF">
              <w:rPr>
                <w:rFonts w:ascii="Times New Roman" w:hAnsi="Times New Roman"/>
                <w:sz w:val="24"/>
                <w:szCs w:val="24"/>
              </w:rPr>
              <w:t xml:space="preserve"> при первичной поверке </w:t>
            </w:r>
            <w:r w:rsidRPr="00AC4FCF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δ</w:t>
            </w:r>
            <w:r w:rsidRPr="00AC4FCF"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3260" w:type="dxa"/>
            <w:vAlign w:val="center"/>
          </w:tcPr>
          <w:p w:rsidR="00697DBE" w:rsidRPr="000737E4" w:rsidRDefault="00697DBE" w:rsidP="001F5574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± 0,01</w:t>
            </w:r>
            <w:r w:rsidR="00931651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</w:p>
        </w:tc>
      </w:tr>
      <w:tr w:rsidR="00697DBE" w:rsidRPr="000737E4" w:rsidTr="008D3525">
        <w:trPr>
          <w:trHeight w:val="525"/>
        </w:trPr>
        <w:tc>
          <w:tcPr>
            <w:tcW w:w="6521" w:type="dxa"/>
            <w:gridSpan w:val="2"/>
            <w:vAlign w:val="center"/>
          </w:tcPr>
          <w:p w:rsidR="00697DBE" w:rsidRPr="00AC4FCF" w:rsidRDefault="00697DBE" w:rsidP="00AC4FCF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4FCF">
              <w:rPr>
                <w:rFonts w:ascii="Times New Roman" w:hAnsi="Times New Roman"/>
                <w:snapToGrid w:val="0"/>
                <w:sz w:val="24"/>
                <w:szCs w:val="24"/>
              </w:rPr>
              <w:t>допускаемо</w:t>
            </w:r>
            <w:r w:rsidR="00AC4FCF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Pr="00AC4FC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основной погрешности  </w:t>
            </w:r>
            <w:r w:rsidRPr="00AC4FCF">
              <w:rPr>
                <w:rFonts w:ascii="Times New Roman" w:hAnsi="Times New Roman"/>
                <w:b/>
                <w:i/>
                <w:sz w:val="24"/>
                <w:szCs w:val="24"/>
              </w:rPr>
              <w:t>δ</w:t>
            </w:r>
            <w:r w:rsidRPr="00AC4FCF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3260" w:type="dxa"/>
            <w:vAlign w:val="center"/>
          </w:tcPr>
          <w:p w:rsidR="00697DBE" w:rsidRPr="000737E4" w:rsidRDefault="00697DBE" w:rsidP="001F5574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± 0,01</w:t>
            </w:r>
            <w:r w:rsidR="00931651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</w:p>
        </w:tc>
      </w:tr>
      <w:tr w:rsidR="00697DBE" w:rsidRPr="000737E4" w:rsidTr="008D3525">
        <w:trPr>
          <w:trHeight w:val="735"/>
        </w:trPr>
        <w:tc>
          <w:tcPr>
            <w:tcW w:w="2410" w:type="dxa"/>
            <w:vMerge w:val="restart"/>
            <w:vAlign w:val="center"/>
          </w:tcPr>
          <w:p w:rsidR="00697DBE" w:rsidRPr="00AC4FCF" w:rsidRDefault="00697DBE" w:rsidP="00AD4F9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4FCF">
              <w:rPr>
                <w:rFonts w:ascii="Times New Roman" w:hAnsi="Times New Roman"/>
                <w:sz w:val="24"/>
                <w:szCs w:val="24"/>
              </w:rPr>
              <w:t>допускаемо</w:t>
            </w:r>
            <w:r w:rsidR="00AD4F9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C4FCF">
              <w:rPr>
                <w:rFonts w:ascii="Times New Roman" w:hAnsi="Times New Roman"/>
                <w:sz w:val="24"/>
                <w:szCs w:val="24"/>
              </w:rPr>
              <w:t xml:space="preserve"> дополнительно</w:t>
            </w:r>
            <w:r w:rsidR="00AD4F91">
              <w:rPr>
                <w:rFonts w:ascii="Times New Roman" w:hAnsi="Times New Roman"/>
                <w:sz w:val="24"/>
                <w:szCs w:val="24"/>
              </w:rPr>
              <w:t>го отклонения</w:t>
            </w:r>
          </w:p>
        </w:tc>
        <w:tc>
          <w:tcPr>
            <w:tcW w:w="4111" w:type="dxa"/>
            <w:vAlign w:val="center"/>
          </w:tcPr>
          <w:p w:rsidR="00697DBE" w:rsidRPr="00AC4FCF" w:rsidRDefault="00697DBE" w:rsidP="00BA541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4FCF">
              <w:rPr>
                <w:rFonts w:ascii="Times New Roman" w:hAnsi="Times New Roman"/>
                <w:sz w:val="24"/>
                <w:szCs w:val="24"/>
              </w:rPr>
              <w:t>вызванн</w:t>
            </w:r>
            <w:r w:rsidR="00BA5415">
              <w:rPr>
                <w:rFonts w:ascii="Times New Roman" w:hAnsi="Times New Roman"/>
                <w:sz w:val="24"/>
                <w:szCs w:val="24"/>
              </w:rPr>
              <w:t>ой</w:t>
            </w:r>
            <w:r w:rsidR="00AC4FCF">
              <w:rPr>
                <w:rFonts w:ascii="Times New Roman" w:hAnsi="Times New Roman"/>
                <w:sz w:val="24"/>
                <w:szCs w:val="24"/>
              </w:rPr>
              <w:t xml:space="preserve"> изменением</w:t>
            </w:r>
            <w:r w:rsidRPr="00AC4FCF">
              <w:rPr>
                <w:rFonts w:ascii="Times New Roman" w:hAnsi="Times New Roman"/>
                <w:sz w:val="24"/>
                <w:szCs w:val="24"/>
              </w:rPr>
              <w:t>температуры окружающего воздуха</w:t>
            </w:r>
            <w:r w:rsidR="00AC4FCF" w:rsidRPr="00AC4FCF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 xml:space="preserve"> δ</w:t>
            </w:r>
            <w:r w:rsidR="00AC4FCF" w:rsidRPr="00AC4FCF">
              <w:rPr>
                <w:rFonts w:ascii="Times New Roman" w:hAnsi="Times New Roman"/>
                <w:b/>
                <w:i/>
                <w:snapToGrid w:val="0"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3260" w:type="dxa"/>
            <w:vAlign w:val="center"/>
          </w:tcPr>
          <w:p w:rsidR="00697DBE" w:rsidRPr="000737E4" w:rsidRDefault="00697DBE" w:rsidP="001F5574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± 0,01</w:t>
            </w:r>
            <w:r w:rsidR="00931651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</w:p>
        </w:tc>
      </w:tr>
      <w:tr w:rsidR="00697DBE" w:rsidRPr="000737E4" w:rsidTr="008D3525">
        <w:trPr>
          <w:trHeight w:val="448"/>
        </w:trPr>
        <w:tc>
          <w:tcPr>
            <w:tcW w:w="2410" w:type="dxa"/>
            <w:vMerge/>
            <w:vAlign w:val="center"/>
          </w:tcPr>
          <w:p w:rsidR="00697DBE" w:rsidRPr="00AC4FCF" w:rsidRDefault="00697DBE" w:rsidP="001F5574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97DBE" w:rsidRPr="00AC4FCF" w:rsidRDefault="00697DBE" w:rsidP="00AC4FCF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AC4FCF">
              <w:rPr>
                <w:rFonts w:ascii="Times New Roman" w:hAnsi="Times New Roman"/>
                <w:sz w:val="24"/>
                <w:szCs w:val="24"/>
              </w:rPr>
              <w:t>при изменении напряжения</w:t>
            </w:r>
            <w:r w:rsidR="00AC4FCF" w:rsidRPr="00AC4FCF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 xml:space="preserve"> δ</w:t>
            </w:r>
            <w:r w:rsidR="00AC4FCF"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vertAlign w:val="subscript"/>
                <w:lang w:val="en-US"/>
              </w:rPr>
              <w:t>U</w:t>
            </w:r>
          </w:p>
        </w:tc>
        <w:tc>
          <w:tcPr>
            <w:tcW w:w="3260" w:type="dxa"/>
            <w:vAlign w:val="center"/>
          </w:tcPr>
          <w:p w:rsidR="00697DBE" w:rsidRPr="000737E4" w:rsidRDefault="00697DBE" w:rsidP="00931651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± 0,0</w:t>
            </w:r>
            <w:r w:rsidR="00931651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</w:p>
        </w:tc>
      </w:tr>
      <w:tr w:rsidR="00697DBE" w:rsidRPr="000737E4" w:rsidTr="008D3525">
        <w:trPr>
          <w:trHeight w:val="413"/>
        </w:trPr>
        <w:tc>
          <w:tcPr>
            <w:tcW w:w="9781" w:type="dxa"/>
            <w:gridSpan w:val="3"/>
            <w:vAlign w:val="center"/>
          </w:tcPr>
          <w:p w:rsidR="00697DBE" w:rsidRPr="000737E4" w:rsidRDefault="00697DBE" w:rsidP="000528D7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0564">
              <w:rPr>
                <w:rFonts w:ascii="Times New Roman" w:hAnsi="Times New Roman"/>
                <w:i/>
                <w:snapToGrid w:val="0"/>
              </w:rPr>
              <w:t xml:space="preserve">Примечание   </w:t>
            </w:r>
            <w:r w:rsidR="00931651">
              <w:rPr>
                <w:rFonts w:ascii="Times New Roman" w:hAnsi="Times New Roman"/>
                <w:i/>
                <w:snapToGrid w:val="0"/>
              </w:rPr>
              <w:t xml:space="preserve">* </w:t>
            </w:r>
            <w:r w:rsidR="00931651" w:rsidRPr="000737E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E0564">
              <w:rPr>
                <w:rFonts w:ascii="Times New Roman" w:hAnsi="Times New Roman"/>
                <w:i/>
                <w:snapToGrid w:val="0"/>
              </w:rPr>
              <w:t>Предел</w:t>
            </w:r>
            <w:r w:rsidR="000528D7">
              <w:rPr>
                <w:rFonts w:ascii="Times New Roman" w:hAnsi="Times New Roman"/>
                <w:i/>
                <w:snapToGrid w:val="0"/>
              </w:rPr>
              <w:t>ы</w:t>
            </w:r>
            <w:r w:rsidRPr="008E0564">
              <w:rPr>
                <w:rFonts w:ascii="Times New Roman" w:hAnsi="Times New Roman"/>
                <w:i/>
                <w:snapToGrid w:val="0"/>
              </w:rPr>
              <w:t xml:space="preserve"> погрешност</w:t>
            </w:r>
            <w:r w:rsidR="000528D7">
              <w:rPr>
                <w:rFonts w:ascii="Times New Roman" w:hAnsi="Times New Roman"/>
                <w:i/>
                <w:snapToGrid w:val="0"/>
              </w:rPr>
              <w:t xml:space="preserve">ей </w:t>
            </w:r>
            <w:r w:rsidR="000528D7" w:rsidRPr="008E0564">
              <w:rPr>
                <w:rFonts w:ascii="Times New Roman" w:hAnsi="Times New Roman"/>
                <w:i/>
                <w:snapToGrid w:val="0"/>
              </w:rPr>
              <w:t>численно рав</w:t>
            </w:r>
            <w:r w:rsidR="000528D7">
              <w:rPr>
                <w:rFonts w:ascii="Times New Roman" w:hAnsi="Times New Roman"/>
                <w:i/>
                <w:snapToGrid w:val="0"/>
              </w:rPr>
              <w:t>ны</w:t>
            </w:r>
            <w:r w:rsidR="000528D7" w:rsidRPr="008E0564">
              <w:rPr>
                <w:rFonts w:ascii="Times New Roman" w:hAnsi="Times New Roman"/>
                <w:i/>
                <w:snapToGrid w:val="0"/>
              </w:rPr>
              <w:t xml:space="preserve"> классу точности.</w:t>
            </w:r>
          </w:p>
        </w:tc>
      </w:tr>
    </w:tbl>
    <w:p w:rsidR="00382D22" w:rsidRDefault="00382D22" w:rsidP="00522B56">
      <w:pPr>
        <w:spacing w:before="240" w:after="0"/>
        <w:ind w:firstLine="709"/>
        <w:rPr>
          <w:rFonts w:ascii="Times New Roman" w:hAnsi="Times New Roman"/>
          <w:sz w:val="24"/>
          <w:szCs w:val="24"/>
        </w:rPr>
      </w:pPr>
    </w:p>
    <w:p w:rsidR="00382D22" w:rsidRDefault="00382D22" w:rsidP="00522B56">
      <w:pPr>
        <w:spacing w:before="240" w:after="0"/>
        <w:ind w:firstLine="709"/>
        <w:rPr>
          <w:rFonts w:ascii="Times New Roman" w:hAnsi="Times New Roman"/>
          <w:sz w:val="24"/>
          <w:szCs w:val="24"/>
        </w:rPr>
      </w:pPr>
    </w:p>
    <w:p w:rsidR="00A51CC1" w:rsidRPr="000737E4" w:rsidRDefault="00A51CC1" w:rsidP="00522B56">
      <w:pPr>
        <w:spacing w:before="240" w:after="0"/>
        <w:ind w:firstLine="709"/>
        <w:rPr>
          <w:rFonts w:ascii="Times New Roman" w:hAnsi="Times New Roman"/>
          <w:sz w:val="24"/>
          <w:szCs w:val="24"/>
        </w:rPr>
      </w:pPr>
      <w:r w:rsidRPr="000737E4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900AE5">
        <w:rPr>
          <w:rFonts w:ascii="Times New Roman" w:hAnsi="Times New Roman"/>
          <w:sz w:val="24"/>
          <w:szCs w:val="24"/>
        </w:rPr>
        <w:t>3.</w:t>
      </w:r>
      <w:r w:rsidR="009A6BB6">
        <w:rPr>
          <w:rFonts w:ascii="Times New Roman" w:hAnsi="Times New Roman"/>
          <w:sz w:val="24"/>
          <w:szCs w:val="24"/>
        </w:rPr>
        <w:t>2</w:t>
      </w:r>
      <w:r w:rsidRPr="000737E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Номинальные и максимальные напряжения для ОМЭС </w:t>
      </w: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18"/>
        <w:gridCol w:w="1701"/>
        <w:gridCol w:w="2551"/>
        <w:gridCol w:w="1985"/>
        <w:gridCol w:w="2126"/>
      </w:tblGrid>
      <w:tr w:rsidR="00A51CC1" w:rsidRPr="000737E4" w:rsidTr="00B56379">
        <w:trPr>
          <w:trHeight w:val="427"/>
        </w:trPr>
        <w:tc>
          <w:tcPr>
            <w:tcW w:w="1418" w:type="dxa"/>
            <w:vMerge w:val="restart"/>
            <w:vAlign w:val="center"/>
          </w:tcPr>
          <w:p w:rsidR="00A51CC1" w:rsidRPr="000737E4" w:rsidRDefault="00A51CC1" w:rsidP="008D352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Тип ОМЭС</w:t>
            </w:r>
          </w:p>
        </w:tc>
        <w:tc>
          <w:tcPr>
            <w:tcW w:w="1701" w:type="dxa"/>
            <w:vMerge w:val="restart"/>
            <w:vAlign w:val="center"/>
          </w:tcPr>
          <w:p w:rsidR="00A51CC1" w:rsidRPr="00297CC7" w:rsidRDefault="00A51CC1" w:rsidP="008D352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97CC7">
              <w:rPr>
                <w:rFonts w:ascii="Times New Roman" w:hAnsi="Times New Roman"/>
                <w:snapToGrid w:val="0"/>
                <w:sz w:val="24"/>
                <w:szCs w:val="24"/>
              </w:rPr>
              <w:t>Класс точности</w:t>
            </w:r>
          </w:p>
        </w:tc>
        <w:tc>
          <w:tcPr>
            <w:tcW w:w="2551" w:type="dxa"/>
            <w:vMerge w:val="restart"/>
            <w:vAlign w:val="center"/>
          </w:tcPr>
          <w:p w:rsidR="00A51CC1" w:rsidRPr="000737E4" w:rsidRDefault="00A51CC1" w:rsidP="008D352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Сопротивление номинальное </w:t>
            </w:r>
            <w:r w:rsidRPr="00D01989"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lang w:val="en-US"/>
              </w:rPr>
              <w:t>R</w:t>
            </w:r>
            <w:r w:rsidRPr="00D01989"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vertAlign w:val="subscript"/>
              </w:rPr>
              <w:t>ном</w:t>
            </w: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,Ом</w:t>
            </w:r>
          </w:p>
        </w:tc>
        <w:tc>
          <w:tcPr>
            <w:tcW w:w="4111" w:type="dxa"/>
            <w:gridSpan w:val="2"/>
            <w:vAlign w:val="center"/>
          </w:tcPr>
          <w:p w:rsidR="00A51CC1" w:rsidRPr="000737E4" w:rsidRDefault="00A51CC1" w:rsidP="008D352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Напряжение</w:t>
            </w:r>
          </w:p>
        </w:tc>
      </w:tr>
      <w:tr w:rsidR="00A51CC1" w:rsidRPr="000737E4" w:rsidTr="00B56379">
        <w:trPr>
          <w:cantSplit/>
          <w:trHeight w:val="775"/>
        </w:trPr>
        <w:tc>
          <w:tcPr>
            <w:tcW w:w="1418" w:type="dxa"/>
            <w:vMerge/>
            <w:vAlign w:val="center"/>
          </w:tcPr>
          <w:p w:rsidR="00A51CC1" w:rsidRPr="000737E4" w:rsidRDefault="00A51CC1" w:rsidP="008D352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51CC1" w:rsidRPr="000737E4" w:rsidRDefault="00A51CC1" w:rsidP="008D352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51CC1" w:rsidRPr="000737E4" w:rsidRDefault="00A51CC1" w:rsidP="008D352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1CC1" w:rsidRPr="000737E4" w:rsidRDefault="00A51CC1" w:rsidP="008D3525">
            <w:pPr>
              <w:spacing w:after="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EF561D">
              <w:rPr>
                <w:rFonts w:ascii="Times New Roman" w:hAnsi="Times New Roman"/>
                <w:snapToGrid w:val="0"/>
                <w:sz w:val="24"/>
                <w:szCs w:val="24"/>
              </w:rPr>
              <w:t>номинальное</w:t>
            </w:r>
            <w:r w:rsidRPr="00D01989"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lang w:val="en-US"/>
              </w:rPr>
              <w:t>U</w:t>
            </w:r>
            <w:r w:rsidRPr="00D01989"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vertAlign w:val="subscript"/>
              </w:rPr>
              <w:t>НОМ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кВ</w:t>
            </w:r>
          </w:p>
        </w:tc>
        <w:tc>
          <w:tcPr>
            <w:tcW w:w="2126" w:type="dxa"/>
            <w:vAlign w:val="center"/>
          </w:tcPr>
          <w:p w:rsidR="00A51CC1" w:rsidRPr="000737E4" w:rsidRDefault="00A51CC1" w:rsidP="008D3525">
            <w:pPr>
              <w:spacing w:after="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  <w:vertAlign w:val="subscript"/>
              </w:rPr>
            </w:pPr>
            <w:r w:rsidRPr="00EF561D">
              <w:rPr>
                <w:rFonts w:ascii="Times New Roman" w:hAnsi="Times New Roman"/>
                <w:snapToGrid w:val="0"/>
                <w:sz w:val="24"/>
                <w:szCs w:val="24"/>
              </w:rPr>
              <w:t>максимальное</w:t>
            </w:r>
            <w:r w:rsidRPr="00D01989"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lang w:val="en-US"/>
              </w:rPr>
              <w:t>U</w:t>
            </w:r>
            <w:r w:rsidRPr="00D01989"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vertAlign w:val="subscript"/>
              </w:rPr>
              <w:t>МАК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кВ</w:t>
            </w:r>
          </w:p>
        </w:tc>
      </w:tr>
      <w:tr w:rsidR="00A51CC1" w:rsidRPr="000737E4" w:rsidTr="00B56379">
        <w:trPr>
          <w:trHeight w:val="357"/>
        </w:trPr>
        <w:tc>
          <w:tcPr>
            <w:tcW w:w="1418" w:type="dxa"/>
            <w:vMerge w:val="restart"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МС 3075</w:t>
            </w:r>
          </w:p>
        </w:tc>
        <w:tc>
          <w:tcPr>
            <w:tcW w:w="1701" w:type="dxa"/>
            <w:vMerge w:val="restart"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0,01</w:t>
            </w:r>
          </w:p>
        </w:tc>
        <w:tc>
          <w:tcPr>
            <w:tcW w:w="2551" w:type="dxa"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  <w:r w:rsidRPr="000737E4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5" w:type="dxa"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0,25</w:t>
            </w:r>
          </w:p>
        </w:tc>
        <w:tc>
          <w:tcPr>
            <w:tcW w:w="2126" w:type="dxa"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0,5</w:t>
            </w:r>
          </w:p>
        </w:tc>
      </w:tr>
      <w:tr w:rsidR="00A51CC1" w:rsidRPr="000737E4" w:rsidTr="00B56379">
        <w:trPr>
          <w:trHeight w:val="263"/>
        </w:trPr>
        <w:tc>
          <w:tcPr>
            <w:tcW w:w="1418" w:type="dxa"/>
            <w:vMerge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  <w:r w:rsidRPr="000737E4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85" w:type="dxa"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0,7</w:t>
            </w:r>
          </w:p>
        </w:tc>
        <w:tc>
          <w:tcPr>
            <w:tcW w:w="2126" w:type="dxa"/>
            <w:vAlign w:val="center"/>
          </w:tcPr>
          <w:p w:rsidR="00A51CC1" w:rsidRPr="000737E4" w:rsidRDefault="00A51CC1" w:rsidP="004E40D5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7E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A51CC1" w:rsidRPr="000737E4" w:rsidTr="00B56379">
        <w:trPr>
          <w:trHeight w:val="430"/>
        </w:trPr>
        <w:tc>
          <w:tcPr>
            <w:tcW w:w="9781" w:type="dxa"/>
            <w:gridSpan w:val="5"/>
            <w:vAlign w:val="center"/>
          </w:tcPr>
          <w:p w:rsidR="00A51CC1" w:rsidRPr="000737E4" w:rsidRDefault="00A51CC1" w:rsidP="006B4B71">
            <w:pPr>
              <w:spacing w:after="0"/>
              <w:ind w:left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</w:rPr>
              <w:t>Запрещается подавать на ОМЭС напряжение свыше максимального</w:t>
            </w:r>
            <w:r w:rsidR="00921125">
              <w:rPr>
                <w:rFonts w:ascii="Times New Roman" w:hAnsi="Times New Roman"/>
                <w:i/>
                <w:snapToGrid w:val="0"/>
              </w:rPr>
              <w:t xml:space="preserve"> значения</w:t>
            </w:r>
            <w:r>
              <w:rPr>
                <w:rFonts w:ascii="Times New Roman" w:hAnsi="Times New Roman"/>
                <w:i/>
                <w:snapToGrid w:val="0"/>
              </w:rPr>
              <w:t>!</w:t>
            </w:r>
          </w:p>
        </w:tc>
      </w:tr>
    </w:tbl>
    <w:p w:rsidR="009936A4" w:rsidRDefault="009936A4" w:rsidP="0032716A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32716A" w:rsidRPr="00EE4EE8" w:rsidRDefault="001E53A7" w:rsidP="00522B5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D01989">
        <w:rPr>
          <w:rFonts w:ascii="Times New Roman" w:hAnsi="Times New Roman"/>
          <w:sz w:val="24"/>
          <w:szCs w:val="24"/>
        </w:rPr>
        <w:t>1</w:t>
      </w:r>
      <w:r w:rsidR="00C75CB5">
        <w:rPr>
          <w:rFonts w:ascii="Times New Roman" w:hAnsi="Times New Roman"/>
          <w:sz w:val="24"/>
          <w:szCs w:val="24"/>
        </w:rPr>
        <w:t>1</w:t>
      </w:r>
      <w:r w:rsidR="0032716A">
        <w:rPr>
          <w:rFonts w:ascii="Times New Roman" w:hAnsi="Times New Roman"/>
          <w:sz w:val="24"/>
          <w:szCs w:val="24"/>
        </w:rPr>
        <w:t>З</w:t>
      </w:r>
      <w:r w:rsidR="0032716A" w:rsidRPr="00EE4EE8">
        <w:rPr>
          <w:rFonts w:ascii="Times New Roman" w:hAnsi="Times New Roman"/>
          <w:sz w:val="24"/>
          <w:szCs w:val="24"/>
        </w:rPr>
        <w:t>начение</w:t>
      </w:r>
      <w:r w:rsidR="0032716A">
        <w:rPr>
          <w:rFonts w:ascii="Times New Roman" w:hAnsi="Times New Roman"/>
          <w:sz w:val="24"/>
          <w:szCs w:val="24"/>
        </w:rPr>
        <w:t xml:space="preserve"> переходного сопротивления</w:t>
      </w:r>
      <w:r w:rsidR="0032716A" w:rsidRPr="00EE4EE8">
        <w:rPr>
          <w:rFonts w:ascii="Times New Roman" w:hAnsi="Times New Roman"/>
          <w:sz w:val="24"/>
          <w:szCs w:val="24"/>
        </w:rPr>
        <w:t>:</w:t>
      </w:r>
    </w:p>
    <w:p w:rsidR="0032716A" w:rsidRPr="00EE4EE8" w:rsidRDefault="0032716A" w:rsidP="000E042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042D">
        <w:rPr>
          <w:rFonts w:ascii="Times New Roman" w:hAnsi="Times New Roman"/>
          <w:sz w:val="24"/>
          <w:szCs w:val="24"/>
        </w:rPr>
        <w:t>а</w:t>
      </w:r>
      <w:r w:rsidRPr="00EE4EE8">
        <w:rPr>
          <w:rFonts w:ascii="Times New Roman" w:hAnsi="Times New Roman"/>
          <w:sz w:val="24"/>
          <w:szCs w:val="24"/>
        </w:rPr>
        <w:t>)между корпусом и зажимом</w:t>
      </w:r>
      <w:r>
        <w:rPr>
          <w:rFonts w:ascii="Times New Roman" w:hAnsi="Times New Roman"/>
          <w:sz w:val="24"/>
          <w:szCs w:val="24"/>
        </w:rPr>
        <w:t xml:space="preserve"> защитногозаземления </w:t>
      </w:r>
      <w:r w:rsidR="00921125">
        <w:rPr>
          <w:rFonts w:ascii="Times New Roman" w:hAnsi="Times New Roman"/>
          <w:sz w:val="24"/>
          <w:szCs w:val="24"/>
        </w:rPr>
        <w:t>«</w:t>
      </w:r>
      <w:r w:rsidR="0042135C">
        <w:rPr>
          <w:rFonts w:ascii="Times New Roman" w:hAnsi="Times New Roman"/>
          <w:noProof/>
          <w:sz w:val="24"/>
          <w:szCs w:val="24"/>
        </w:rPr>
      </w:r>
      <w:r w:rsidR="0042135C">
        <w:rPr>
          <w:rFonts w:ascii="Times New Roman" w:hAnsi="Times New Roman"/>
          <w:noProof/>
          <w:sz w:val="24"/>
          <w:szCs w:val="24"/>
        </w:rPr>
        <w:pict>
          <v:group id="Group 370" o:spid="_x0000_s1263" style="width:16.15pt;height:16.7pt;mso-position-horizontal-relative:char;mso-position-vertical-relative:line" coordorigin="4974,11815" coordsize="32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">
            <v:group id="Group 371" o:spid="_x0000_s1027" style="position:absolute;left:5028;top:11839;width:204;height:264" coordorigin="10590,13899" coordsize="20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2" o:spid="_x0000_s1028" type="#_x0000_t32" style="position:absolute;left:10701;top:13899;width:0;height: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<v:shape id="AutoShape 373" o:spid="_x0000_s1029" type="#_x0000_t32" style="position:absolute;left:10590;top:14091;width:2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<v:shape id="AutoShape 374" o:spid="_x0000_s1030" type="#_x0000_t32" style="position:absolute;left:10620;top:14130;width:1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<v:shape id="AutoShape 375" o:spid="_x0000_s1031" type="#_x0000_t32" style="position:absolute;left:10644;top:14163;width: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</v:group>
            <v:oval id="Oval 376" o:spid="_x0000_s1032" style="position:absolute;left:4974;top:11815;width:323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/S8QA&#10;AADbAAAADwAAAGRycy9kb3ducmV2LnhtbESPUWvCMBSF3wf+h3CFvQybbkyR2igyGPgwmFN/wLW5&#10;ptXmpkui7f79Mhj4eDjnfIdTrgbbihv50DhW8JzlIIgrpxs2Cg7798kcRIjIGlvHpOCHAqyWo4cS&#10;C+16/qLbLhqRIBwKVFDH2BVShqomiyFzHXHyTs5bjEl6I7XHPsFtK1/yfCYtNpwWauzorabqsrta&#10;BcfjwQ3y239un8zF4+u578zHVqnH8bBegIg0xHv4v73RCqZ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f0vEAAAA2wAAAA8AAAAAAAAAAAAAAAAAmAIAAGRycy9k&#10;b3ducmV2LnhtbFBLBQYAAAAABAAEAPUAAACJAwAAAAA=&#10;" filled="f">
              <o:lock v:ext="edit" aspectratio="t"/>
            </v:oval>
            <w10:wrap type="none"/>
            <w10:anchorlock/>
          </v:group>
        </w:pict>
      </w:r>
      <w:r w:rsidR="0089500D">
        <w:rPr>
          <w:rFonts w:ascii="Times New Roman" w:hAnsi="Times New Roman"/>
          <w:sz w:val="24"/>
          <w:szCs w:val="24"/>
        </w:rPr>
        <w:t>»</w:t>
      </w:r>
      <w:r w:rsidRPr="00EE4EE8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превышает</w:t>
      </w:r>
      <w:r w:rsidRPr="00EE4EE8">
        <w:rPr>
          <w:rFonts w:ascii="Times New Roman" w:hAnsi="Times New Roman"/>
          <w:sz w:val="24"/>
          <w:szCs w:val="24"/>
        </w:rPr>
        <w:t xml:space="preserve"> 600мкОм;</w:t>
      </w:r>
    </w:p>
    <w:p w:rsidR="0032716A" w:rsidRPr="00EE4EE8" w:rsidRDefault="0032716A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042D">
        <w:rPr>
          <w:rFonts w:ascii="Times New Roman" w:hAnsi="Times New Roman"/>
          <w:sz w:val="24"/>
          <w:szCs w:val="24"/>
        </w:rPr>
        <w:t>б</w:t>
      </w:r>
      <w:r w:rsidRPr="00EE4EE8">
        <w:rPr>
          <w:rFonts w:ascii="Times New Roman" w:hAnsi="Times New Roman"/>
          <w:sz w:val="24"/>
          <w:szCs w:val="24"/>
        </w:rPr>
        <w:t xml:space="preserve">) между любой деталью конструкции корпуса, к которой возможно прикосновение рукой и зажимом  </w:t>
      </w:r>
      <w:r>
        <w:rPr>
          <w:rFonts w:ascii="Times New Roman" w:hAnsi="Times New Roman"/>
          <w:sz w:val="24"/>
          <w:szCs w:val="24"/>
        </w:rPr>
        <w:t xml:space="preserve">защитногозаземления </w:t>
      </w:r>
      <w:r w:rsidR="0089500D">
        <w:rPr>
          <w:rFonts w:ascii="Times New Roman" w:hAnsi="Times New Roman"/>
          <w:sz w:val="24"/>
          <w:szCs w:val="24"/>
        </w:rPr>
        <w:t>«</w:t>
      </w:r>
      <w:r w:rsidR="0042135C">
        <w:rPr>
          <w:rFonts w:ascii="Times New Roman" w:hAnsi="Times New Roman"/>
          <w:noProof/>
          <w:sz w:val="24"/>
          <w:szCs w:val="24"/>
        </w:rPr>
      </w:r>
      <w:r w:rsidR="0042135C">
        <w:rPr>
          <w:rFonts w:ascii="Times New Roman" w:hAnsi="Times New Roman"/>
          <w:noProof/>
          <w:sz w:val="24"/>
          <w:szCs w:val="24"/>
        </w:rPr>
        <w:pict>
          <v:group id="Group 363" o:spid="_x0000_s1256" style="width:16.15pt;height:16.7pt;mso-position-horizontal-relative:char;mso-position-vertical-relative:line" coordorigin="4974,11815" coordsize="32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">
            <v:group id="Group 364" o:spid="_x0000_s1258" style="position:absolute;left:5028;top:11839;width:204;height:264" coordorigin="10590,13899" coordsize="20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AutoShape 365" o:spid="_x0000_s1262" type="#_x0000_t32" style="position:absolute;left:10701;top:13899;width:0;height: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<v:shape id="AutoShape 366" o:spid="_x0000_s1261" type="#_x0000_t32" style="position:absolute;left:10590;top:14091;width:2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<v:shape id="AutoShape 367" o:spid="_x0000_s1260" type="#_x0000_t32" style="position:absolute;left:10620;top:14130;width:1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<v:shape id="AutoShape 368" o:spid="_x0000_s1259" type="#_x0000_t32" style="position:absolute;left:10644;top:14163;width: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</v:group>
            <v:oval id="Oval 369" o:spid="_x0000_s1257" style="position:absolute;left:4974;top:11815;width:323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GCMEA&#10;AADbAAAADwAAAGRycy9kb3ducmV2LnhtbERP3WrCMBS+H/gO4Qi7GZpuyJBqLCIMdjGY0z7AaXNM&#10;q81JTbK2e/vlYrDLj+9/W0y2EwP50DpW8LzMQBDXTrdsFJTnt8UaRIjIGjvHpOCHAhS72cMWc+1G&#10;/qLhFI1IIRxyVNDE2OdShrohi2HpeuLEXZy3GBP0RmqPYwq3nXzJsldpseXU0GBPh4bq2+nbKqiq&#10;0k3y7j+PT+bmcXUde/NxVOpxPu03ICJN8V/8537XClZpbP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RgjBAAAA2wAAAA8AAAAAAAAAAAAAAAAAmAIAAGRycy9kb3du&#10;cmV2LnhtbFBLBQYAAAAABAAEAPUAAACGAwAAAAA=&#10;" filled="f">
              <o:lock v:ext="edit" aspectratio="t"/>
            </v:oval>
            <w10:wrap type="none"/>
            <w10:anchorlock/>
          </v:group>
        </w:pict>
      </w:r>
      <w:r w:rsidR="0089500D">
        <w:rPr>
          <w:rFonts w:ascii="Times New Roman" w:hAnsi="Times New Roman"/>
          <w:sz w:val="24"/>
          <w:szCs w:val="24"/>
        </w:rPr>
        <w:t>»</w:t>
      </w:r>
      <w:r w:rsidRPr="00EE4EE8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превышает0,1 Ом.</w:t>
      </w:r>
      <w:r w:rsidR="00900AE5">
        <w:rPr>
          <w:rFonts w:ascii="Times New Roman" w:hAnsi="Times New Roman"/>
          <w:sz w:val="24"/>
          <w:szCs w:val="24"/>
        </w:rPr>
        <w:t xml:space="preserve"> При этом детали корпуса должны быть скручены.</w:t>
      </w:r>
    </w:p>
    <w:p w:rsidR="0032716A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9548A5">
        <w:rPr>
          <w:rFonts w:ascii="Times New Roman" w:hAnsi="Times New Roman"/>
          <w:sz w:val="24"/>
          <w:szCs w:val="24"/>
        </w:rPr>
        <w:t>1</w:t>
      </w:r>
      <w:r w:rsidR="00C75CB5">
        <w:rPr>
          <w:rFonts w:ascii="Times New Roman" w:hAnsi="Times New Roman"/>
          <w:sz w:val="24"/>
          <w:szCs w:val="24"/>
        </w:rPr>
        <w:t>2</w:t>
      </w:r>
      <w:r w:rsidR="0032716A" w:rsidRPr="00EE4EE8">
        <w:rPr>
          <w:rFonts w:ascii="Times New Roman" w:hAnsi="Times New Roman"/>
          <w:sz w:val="24"/>
          <w:szCs w:val="24"/>
        </w:rPr>
        <w:t>Изоляция в рабочих условиях применения между:</w:t>
      </w:r>
    </w:p>
    <w:p w:rsidR="0032716A" w:rsidRPr="000E042D" w:rsidRDefault="0032716A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042D">
        <w:rPr>
          <w:rFonts w:ascii="Times New Roman" w:hAnsi="Times New Roman"/>
          <w:sz w:val="24"/>
          <w:szCs w:val="24"/>
        </w:rPr>
        <w:t>а) зажимом защитного заземления (корпусом) и электрическими измерительными цепями, изолированными от корпуса по постоянному току,</w:t>
      </w:r>
    </w:p>
    <w:p w:rsidR="0032716A" w:rsidRPr="000E042D" w:rsidRDefault="0032716A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042D">
        <w:rPr>
          <w:rFonts w:ascii="Times New Roman" w:hAnsi="Times New Roman"/>
          <w:sz w:val="24"/>
          <w:szCs w:val="24"/>
        </w:rPr>
        <w:t>б) зажимом экрана и электрическими измерительными цепями, изолированными от экрана по постоянному току</w:t>
      </w:r>
    </w:p>
    <w:p w:rsidR="0032716A" w:rsidRPr="000E042D" w:rsidRDefault="0032716A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042D">
        <w:rPr>
          <w:rFonts w:ascii="Times New Roman" w:hAnsi="Times New Roman"/>
          <w:sz w:val="24"/>
          <w:szCs w:val="24"/>
        </w:rPr>
        <w:t>выдерживает в течение 1 мин действие испытательного напряжения переменного тока частотой 50 Гц, среднеквадратическ</w:t>
      </w:r>
      <w:r w:rsidR="00B92C65">
        <w:rPr>
          <w:rFonts w:ascii="Times New Roman" w:hAnsi="Times New Roman"/>
          <w:sz w:val="24"/>
          <w:szCs w:val="24"/>
        </w:rPr>
        <w:t>им</w:t>
      </w:r>
      <w:r w:rsidR="000E042D" w:rsidRPr="000E042D">
        <w:rPr>
          <w:rFonts w:ascii="Times New Roman" w:hAnsi="Times New Roman"/>
          <w:sz w:val="24"/>
          <w:szCs w:val="24"/>
        </w:rPr>
        <w:t>значение</w:t>
      </w:r>
      <w:r w:rsidR="00B92C65">
        <w:rPr>
          <w:rFonts w:ascii="Times New Roman" w:hAnsi="Times New Roman"/>
          <w:sz w:val="24"/>
          <w:szCs w:val="24"/>
        </w:rPr>
        <w:t>м</w:t>
      </w:r>
      <w:r w:rsidRPr="000E042D">
        <w:rPr>
          <w:rFonts w:ascii="Times New Roman" w:hAnsi="Times New Roman"/>
          <w:sz w:val="24"/>
          <w:szCs w:val="24"/>
        </w:rPr>
        <w:t xml:space="preserve"> равн</w:t>
      </w:r>
      <w:r w:rsidR="00B92C65">
        <w:rPr>
          <w:rFonts w:ascii="Times New Roman" w:hAnsi="Times New Roman"/>
          <w:sz w:val="24"/>
          <w:szCs w:val="24"/>
        </w:rPr>
        <w:t>ым</w:t>
      </w:r>
      <w:r w:rsidR="00FC3565" w:rsidRPr="000E042D">
        <w:rPr>
          <w:rFonts w:ascii="Times New Roman" w:hAnsi="Times New Roman"/>
          <w:sz w:val="24"/>
          <w:szCs w:val="24"/>
        </w:rPr>
        <w:t>3</w:t>
      </w:r>
      <w:r w:rsidRPr="000E042D">
        <w:rPr>
          <w:rFonts w:ascii="Times New Roman" w:hAnsi="Times New Roman"/>
          <w:sz w:val="24"/>
          <w:szCs w:val="24"/>
        </w:rPr>
        <w:t>,</w:t>
      </w:r>
      <w:r w:rsidR="00FC3565" w:rsidRPr="000E042D">
        <w:rPr>
          <w:rFonts w:ascii="Times New Roman" w:hAnsi="Times New Roman"/>
          <w:sz w:val="24"/>
          <w:szCs w:val="24"/>
        </w:rPr>
        <w:t>0</w:t>
      </w:r>
      <w:r w:rsidRPr="000E042D">
        <w:rPr>
          <w:rFonts w:ascii="Times New Roman" w:hAnsi="Times New Roman"/>
          <w:sz w:val="24"/>
          <w:szCs w:val="24"/>
        </w:rPr>
        <w:t>кВ.</w:t>
      </w:r>
    </w:p>
    <w:p w:rsidR="0032716A" w:rsidRPr="000E042D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042D">
        <w:rPr>
          <w:rFonts w:ascii="Times New Roman" w:hAnsi="Times New Roman"/>
          <w:sz w:val="24"/>
          <w:szCs w:val="24"/>
        </w:rPr>
        <w:t>3.3.1</w:t>
      </w:r>
      <w:r w:rsidR="00C75CB5" w:rsidRPr="000E042D">
        <w:rPr>
          <w:rFonts w:ascii="Times New Roman" w:hAnsi="Times New Roman"/>
          <w:sz w:val="24"/>
          <w:szCs w:val="24"/>
        </w:rPr>
        <w:t>3</w:t>
      </w:r>
      <w:r w:rsidR="0032716A" w:rsidRPr="000E042D">
        <w:rPr>
          <w:rFonts w:ascii="Times New Roman" w:hAnsi="Times New Roman"/>
          <w:sz w:val="24"/>
          <w:szCs w:val="24"/>
        </w:rPr>
        <w:t>Электрическое сопротивление изоляции в рабочих условиях применения между:</w:t>
      </w:r>
    </w:p>
    <w:p w:rsidR="0032716A" w:rsidRPr="000E042D" w:rsidRDefault="0032716A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042D">
        <w:rPr>
          <w:rFonts w:ascii="Times New Roman" w:hAnsi="Times New Roman"/>
          <w:sz w:val="24"/>
          <w:szCs w:val="24"/>
        </w:rPr>
        <w:t>а) зажимом защитного заземления (корпусом) и электрическими измерительными цепями, изолированными от корпуса по постоянному току,</w:t>
      </w:r>
    </w:p>
    <w:p w:rsidR="0032716A" w:rsidRPr="00EE4EE8" w:rsidRDefault="0032716A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042D">
        <w:rPr>
          <w:rFonts w:ascii="Times New Roman" w:hAnsi="Times New Roman"/>
          <w:sz w:val="24"/>
          <w:szCs w:val="24"/>
        </w:rPr>
        <w:t>б)зажимом экрана и электрическими измерительными цепями, изолированными от экрана по постоянному току</w:t>
      </w:r>
      <w:r w:rsidRPr="00EE4EE8">
        <w:rPr>
          <w:rFonts w:ascii="Times New Roman" w:hAnsi="Times New Roman"/>
          <w:sz w:val="24"/>
          <w:szCs w:val="24"/>
        </w:rPr>
        <w:t>не менее:</w:t>
      </w:r>
    </w:p>
    <w:p w:rsidR="0032716A" w:rsidRPr="00EE4EE8" w:rsidRDefault="0032716A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4EE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МС307</w:t>
      </w:r>
      <w:r w:rsidR="001F7D5E">
        <w:rPr>
          <w:rFonts w:ascii="Times New Roman" w:hAnsi="Times New Roman"/>
          <w:sz w:val="24"/>
          <w:szCs w:val="24"/>
        </w:rPr>
        <w:t>5</w:t>
      </w:r>
      <w:r w:rsidR="00CE696E">
        <w:rPr>
          <w:rFonts w:ascii="Times New Roman" w:hAnsi="Times New Roman"/>
          <w:sz w:val="24"/>
          <w:szCs w:val="24"/>
        </w:rPr>
        <w:t>М</w:t>
      </w:r>
      <w:r w:rsidRPr="00EE4EE8">
        <w:rPr>
          <w:rFonts w:ascii="Times New Roman" w:hAnsi="Times New Roman"/>
          <w:sz w:val="24"/>
          <w:szCs w:val="24"/>
        </w:rPr>
        <w:t>-</w:t>
      </w:r>
      <w:r w:rsidRPr="008A37EC">
        <w:rPr>
          <w:rFonts w:ascii="Times New Roman" w:hAnsi="Times New Roman"/>
          <w:sz w:val="24"/>
          <w:szCs w:val="24"/>
        </w:rPr>
        <w:t>10</w:t>
      </w:r>
      <w:r w:rsidRPr="008A37EC">
        <w:rPr>
          <w:rFonts w:ascii="Times New Roman" w:hAnsi="Times New Roman"/>
          <w:sz w:val="24"/>
          <w:szCs w:val="24"/>
          <w:vertAlign w:val="superscript"/>
        </w:rPr>
        <w:t>6</w:t>
      </w:r>
      <w:r w:rsidRPr="008A37EC">
        <w:rPr>
          <w:rFonts w:ascii="Times New Roman" w:hAnsi="Times New Roman"/>
          <w:sz w:val="24"/>
          <w:szCs w:val="24"/>
        </w:rPr>
        <w:t xml:space="preserve"> Ом</w:t>
      </w:r>
      <w:r w:rsidRPr="00EE4EE8">
        <w:rPr>
          <w:rFonts w:ascii="Times New Roman" w:hAnsi="Times New Roman"/>
          <w:sz w:val="24"/>
          <w:szCs w:val="24"/>
        </w:rPr>
        <w:t>, Ом .............</w:t>
      </w:r>
      <w:r w:rsidR="00645078">
        <w:rPr>
          <w:rFonts w:ascii="Times New Roman" w:hAnsi="Times New Roman"/>
          <w:sz w:val="24"/>
          <w:szCs w:val="24"/>
        </w:rPr>
        <w:t>....................</w:t>
      </w:r>
      <w:r w:rsidRPr="00EE4EE8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EE4EE8">
        <w:rPr>
          <w:rFonts w:ascii="Times New Roman" w:hAnsi="Times New Roman"/>
          <w:sz w:val="24"/>
          <w:szCs w:val="24"/>
        </w:rPr>
        <w:t xml:space="preserve">..... </w:t>
      </w:r>
      <w:r>
        <w:rPr>
          <w:rFonts w:ascii="Times New Roman" w:hAnsi="Times New Roman"/>
          <w:sz w:val="24"/>
          <w:szCs w:val="24"/>
        </w:rPr>
        <w:t>5·</w:t>
      </w:r>
      <w:r w:rsidRPr="00EE4EE8">
        <w:rPr>
          <w:rFonts w:ascii="Times New Roman" w:hAnsi="Times New Roman"/>
          <w:sz w:val="24"/>
          <w:szCs w:val="24"/>
        </w:rPr>
        <w:t>10</w:t>
      </w:r>
      <w:r w:rsidRPr="00EE4EE8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32716A" w:rsidRPr="00343A1A" w:rsidRDefault="0032716A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4EE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МС307</w:t>
      </w:r>
      <w:r w:rsidR="001F7D5E">
        <w:rPr>
          <w:rFonts w:ascii="Times New Roman" w:hAnsi="Times New Roman"/>
          <w:sz w:val="24"/>
          <w:szCs w:val="24"/>
        </w:rPr>
        <w:t>5</w:t>
      </w:r>
      <w:r w:rsidR="00CE696E">
        <w:rPr>
          <w:rFonts w:ascii="Times New Roman" w:hAnsi="Times New Roman"/>
          <w:sz w:val="24"/>
          <w:szCs w:val="24"/>
        </w:rPr>
        <w:t>М</w:t>
      </w:r>
      <w:r w:rsidRPr="00EE4EE8">
        <w:rPr>
          <w:rFonts w:ascii="Times New Roman" w:hAnsi="Times New Roman"/>
          <w:sz w:val="24"/>
          <w:szCs w:val="24"/>
        </w:rPr>
        <w:t>-</w:t>
      </w:r>
      <w:r w:rsidRPr="008A37EC">
        <w:rPr>
          <w:rFonts w:ascii="Times New Roman" w:hAnsi="Times New Roman"/>
          <w:sz w:val="24"/>
          <w:szCs w:val="24"/>
        </w:rPr>
        <w:t>10</w:t>
      </w:r>
      <w:r w:rsidRPr="008A37EC">
        <w:rPr>
          <w:rFonts w:ascii="Times New Roman" w:hAnsi="Times New Roman"/>
          <w:sz w:val="24"/>
          <w:szCs w:val="24"/>
          <w:vertAlign w:val="superscript"/>
        </w:rPr>
        <w:t xml:space="preserve">7 </w:t>
      </w:r>
      <w:r w:rsidRPr="008A37EC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,</w:t>
      </w:r>
      <w:r w:rsidRPr="00EE4EE8">
        <w:rPr>
          <w:rFonts w:ascii="Times New Roman" w:hAnsi="Times New Roman"/>
          <w:sz w:val="24"/>
          <w:szCs w:val="24"/>
        </w:rPr>
        <w:t xml:space="preserve"> Ом ...................</w:t>
      </w:r>
      <w:r w:rsidR="00645078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EE4EE8">
        <w:rPr>
          <w:rFonts w:ascii="Times New Roman" w:hAnsi="Times New Roman"/>
          <w:sz w:val="24"/>
          <w:szCs w:val="24"/>
        </w:rPr>
        <w:t xml:space="preserve">................................................ </w:t>
      </w:r>
      <w:r>
        <w:rPr>
          <w:rFonts w:ascii="Times New Roman" w:hAnsi="Times New Roman"/>
          <w:sz w:val="24"/>
          <w:szCs w:val="24"/>
        </w:rPr>
        <w:t>5·</w:t>
      </w:r>
      <w:r w:rsidRPr="00EE4EE8">
        <w:rPr>
          <w:rFonts w:ascii="Times New Roman" w:hAnsi="Times New Roman"/>
          <w:sz w:val="24"/>
          <w:szCs w:val="24"/>
        </w:rPr>
        <w:t>10</w:t>
      </w:r>
      <w:r w:rsidRPr="00EE4EE8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9A6BB6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C75CB5">
        <w:rPr>
          <w:rFonts w:ascii="Times New Roman" w:hAnsi="Times New Roman"/>
          <w:sz w:val="24"/>
          <w:szCs w:val="24"/>
        </w:rPr>
        <w:t>4</w:t>
      </w:r>
      <w:r w:rsidR="009A6BB6">
        <w:rPr>
          <w:rFonts w:ascii="Times New Roman" w:hAnsi="Times New Roman"/>
          <w:sz w:val="24"/>
          <w:szCs w:val="24"/>
        </w:rPr>
        <w:t>ОМЭС</w:t>
      </w:r>
      <w:r w:rsidR="009A6BB6" w:rsidRPr="00EE4EE8">
        <w:rPr>
          <w:rFonts w:ascii="Times New Roman" w:hAnsi="Times New Roman"/>
          <w:sz w:val="24"/>
          <w:szCs w:val="24"/>
        </w:rPr>
        <w:t xml:space="preserve"> во время пребывания в</w:t>
      </w:r>
      <w:r w:rsidR="009A6BB6">
        <w:rPr>
          <w:rFonts w:ascii="Times New Roman" w:hAnsi="Times New Roman"/>
          <w:sz w:val="24"/>
          <w:szCs w:val="24"/>
        </w:rPr>
        <w:t xml:space="preserve"> рабочих климатических условиях</w:t>
      </w:r>
      <w:r w:rsidR="009A6BB6" w:rsidRPr="00EE4EE8">
        <w:rPr>
          <w:rFonts w:ascii="Times New Roman" w:hAnsi="Times New Roman"/>
          <w:sz w:val="24"/>
          <w:szCs w:val="24"/>
        </w:rPr>
        <w:t>:</w:t>
      </w:r>
    </w:p>
    <w:p w:rsidR="009A6BB6" w:rsidRPr="00EE4EE8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а</w:t>
      </w:r>
      <w:r w:rsidRPr="00EE4EE8">
        <w:rPr>
          <w:rFonts w:ascii="Times New Roman" w:hAnsi="Times New Roman"/>
          <w:sz w:val="24"/>
          <w:szCs w:val="24"/>
        </w:rPr>
        <w:t>) теплоустойчив</w:t>
      </w:r>
      <w:r>
        <w:rPr>
          <w:rFonts w:ascii="Times New Roman" w:hAnsi="Times New Roman"/>
          <w:sz w:val="24"/>
          <w:szCs w:val="24"/>
        </w:rPr>
        <w:t>ая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9A6BB6" w:rsidRPr="00EE4EE8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б</w:t>
      </w:r>
      <w:r w:rsidRPr="00EE4EE8">
        <w:rPr>
          <w:rFonts w:ascii="Times New Roman" w:hAnsi="Times New Roman"/>
          <w:sz w:val="24"/>
          <w:szCs w:val="24"/>
        </w:rPr>
        <w:t>) холодоустойчив</w:t>
      </w:r>
      <w:r>
        <w:rPr>
          <w:rFonts w:ascii="Times New Roman" w:hAnsi="Times New Roman"/>
          <w:sz w:val="24"/>
          <w:szCs w:val="24"/>
        </w:rPr>
        <w:t>ая</w:t>
      </w:r>
      <w:r w:rsidRPr="00EE4EE8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 w:rsidR="009A6BB6">
        <w:rPr>
          <w:rFonts w:ascii="Times New Roman" w:hAnsi="Times New Roman"/>
          <w:sz w:val="24"/>
          <w:szCs w:val="24"/>
        </w:rPr>
        <w:t>1</w:t>
      </w:r>
      <w:r w:rsidR="00D01989">
        <w:rPr>
          <w:rFonts w:ascii="Times New Roman" w:hAnsi="Times New Roman"/>
          <w:sz w:val="24"/>
          <w:szCs w:val="24"/>
        </w:rPr>
        <w:t>5</w:t>
      </w:r>
      <w:r w:rsidR="009A6BB6">
        <w:rPr>
          <w:rFonts w:ascii="Times New Roman" w:hAnsi="Times New Roman"/>
          <w:sz w:val="24"/>
          <w:szCs w:val="24"/>
        </w:rPr>
        <w:t>ОМЭС</w:t>
      </w:r>
      <w:r w:rsidR="009A6BB6" w:rsidRPr="00EE4EE8">
        <w:rPr>
          <w:rFonts w:ascii="Times New Roman" w:hAnsi="Times New Roman"/>
          <w:sz w:val="24"/>
          <w:szCs w:val="24"/>
        </w:rPr>
        <w:t xml:space="preserve"> во время пребывания в рабочих климатических условиях выдержива</w:t>
      </w:r>
      <w:r w:rsidR="009A6BB6">
        <w:rPr>
          <w:rFonts w:ascii="Times New Roman" w:hAnsi="Times New Roman"/>
          <w:sz w:val="24"/>
          <w:szCs w:val="24"/>
        </w:rPr>
        <w:t>е</w:t>
      </w:r>
      <w:r w:rsidR="009A6BB6" w:rsidRPr="00EE4EE8">
        <w:rPr>
          <w:rFonts w:ascii="Times New Roman" w:hAnsi="Times New Roman"/>
          <w:sz w:val="24"/>
          <w:szCs w:val="24"/>
        </w:rPr>
        <w:t>т пониженное атмосферное давление6∙10</w:t>
      </w:r>
      <w:r w:rsidR="009A6BB6" w:rsidRPr="00EE4EE8">
        <w:rPr>
          <w:rFonts w:ascii="Times New Roman" w:hAnsi="Times New Roman"/>
          <w:sz w:val="24"/>
          <w:szCs w:val="24"/>
          <w:vertAlign w:val="superscript"/>
        </w:rPr>
        <w:t>4</w:t>
      </w:r>
      <w:r w:rsidR="009A6BB6" w:rsidRPr="00EE4EE8">
        <w:rPr>
          <w:rFonts w:ascii="Times New Roman" w:hAnsi="Times New Roman"/>
          <w:sz w:val="24"/>
          <w:szCs w:val="24"/>
        </w:rPr>
        <w:t xml:space="preserve"> кПа (450мм. рт. ст.).</w:t>
      </w:r>
    </w:p>
    <w:p w:rsidR="009A6BB6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.1</w:t>
      </w:r>
      <w:r w:rsidR="00D01989">
        <w:rPr>
          <w:rFonts w:ascii="Times New Roman" w:hAnsi="Times New Roman"/>
          <w:sz w:val="24"/>
          <w:szCs w:val="24"/>
        </w:rPr>
        <w:t>6</w:t>
      </w:r>
      <w:r w:rsidR="009A6BB6">
        <w:rPr>
          <w:rFonts w:ascii="Times New Roman" w:hAnsi="Times New Roman"/>
          <w:sz w:val="24"/>
          <w:szCs w:val="24"/>
        </w:rPr>
        <w:t>ОМЭС в транспортной таре</w:t>
      </w:r>
      <w:r w:rsidR="009A6BB6" w:rsidRPr="00EE4EE8">
        <w:rPr>
          <w:rFonts w:ascii="Times New Roman" w:hAnsi="Times New Roman"/>
          <w:sz w:val="24"/>
          <w:szCs w:val="24"/>
        </w:rPr>
        <w:t>:</w:t>
      </w:r>
    </w:p>
    <w:p w:rsidR="009A6BB6" w:rsidRPr="00EE4EE8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а</w:t>
      </w:r>
      <w:r w:rsidRPr="00EE4EE8">
        <w:rPr>
          <w:rFonts w:ascii="Times New Roman" w:hAnsi="Times New Roman"/>
          <w:sz w:val="24"/>
          <w:szCs w:val="24"/>
        </w:rPr>
        <w:t>) теплопрочн</w:t>
      </w:r>
      <w:r>
        <w:rPr>
          <w:rFonts w:ascii="Times New Roman" w:hAnsi="Times New Roman"/>
          <w:sz w:val="24"/>
          <w:szCs w:val="24"/>
        </w:rPr>
        <w:t>ая</w:t>
      </w:r>
      <w:r w:rsidRPr="00EE4EE8">
        <w:rPr>
          <w:rFonts w:ascii="Times New Roman" w:hAnsi="Times New Roman"/>
          <w:sz w:val="24"/>
          <w:szCs w:val="24"/>
        </w:rPr>
        <w:t xml:space="preserve"> при температуре окружающего воздуха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EE4EE8">
        <w:rPr>
          <w:rFonts w:ascii="Times New Roman" w:hAnsi="Times New Roman"/>
          <w:sz w:val="24"/>
          <w:szCs w:val="24"/>
        </w:rPr>
        <w:t xml:space="preserve"> плюс 50°С;</w:t>
      </w:r>
    </w:p>
    <w:p w:rsidR="009A6BB6" w:rsidRPr="00EE4EE8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б</w:t>
      </w:r>
      <w:r w:rsidRPr="00EE4EE8">
        <w:rPr>
          <w:rFonts w:ascii="Times New Roman" w:hAnsi="Times New Roman"/>
          <w:sz w:val="24"/>
          <w:szCs w:val="24"/>
        </w:rPr>
        <w:t>) холодопрочн</w:t>
      </w:r>
      <w:r>
        <w:rPr>
          <w:rFonts w:ascii="Times New Roman" w:hAnsi="Times New Roman"/>
          <w:sz w:val="24"/>
          <w:szCs w:val="24"/>
        </w:rPr>
        <w:t>ая</w:t>
      </w:r>
      <w:r w:rsidRPr="00EE4EE8">
        <w:rPr>
          <w:rFonts w:ascii="Times New Roman" w:hAnsi="Times New Roman"/>
          <w:sz w:val="24"/>
          <w:szCs w:val="24"/>
        </w:rPr>
        <w:t xml:space="preserve">  при температуре окружающего воздуха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EE4EE8">
        <w:rPr>
          <w:rFonts w:ascii="Times New Roman" w:hAnsi="Times New Roman"/>
          <w:sz w:val="24"/>
          <w:szCs w:val="24"/>
        </w:rPr>
        <w:t xml:space="preserve"> минус </w:t>
      </w:r>
      <w:r w:rsidR="00A978E2">
        <w:rPr>
          <w:rFonts w:ascii="Times New Roman" w:hAnsi="Times New Roman"/>
          <w:sz w:val="24"/>
          <w:szCs w:val="24"/>
        </w:rPr>
        <w:t>4</w:t>
      </w:r>
      <w:r w:rsidRPr="00EE4EE8">
        <w:rPr>
          <w:rFonts w:ascii="Times New Roman" w:hAnsi="Times New Roman"/>
          <w:sz w:val="24"/>
          <w:szCs w:val="24"/>
        </w:rPr>
        <w:t>0</w:t>
      </w:r>
      <w:r w:rsidRPr="00EE4EE8">
        <w:rPr>
          <w:rFonts w:ascii="Times New Roman" w:hAnsi="Times New Roman"/>
          <w:sz w:val="24"/>
          <w:szCs w:val="24"/>
          <w:vertAlign w:val="superscript"/>
        </w:rPr>
        <w:t>°</w:t>
      </w:r>
      <w:r>
        <w:rPr>
          <w:rFonts w:ascii="Times New Roman" w:hAnsi="Times New Roman"/>
          <w:sz w:val="24"/>
          <w:szCs w:val="24"/>
        </w:rPr>
        <w:t>С.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.1</w:t>
      </w:r>
      <w:r w:rsidR="00D01989">
        <w:rPr>
          <w:rFonts w:ascii="Times New Roman" w:hAnsi="Times New Roman"/>
          <w:sz w:val="24"/>
          <w:szCs w:val="24"/>
        </w:rPr>
        <w:t>7</w:t>
      </w:r>
      <w:r w:rsidR="009A6BB6">
        <w:rPr>
          <w:rFonts w:ascii="Times New Roman" w:hAnsi="Times New Roman"/>
          <w:sz w:val="24"/>
          <w:szCs w:val="24"/>
        </w:rPr>
        <w:t>ОМЭСв транспортной таре</w:t>
      </w:r>
      <w:r w:rsidR="009A6BB6" w:rsidRPr="00EE4EE8">
        <w:rPr>
          <w:rFonts w:ascii="Times New Roman" w:hAnsi="Times New Roman"/>
          <w:sz w:val="24"/>
          <w:szCs w:val="24"/>
        </w:rPr>
        <w:t xml:space="preserve"> влагопрочн</w:t>
      </w:r>
      <w:r w:rsidR="00E946A8">
        <w:rPr>
          <w:rFonts w:ascii="Times New Roman" w:hAnsi="Times New Roman"/>
          <w:sz w:val="24"/>
          <w:szCs w:val="24"/>
        </w:rPr>
        <w:t>ая</w:t>
      </w:r>
      <w:r w:rsidR="009A6BB6" w:rsidRPr="00EE4EE8">
        <w:rPr>
          <w:rFonts w:ascii="Times New Roman" w:hAnsi="Times New Roman"/>
          <w:sz w:val="24"/>
          <w:szCs w:val="24"/>
        </w:rPr>
        <w:t xml:space="preserve"> при температуре 30</w:t>
      </w:r>
      <w:r w:rsidR="009A6BB6" w:rsidRPr="00EE4EE8">
        <w:rPr>
          <w:rFonts w:ascii="Times New Roman" w:hAnsi="Times New Roman"/>
          <w:sz w:val="24"/>
          <w:szCs w:val="24"/>
          <w:vertAlign w:val="superscript"/>
        </w:rPr>
        <w:t>°</w:t>
      </w:r>
      <w:r w:rsidR="009A6BB6" w:rsidRPr="00EE4EE8">
        <w:rPr>
          <w:rFonts w:ascii="Times New Roman" w:hAnsi="Times New Roman"/>
          <w:sz w:val="24"/>
          <w:szCs w:val="24"/>
        </w:rPr>
        <w:t xml:space="preserve">С при относительной влажности </w:t>
      </w:r>
      <w:r w:rsidR="00E946A8">
        <w:rPr>
          <w:rFonts w:ascii="Times New Roman" w:hAnsi="Times New Roman"/>
          <w:sz w:val="24"/>
          <w:szCs w:val="24"/>
        </w:rPr>
        <w:t xml:space="preserve">до </w:t>
      </w:r>
      <w:r w:rsidR="009A6BB6" w:rsidRPr="00EE4EE8">
        <w:rPr>
          <w:rFonts w:ascii="Times New Roman" w:hAnsi="Times New Roman"/>
          <w:sz w:val="24"/>
          <w:szCs w:val="24"/>
        </w:rPr>
        <w:t>95%.</w:t>
      </w:r>
    </w:p>
    <w:p w:rsidR="0032716A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.1</w:t>
      </w:r>
      <w:r w:rsidR="00D01989">
        <w:rPr>
          <w:rFonts w:ascii="Times New Roman" w:hAnsi="Times New Roman"/>
          <w:sz w:val="24"/>
          <w:szCs w:val="24"/>
        </w:rPr>
        <w:t>8</w:t>
      </w:r>
      <w:r w:rsidR="009A6BB6">
        <w:rPr>
          <w:rFonts w:ascii="Times New Roman" w:hAnsi="Times New Roman"/>
          <w:sz w:val="24"/>
          <w:szCs w:val="24"/>
        </w:rPr>
        <w:t>ОМЭС в транспортной таре</w:t>
      </w:r>
      <w:r w:rsidR="009A6BB6" w:rsidRPr="00EE4EE8">
        <w:rPr>
          <w:rFonts w:ascii="Times New Roman" w:hAnsi="Times New Roman"/>
          <w:sz w:val="24"/>
          <w:szCs w:val="24"/>
        </w:rPr>
        <w:t xml:space="preserve"> выдержива</w:t>
      </w:r>
      <w:r w:rsidR="009A6BB6">
        <w:rPr>
          <w:rFonts w:ascii="Times New Roman" w:hAnsi="Times New Roman"/>
          <w:sz w:val="24"/>
          <w:szCs w:val="24"/>
        </w:rPr>
        <w:t>е</w:t>
      </w:r>
      <w:r w:rsidR="009A6BB6" w:rsidRPr="00EE4EE8">
        <w:rPr>
          <w:rFonts w:ascii="Times New Roman" w:hAnsi="Times New Roman"/>
          <w:sz w:val="24"/>
          <w:szCs w:val="24"/>
        </w:rPr>
        <w:t>тпредельное пониженное атмосферное давление2,3∙104 кПа (170мм. рт. ст.)</w:t>
      </w:r>
      <w:r w:rsidR="009A6BB6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.1</w:t>
      </w:r>
      <w:r w:rsidR="00D01989">
        <w:rPr>
          <w:rFonts w:ascii="Times New Roman" w:hAnsi="Times New Roman"/>
          <w:sz w:val="24"/>
          <w:szCs w:val="24"/>
        </w:rPr>
        <w:t>9</w:t>
      </w:r>
      <w:r w:rsidR="009A6BB6" w:rsidRPr="00EE4EE8">
        <w:rPr>
          <w:rFonts w:ascii="Times New Roman" w:hAnsi="Times New Roman"/>
          <w:sz w:val="24"/>
          <w:szCs w:val="24"/>
        </w:rPr>
        <w:t xml:space="preserve">В части механических воздействий </w:t>
      </w:r>
      <w:r w:rsidR="009A6BB6">
        <w:rPr>
          <w:rFonts w:ascii="Times New Roman" w:hAnsi="Times New Roman"/>
          <w:sz w:val="24"/>
          <w:szCs w:val="24"/>
        </w:rPr>
        <w:t>ОМЭС</w:t>
      </w:r>
      <w:r w:rsidR="009A6BB6" w:rsidRPr="00EE4EE8">
        <w:rPr>
          <w:rFonts w:ascii="Times New Roman" w:hAnsi="Times New Roman"/>
          <w:sz w:val="24"/>
          <w:szCs w:val="24"/>
        </w:rPr>
        <w:t>вибропрочн</w:t>
      </w:r>
      <w:r w:rsidR="009A6BB6">
        <w:rPr>
          <w:rFonts w:ascii="Times New Roman" w:hAnsi="Times New Roman"/>
          <w:sz w:val="24"/>
          <w:szCs w:val="24"/>
        </w:rPr>
        <w:t>ая</w:t>
      </w:r>
      <w:r w:rsidR="009A6BB6" w:rsidRPr="00EE4EE8">
        <w:rPr>
          <w:rFonts w:ascii="Times New Roman" w:hAnsi="Times New Roman"/>
          <w:sz w:val="24"/>
          <w:szCs w:val="24"/>
        </w:rPr>
        <w:t xml:space="preserve">. </w:t>
      </w:r>
      <w:r w:rsidR="009A6BB6">
        <w:rPr>
          <w:rFonts w:ascii="Times New Roman" w:hAnsi="Times New Roman"/>
          <w:sz w:val="24"/>
          <w:szCs w:val="24"/>
        </w:rPr>
        <w:t>ОМЭС</w:t>
      </w:r>
      <w:r w:rsidR="009A6BB6" w:rsidRPr="00EE4EE8">
        <w:rPr>
          <w:rFonts w:ascii="Times New Roman" w:hAnsi="Times New Roman"/>
          <w:sz w:val="24"/>
          <w:szCs w:val="24"/>
        </w:rPr>
        <w:t xml:space="preserve"> выдержива</w:t>
      </w:r>
      <w:r w:rsidR="009A6BB6">
        <w:rPr>
          <w:rFonts w:ascii="Times New Roman" w:hAnsi="Times New Roman"/>
          <w:sz w:val="24"/>
          <w:szCs w:val="24"/>
        </w:rPr>
        <w:t>е</w:t>
      </w:r>
      <w:r w:rsidR="009A6BB6" w:rsidRPr="00EE4EE8">
        <w:rPr>
          <w:rFonts w:ascii="Times New Roman" w:hAnsi="Times New Roman"/>
          <w:sz w:val="24"/>
          <w:szCs w:val="24"/>
        </w:rPr>
        <w:t>т в транспортной таре синусоидальную вибрацию в диапазоне частот от 1 до 500 Гцс</w:t>
      </w:r>
      <w:r w:rsidR="009A6BB6">
        <w:rPr>
          <w:rFonts w:ascii="Times New Roman" w:hAnsi="Times New Roman"/>
          <w:sz w:val="24"/>
          <w:szCs w:val="24"/>
        </w:rPr>
        <w:t xml:space="preserve"> амплитудой ускорения</w:t>
      </w:r>
      <w:r w:rsidR="009A6BB6" w:rsidRPr="00EE4EE8">
        <w:rPr>
          <w:rFonts w:ascii="Times New Roman" w:hAnsi="Times New Roman"/>
          <w:sz w:val="24"/>
          <w:szCs w:val="24"/>
        </w:rPr>
        <w:t xml:space="preserve"> 19,6 м/с</w:t>
      </w:r>
      <w:r w:rsidR="009A6BB6" w:rsidRPr="00EE4EE8">
        <w:rPr>
          <w:rFonts w:ascii="Times New Roman" w:hAnsi="Times New Roman"/>
          <w:sz w:val="24"/>
          <w:szCs w:val="24"/>
          <w:vertAlign w:val="superscript"/>
        </w:rPr>
        <w:t>2</w:t>
      </w:r>
      <w:r w:rsidR="009A6BB6" w:rsidRPr="00EE4EE8">
        <w:rPr>
          <w:rFonts w:ascii="Times New Roman" w:hAnsi="Times New Roman"/>
          <w:sz w:val="24"/>
          <w:szCs w:val="24"/>
        </w:rPr>
        <w:t xml:space="preserve"> (2</w:t>
      </w:r>
      <w:r w:rsidR="009A6BB6" w:rsidRPr="00EE4EE8">
        <w:rPr>
          <w:rFonts w:ascii="Times New Roman" w:hAnsi="Times New Roman"/>
          <w:sz w:val="24"/>
          <w:szCs w:val="24"/>
          <w:lang w:val="en-US"/>
        </w:rPr>
        <w:t>g</w:t>
      </w:r>
      <w:r w:rsidR="009A6BB6" w:rsidRPr="00EE4EE8">
        <w:rPr>
          <w:rFonts w:ascii="Times New Roman" w:hAnsi="Times New Roman"/>
          <w:sz w:val="24"/>
          <w:szCs w:val="24"/>
        </w:rPr>
        <w:t>).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 w:rsidR="00D01989">
        <w:rPr>
          <w:rFonts w:ascii="Times New Roman" w:hAnsi="Times New Roman"/>
          <w:sz w:val="24"/>
          <w:szCs w:val="24"/>
        </w:rPr>
        <w:t>20</w:t>
      </w:r>
      <w:r w:rsidR="009A6BB6">
        <w:rPr>
          <w:rFonts w:ascii="Times New Roman" w:hAnsi="Times New Roman"/>
          <w:sz w:val="24"/>
          <w:szCs w:val="24"/>
        </w:rPr>
        <w:t>ОМЭС</w:t>
      </w:r>
      <w:r w:rsidR="009A6BB6" w:rsidRPr="00EE4EE8">
        <w:rPr>
          <w:rFonts w:ascii="Times New Roman" w:hAnsi="Times New Roman"/>
          <w:sz w:val="24"/>
          <w:szCs w:val="24"/>
        </w:rPr>
        <w:t xml:space="preserve"> облада</w:t>
      </w:r>
      <w:r w:rsidR="009A6BB6">
        <w:rPr>
          <w:rFonts w:ascii="Times New Roman" w:hAnsi="Times New Roman"/>
          <w:sz w:val="24"/>
          <w:szCs w:val="24"/>
        </w:rPr>
        <w:t>е</w:t>
      </w:r>
      <w:r w:rsidR="009A6BB6" w:rsidRPr="00EE4EE8">
        <w:rPr>
          <w:rFonts w:ascii="Times New Roman" w:hAnsi="Times New Roman"/>
          <w:sz w:val="24"/>
          <w:szCs w:val="24"/>
        </w:rPr>
        <w:t xml:space="preserve">т прочностью при транспортировании. </w:t>
      </w:r>
      <w:r w:rsidR="009A6BB6">
        <w:rPr>
          <w:rFonts w:ascii="Times New Roman" w:hAnsi="Times New Roman"/>
          <w:sz w:val="24"/>
          <w:szCs w:val="24"/>
        </w:rPr>
        <w:t>ОМЭСв транспортной таре</w:t>
      </w:r>
      <w:r w:rsidR="009A6BB6" w:rsidRPr="00EE4EE8">
        <w:rPr>
          <w:rFonts w:ascii="Times New Roman" w:hAnsi="Times New Roman"/>
          <w:sz w:val="24"/>
          <w:szCs w:val="24"/>
        </w:rPr>
        <w:t xml:space="preserve"> выдержива</w:t>
      </w:r>
      <w:r w:rsidR="009A6BB6">
        <w:rPr>
          <w:rFonts w:ascii="Times New Roman" w:hAnsi="Times New Roman"/>
          <w:sz w:val="24"/>
          <w:szCs w:val="24"/>
        </w:rPr>
        <w:t>е</w:t>
      </w:r>
      <w:r w:rsidR="009A6BB6" w:rsidRPr="00EE4EE8">
        <w:rPr>
          <w:rFonts w:ascii="Times New Roman" w:hAnsi="Times New Roman"/>
          <w:sz w:val="24"/>
          <w:szCs w:val="24"/>
        </w:rPr>
        <w:t>т без повреждений (предельные условия транспортирования) механические удары многократного действия длительностью воздействия от 5 до 10 мс с пиковым ударным ускорением 150м/с</w:t>
      </w:r>
      <w:r w:rsidR="009A6BB6" w:rsidRPr="00EE4EE8">
        <w:rPr>
          <w:rFonts w:ascii="Times New Roman" w:hAnsi="Times New Roman"/>
          <w:sz w:val="24"/>
          <w:szCs w:val="24"/>
          <w:vertAlign w:val="superscript"/>
        </w:rPr>
        <w:t>2</w:t>
      </w:r>
      <w:r w:rsidR="009A6BB6" w:rsidRPr="00EE4EE8">
        <w:rPr>
          <w:rFonts w:ascii="Times New Roman" w:hAnsi="Times New Roman"/>
          <w:sz w:val="24"/>
          <w:szCs w:val="24"/>
        </w:rPr>
        <w:t xml:space="preserve"> (15</w:t>
      </w:r>
      <w:r w:rsidR="009A6BB6" w:rsidRPr="00EE4EE8">
        <w:rPr>
          <w:rFonts w:ascii="Times New Roman" w:hAnsi="Times New Roman"/>
          <w:sz w:val="24"/>
          <w:szCs w:val="24"/>
          <w:lang w:val="en-US"/>
        </w:rPr>
        <w:t>g</w:t>
      </w:r>
      <w:r w:rsidR="009A6BB6" w:rsidRPr="00EE4EE8">
        <w:rPr>
          <w:rFonts w:ascii="Times New Roman" w:hAnsi="Times New Roman"/>
          <w:sz w:val="24"/>
          <w:szCs w:val="24"/>
        </w:rPr>
        <w:t>).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 w:rsidR="00D01989">
        <w:rPr>
          <w:rFonts w:ascii="Times New Roman" w:hAnsi="Times New Roman"/>
          <w:sz w:val="24"/>
          <w:szCs w:val="24"/>
        </w:rPr>
        <w:t>2</w:t>
      </w:r>
      <w:r w:rsidRPr="00EE4EE8">
        <w:rPr>
          <w:rFonts w:ascii="Times New Roman" w:hAnsi="Times New Roman"/>
          <w:sz w:val="24"/>
          <w:szCs w:val="24"/>
        </w:rPr>
        <w:t>1</w:t>
      </w:r>
      <w:r w:rsidR="009A6BB6" w:rsidRPr="00EE4EE8">
        <w:rPr>
          <w:rFonts w:ascii="Times New Roman" w:hAnsi="Times New Roman"/>
          <w:sz w:val="24"/>
          <w:szCs w:val="24"/>
        </w:rPr>
        <w:t xml:space="preserve">В части помехоустойчивости к воздействию электростатических разрядов </w:t>
      </w:r>
      <w:r w:rsidR="009A6BB6">
        <w:rPr>
          <w:rFonts w:ascii="Times New Roman" w:hAnsi="Times New Roman"/>
          <w:sz w:val="24"/>
          <w:szCs w:val="24"/>
        </w:rPr>
        <w:t>ОМЭС</w:t>
      </w:r>
      <w:r w:rsidR="009A6BB6" w:rsidRPr="00EE4EE8">
        <w:rPr>
          <w:rFonts w:ascii="Times New Roman" w:hAnsi="Times New Roman"/>
          <w:sz w:val="24"/>
          <w:szCs w:val="24"/>
        </w:rPr>
        <w:t xml:space="preserve"> соответств</w:t>
      </w:r>
      <w:r w:rsidR="009A6BB6">
        <w:rPr>
          <w:rFonts w:ascii="Times New Roman" w:hAnsi="Times New Roman"/>
          <w:sz w:val="24"/>
          <w:szCs w:val="24"/>
        </w:rPr>
        <w:t>уе</w:t>
      </w:r>
      <w:r w:rsidR="009A6BB6" w:rsidRPr="00EE4EE8">
        <w:rPr>
          <w:rFonts w:ascii="Times New Roman" w:hAnsi="Times New Roman"/>
          <w:sz w:val="24"/>
          <w:szCs w:val="24"/>
        </w:rPr>
        <w:t xml:space="preserve">т требованиям </w:t>
      </w:r>
      <w:r w:rsidR="000E054A" w:rsidRPr="00AF6519">
        <w:rPr>
          <w:rFonts w:ascii="Times New Roman" w:hAnsi="Times New Roman"/>
          <w:sz w:val="24"/>
          <w:szCs w:val="24"/>
        </w:rPr>
        <w:t xml:space="preserve">ГОСТ 30804.4.2 </w:t>
      </w:r>
      <w:r w:rsidR="009A6BB6" w:rsidRPr="00AF6519">
        <w:rPr>
          <w:rFonts w:ascii="Times New Roman" w:hAnsi="Times New Roman"/>
          <w:sz w:val="24"/>
          <w:szCs w:val="24"/>
        </w:rPr>
        <w:t>для</w:t>
      </w:r>
      <w:r w:rsidR="009A6BB6" w:rsidRPr="00EE4EE8">
        <w:rPr>
          <w:rFonts w:ascii="Times New Roman" w:hAnsi="Times New Roman"/>
          <w:sz w:val="24"/>
          <w:szCs w:val="24"/>
        </w:rPr>
        <w:t xml:space="preserve"> степени жёсткости 1.</w:t>
      </w:r>
    </w:p>
    <w:p w:rsidR="0032716A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2716A">
        <w:rPr>
          <w:rFonts w:ascii="Times New Roman" w:hAnsi="Times New Roman"/>
          <w:sz w:val="24"/>
          <w:szCs w:val="24"/>
        </w:rPr>
        <w:t>.</w:t>
      </w:r>
      <w:r w:rsidR="009548A5">
        <w:rPr>
          <w:rFonts w:ascii="Times New Roman" w:hAnsi="Times New Roman"/>
          <w:sz w:val="24"/>
          <w:szCs w:val="24"/>
        </w:rPr>
        <w:t>2</w:t>
      </w:r>
      <w:r w:rsidR="00C75CB5">
        <w:rPr>
          <w:rFonts w:ascii="Times New Roman" w:hAnsi="Times New Roman"/>
          <w:sz w:val="24"/>
          <w:szCs w:val="24"/>
        </w:rPr>
        <w:t>2</w:t>
      </w:r>
      <w:r w:rsidR="009A6BB6" w:rsidRPr="00EE4EE8">
        <w:rPr>
          <w:rFonts w:ascii="Times New Roman" w:hAnsi="Times New Roman"/>
          <w:sz w:val="24"/>
          <w:szCs w:val="24"/>
        </w:rPr>
        <w:t xml:space="preserve">Норма средней наработки на отказ </w:t>
      </w:r>
      <w:r w:rsidR="009A6BB6">
        <w:rPr>
          <w:rFonts w:ascii="Times New Roman" w:hAnsi="Times New Roman"/>
          <w:sz w:val="24"/>
          <w:szCs w:val="24"/>
        </w:rPr>
        <w:t>превышает25</w:t>
      </w:r>
      <w:r w:rsidR="009A6BB6" w:rsidRPr="00F961AB">
        <w:rPr>
          <w:rFonts w:ascii="Times New Roman" w:hAnsi="Times New Roman"/>
          <w:sz w:val="24"/>
          <w:szCs w:val="24"/>
        </w:rPr>
        <w:t xml:space="preserve"> 000</w:t>
      </w:r>
      <w:r w:rsidR="009A6BB6" w:rsidRPr="00EE4EE8">
        <w:rPr>
          <w:rFonts w:ascii="Times New Roman" w:hAnsi="Times New Roman"/>
          <w:sz w:val="24"/>
          <w:szCs w:val="24"/>
        </w:rPr>
        <w:t xml:space="preserve"> ч в рабочих условиях применения.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.2</w:t>
      </w:r>
      <w:r w:rsidR="00C75CB5">
        <w:rPr>
          <w:rFonts w:ascii="Times New Roman" w:hAnsi="Times New Roman"/>
          <w:sz w:val="24"/>
          <w:szCs w:val="24"/>
        </w:rPr>
        <w:t>3</w:t>
      </w:r>
      <w:r w:rsidR="009A6BB6" w:rsidRPr="00EE4EE8">
        <w:rPr>
          <w:rFonts w:ascii="Times New Roman" w:hAnsi="Times New Roman"/>
          <w:sz w:val="24"/>
          <w:szCs w:val="24"/>
        </w:rPr>
        <w:t xml:space="preserve">Полный средний срок службы </w:t>
      </w:r>
      <w:r w:rsidR="009A6BB6">
        <w:rPr>
          <w:rFonts w:ascii="Times New Roman" w:hAnsi="Times New Roman"/>
          <w:sz w:val="24"/>
          <w:szCs w:val="24"/>
        </w:rPr>
        <w:t>ОМЭС</w:t>
      </w:r>
      <w:r w:rsidR="009A6BB6" w:rsidRPr="00EE4EE8">
        <w:rPr>
          <w:rFonts w:ascii="Times New Roman" w:hAnsi="Times New Roman"/>
          <w:sz w:val="24"/>
          <w:szCs w:val="24"/>
        </w:rPr>
        <w:t xml:space="preserve"> не менее 10 лет.</w:t>
      </w:r>
    </w:p>
    <w:p w:rsidR="009A6BB6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 w:rsidR="006C711B">
        <w:rPr>
          <w:rFonts w:ascii="Times New Roman" w:hAnsi="Times New Roman"/>
          <w:sz w:val="24"/>
          <w:szCs w:val="24"/>
        </w:rPr>
        <w:t>2</w:t>
      </w:r>
      <w:r w:rsidR="00C75CB5">
        <w:rPr>
          <w:rFonts w:ascii="Times New Roman" w:hAnsi="Times New Roman"/>
          <w:sz w:val="24"/>
          <w:szCs w:val="24"/>
        </w:rPr>
        <w:t>4</w:t>
      </w:r>
      <w:r w:rsidR="009A6BB6" w:rsidRPr="00EE4EE8">
        <w:rPr>
          <w:rFonts w:ascii="Times New Roman" w:hAnsi="Times New Roman"/>
          <w:sz w:val="24"/>
          <w:szCs w:val="24"/>
        </w:rPr>
        <w:t xml:space="preserve">Критерием отказа </w:t>
      </w:r>
      <w:r w:rsidR="009A6BB6">
        <w:rPr>
          <w:rFonts w:ascii="Times New Roman" w:hAnsi="Times New Roman"/>
          <w:sz w:val="24"/>
          <w:szCs w:val="24"/>
        </w:rPr>
        <w:t>ОМЭС</w:t>
      </w:r>
      <w:r w:rsidR="009A6BB6" w:rsidRPr="00EE4EE8">
        <w:rPr>
          <w:rFonts w:ascii="Times New Roman" w:hAnsi="Times New Roman"/>
          <w:sz w:val="24"/>
          <w:szCs w:val="24"/>
        </w:rPr>
        <w:t xml:space="preserve"> по п. </w:t>
      </w:r>
      <w:r w:rsidR="009A6BB6">
        <w:rPr>
          <w:rFonts w:ascii="Times New Roman" w:hAnsi="Times New Roman"/>
          <w:sz w:val="24"/>
          <w:szCs w:val="24"/>
        </w:rPr>
        <w:t>3</w:t>
      </w:r>
      <w:r w:rsidR="009A6BB6" w:rsidRPr="00EE4EE8">
        <w:rPr>
          <w:rFonts w:ascii="Times New Roman" w:hAnsi="Times New Roman"/>
          <w:sz w:val="24"/>
          <w:szCs w:val="24"/>
        </w:rPr>
        <w:t>.</w:t>
      </w:r>
      <w:r w:rsidR="009A6BB6">
        <w:rPr>
          <w:rFonts w:ascii="Times New Roman" w:hAnsi="Times New Roman"/>
          <w:sz w:val="24"/>
          <w:szCs w:val="24"/>
        </w:rPr>
        <w:t>3</w:t>
      </w:r>
      <w:r w:rsidR="009A6BB6" w:rsidRPr="00EE4EE8">
        <w:rPr>
          <w:rFonts w:ascii="Times New Roman" w:hAnsi="Times New Roman"/>
          <w:sz w:val="24"/>
          <w:szCs w:val="24"/>
        </w:rPr>
        <w:t>.</w:t>
      </w:r>
      <w:r w:rsidR="003E36D1">
        <w:rPr>
          <w:rFonts w:ascii="Times New Roman" w:hAnsi="Times New Roman"/>
          <w:sz w:val="24"/>
          <w:szCs w:val="24"/>
        </w:rPr>
        <w:t>14</w:t>
      </w:r>
      <w:r w:rsidR="009A6BB6" w:rsidRPr="00EE4EE8">
        <w:rPr>
          <w:rFonts w:ascii="Times New Roman" w:hAnsi="Times New Roman"/>
          <w:sz w:val="24"/>
          <w:szCs w:val="24"/>
        </w:rPr>
        <w:t>...</w:t>
      </w:r>
      <w:r w:rsidR="009A6BB6">
        <w:rPr>
          <w:rFonts w:ascii="Times New Roman" w:hAnsi="Times New Roman"/>
          <w:sz w:val="24"/>
          <w:szCs w:val="24"/>
        </w:rPr>
        <w:t>3</w:t>
      </w:r>
      <w:r w:rsidR="009A6BB6" w:rsidRPr="00EE4EE8">
        <w:rPr>
          <w:rFonts w:ascii="Times New Roman" w:hAnsi="Times New Roman"/>
          <w:sz w:val="24"/>
          <w:szCs w:val="24"/>
        </w:rPr>
        <w:t>.2.</w:t>
      </w:r>
      <w:r w:rsidR="003E36D1">
        <w:rPr>
          <w:rFonts w:ascii="Times New Roman" w:hAnsi="Times New Roman"/>
          <w:sz w:val="24"/>
          <w:szCs w:val="24"/>
        </w:rPr>
        <w:t>21</w:t>
      </w:r>
      <w:r w:rsidR="009A6BB6" w:rsidRPr="00EE4EE8">
        <w:rPr>
          <w:rFonts w:ascii="Times New Roman" w:hAnsi="Times New Roman"/>
          <w:sz w:val="24"/>
          <w:szCs w:val="24"/>
        </w:rPr>
        <w:t xml:space="preserve"> является один из фактов:</w:t>
      </w:r>
    </w:p>
    <w:p w:rsidR="009A6BB6" w:rsidRPr="00EE4EE8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а</w:t>
      </w:r>
      <w:r w:rsidRPr="00EE4EE8">
        <w:rPr>
          <w:rFonts w:ascii="Times New Roman" w:hAnsi="Times New Roman"/>
          <w:sz w:val="24"/>
          <w:szCs w:val="24"/>
        </w:rPr>
        <w:t>) несоответствие требованиям  п.</w:t>
      </w:r>
      <w:r>
        <w:rPr>
          <w:rFonts w:ascii="Times New Roman" w:hAnsi="Times New Roman"/>
          <w:sz w:val="24"/>
          <w:szCs w:val="24"/>
        </w:rPr>
        <w:t>4.2.7;</w:t>
      </w:r>
    </w:p>
    <w:p w:rsidR="009A6BB6" w:rsidRPr="00EE4EE8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б</w:t>
      </w:r>
      <w:r w:rsidRPr="00EE4EE8">
        <w:rPr>
          <w:rFonts w:ascii="Times New Roman" w:hAnsi="Times New Roman"/>
          <w:sz w:val="24"/>
          <w:szCs w:val="24"/>
        </w:rPr>
        <w:t>) несоответствие требованиям  п.</w:t>
      </w:r>
      <w:r>
        <w:rPr>
          <w:rFonts w:ascii="Times New Roman" w:hAnsi="Times New Roman"/>
          <w:sz w:val="24"/>
          <w:szCs w:val="24"/>
        </w:rPr>
        <w:t>4</w:t>
      </w:r>
      <w:r w:rsidRPr="00EE4EE8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8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9A6BB6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в</w:t>
      </w:r>
      <w:r w:rsidRPr="00EE4EE8">
        <w:rPr>
          <w:rFonts w:ascii="Times New Roman" w:hAnsi="Times New Roman"/>
          <w:sz w:val="24"/>
          <w:szCs w:val="24"/>
        </w:rPr>
        <w:t>) потеря работоспособности.</w:t>
      </w:r>
    </w:p>
    <w:p w:rsidR="00091BB4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.2</w:t>
      </w:r>
      <w:r w:rsidR="00C75CB5">
        <w:rPr>
          <w:rFonts w:ascii="Times New Roman" w:hAnsi="Times New Roman"/>
          <w:sz w:val="24"/>
          <w:szCs w:val="24"/>
        </w:rPr>
        <w:t>5</w:t>
      </w:r>
      <w:r w:rsidR="009A6BB6" w:rsidRPr="00EE4EE8">
        <w:rPr>
          <w:rFonts w:ascii="Times New Roman" w:hAnsi="Times New Roman"/>
          <w:sz w:val="24"/>
          <w:szCs w:val="24"/>
        </w:rPr>
        <w:t xml:space="preserve">Габаритные размеры </w:t>
      </w:r>
      <w:r w:rsidR="009A6BB6">
        <w:rPr>
          <w:rFonts w:ascii="Times New Roman" w:hAnsi="Times New Roman"/>
          <w:sz w:val="24"/>
          <w:szCs w:val="24"/>
        </w:rPr>
        <w:t>ОМЭС</w:t>
      </w:r>
      <w:r w:rsidR="009A6BB6" w:rsidRPr="00EE4EE8">
        <w:rPr>
          <w:rFonts w:ascii="Times New Roman" w:hAnsi="Times New Roman"/>
          <w:sz w:val="24"/>
          <w:szCs w:val="24"/>
        </w:rPr>
        <w:t xml:space="preserve"> не превыша</w:t>
      </w:r>
      <w:r w:rsidR="009A6BB6">
        <w:rPr>
          <w:rFonts w:ascii="Times New Roman" w:hAnsi="Times New Roman"/>
          <w:sz w:val="24"/>
          <w:szCs w:val="24"/>
        </w:rPr>
        <w:t xml:space="preserve">ют </w:t>
      </w:r>
      <w:r w:rsidR="001F7D5E">
        <w:rPr>
          <w:rFonts w:ascii="Times New Roman" w:hAnsi="Times New Roman"/>
          <w:sz w:val="24"/>
          <w:szCs w:val="24"/>
        </w:rPr>
        <w:t>130</w:t>
      </w:r>
      <w:r w:rsidR="009A6BB6">
        <w:rPr>
          <w:rFonts w:ascii="Times New Roman" w:hAnsi="Times New Roman"/>
          <w:sz w:val="24"/>
          <w:szCs w:val="24"/>
        </w:rPr>
        <w:t>×9</w:t>
      </w:r>
      <w:r w:rsidR="001F7D5E">
        <w:rPr>
          <w:rFonts w:ascii="Times New Roman" w:hAnsi="Times New Roman"/>
          <w:sz w:val="24"/>
          <w:szCs w:val="24"/>
        </w:rPr>
        <w:t>5</w:t>
      </w:r>
      <w:r w:rsidR="009A6BB6">
        <w:rPr>
          <w:rFonts w:ascii="Times New Roman" w:hAnsi="Times New Roman"/>
          <w:sz w:val="24"/>
          <w:szCs w:val="24"/>
        </w:rPr>
        <w:t>×</w:t>
      </w:r>
      <w:r w:rsidR="009300D9">
        <w:rPr>
          <w:rFonts w:ascii="Times New Roman" w:hAnsi="Times New Roman"/>
          <w:sz w:val="24"/>
          <w:szCs w:val="24"/>
        </w:rPr>
        <w:t>127</w:t>
      </w:r>
      <w:r w:rsidR="009A6BB6" w:rsidRPr="00EE4EE8">
        <w:rPr>
          <w:rFonts w:ascii="Times New Roman" w:hAnsi="Times New Roman"/>
          <w:sz w:val="24"/>
          <w:szCs w:val="24"/>
        </w:rPr>
        <w:t>мм</w:t>
      </w:r>
      <w:r w:rsidR="009A6BB6">
        <w:rPr>
          <w:rFonts w:ascii="Times New Roman" w:hAnsi="Times New Roman"/>
          <w:sz w:val="24"/>
          <w:szCs w:val="24"/>
        </w:rPr>
        <w:t xml:space="preserve"> (глубина×ширина×высота)</w:t>
      </w:r>
      <w:r w:rsidR="009A6BB6" w:rsidRPr="00EE4EE8">
        <w:rPr>
          <w:rFonts w:ascii="Times New Roman" w:hAnsi="Times New Roman"/>
          <w:sz w:val="24"/>
          <w:szCs w:val="24"/>
        </w:rPr>
        <w:t>.</w:t>
      </w:r>
    </w:p>
    <w:p w:rsidR="009A6BB6" w:rsidRDefault="009A6BB6" w:rsidP="0064507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.2</w:t>
      </w:r>
      <w:r w:rsidR="00C75CB5">
        <w:rPr>
          <w:rFonts w:ascii="Times New Roman" w:hAnsi="Times New Roman"/>
          <w:sz w:val="24"/>
          <w:szCs w:val="24"/>
        </w:rPr>
        <w:t>6</w:t>
      </w:r>
      <w:r w:rsidRPr="00EE4EE8">
        <w:rPr>
          <w:rFonts w:ascii="Times New Roman" w:hAnsi="Times New Roman"/>
          <w:sz w:val="24"/>
          <w:szCs w:val="24"/>
        </w:rPr>
        <w:t xml:space="preserve"> Масса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не превыша</w:t>
      </w:r>
      <w:r>
        <w:rPr>
          <w:rFonts w:ascii="Times New Roman" w:hAnsi="Times New Roman"/>
          <w:sz w:val="24"/>
          <w:szCs w:val="24"/>
        </w:rPr>
        <w:t>ет</w:t>
      </w:r>
      <w:r w:rsidR="009300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9300D9">
        <w:rPr>
          <w:rFonts w:ascii="Times New Roman" w:hAnsi="Times New Roman"/>
          <w:sz w:val="24"/>
          <w:szCs w:val="24"/>
        </w:rPr>
        <w:t>0</w:t>
      </w:r>
      <w:r w:rsidRPr="00EE4EE8">
        <w:rPr>
          <w:rFonts w:ascii="Times New Roman" w:hAnsi="Times New Roman"/>
          <w:sz w:val="24"/>
          <w:szCs w:val="24"/>
        </w:rPr>
        <w:t>кг</w:t>
      </w:r>
      <w:r>
        <w:rPr>
          <w:rFonts w:ascii="Times New Roman" w:hAnsi="Times New Roman"/>
          <w:sz w:val="24"/>
          <w:szCs w:val="24"/>
        </w:rPr>
        <w:t>.</w:t>
      </w:r>
    </w:p>
    <w:p w:rsidR="000E042D" w:rsidRDefault="000E042D" w:rsidP="0064507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E53A7" w:rsidRPr="009530EA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11" w:name="_Toc13748034"/>
      <w:r w:rsidRPr="009530EA">
        <w:rPr>
          <w:rFonts w:ascii="Times New Roman" w:hAnsi="Times New Roman"/>
          <w:b/>
          <w:sz w:val="24"/>
          <w:szCs w:val="24"/>
          <w:lang w:eastAsia="ar-SA"/>
        </w:rPr>
        <w:t>3.4 Условия эксплуатации</w:t>
      </w:r>
      <w:bookmarkEnd w:id="11"/>
    </w:p>
    <w:p w:rsidR="001E53A7" w:rsidRPr="00AF6519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 </w:t>
      </w:r>
      <w:r w:rsidRPr="00EE4EE8">
        <w:rPr>
          <w:rFonts w:ascii="Times New Roman" w:hAnsi="Times New Roman"/>
          <w:sz w:val="24"/>
          <w:szCs w:val="24"/>
        </w:rPr>
        <w:t xml:space="preserve">По условиям эксплуатации в части климатических воздействий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относится к </w:t>
      </w:r>
      <w:r w:rsidRPr="00AF6519">
        <w:rPr>
          <w:rFonts w:ascii="Times New Roman" w:hAnsi="Times New Roman"/>
          <w:sz w:val="24"/>
          <w:szCs w:val="24"/>
        </w:rPr>
        <w:t xml:space="preserve">группе </w:t>
      </w:r>
      <w:r w:rsidR="00557DFB" w:rsidRPr="00AF6519">
        <w:rPr>
          <w:rFonts w:ascii="Times New Roman" w:hAnsi="Times New Roman"/>
          <w:sz w:val="24"/>
          <w:szCs w:val="24"/>
        </w:rPr>
        <w:t>1</w:t>
      </w:r>
      <w:r w:rsidR="006C3C54" w:rsidRPr="00AF6519">
        <w:rPr>
          <w:rFonts w:ascii="Times New Roman" w:hAnsi="Times New Roman"/>
          <w:sz w:val="24"/>
          <w:szCs w:val="24"/>
        </w:rPr>
        <w:t>поГОСТ 22261</w:t>
      </w:r>
      <w:r w:rsidRPr="00AF6519">
        <w:rPr>
          <w:rFonts w:ascii="Times New Roman" w:hAnsi="Times New Roman"/>
          <w:sz w:val="24"/>
          <w:szCs w:val="24"/>
        </w:rPr>
        <w:t>.</w:t>
      </w:r>
    </w:p>
    <w:p w:rsidR="001E53A7" w:rsidRPr="00EE4EE8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6519">
        <w:rPr>
          <w:rFonts w:ascii="Times New Roman" w:hAnsi="Times New Roman"/>
          <w:sz w:val="24"/>
          <w:szCs w:val="24"/>
        </w:rPr>
        <w:t xml:space="preserve">3.4.2 </w:t>
      </w:r>
      <w:r w:rsidR="001E53A7" w:rsidRPr="00AF6519">
        <w:rPr>
          <w:rFonts w:ascii="Times New Roman" w:hAnsi="Times New Roman"/>
          <w:sz w:val="24"/>
          <w:szCs w:val="24"/>
        </w:rPr>
        <w:t xml:space="preserve">По устойчивости к механическим воздействиям ОМЭС относится к группе 1 </w:t>
      </w:r>
      <w:r w:rsidRPr="00AF6519">
        <w:rPr>
          <w:rFonts w:ascii="Times New Roman" w:hAnsi="Times New Roman"/>
          <w:sz w:val="24"/>
          <w:szCs w:val="24"/>
        </w:rPr>
        <w:t xml:space="preserve">по </w:t>
      </w:r>
      <w:r w:rsidR="00675E90" w:rsidRPr="00AF6519">
        <w:rPr>
          <w:rFonts w:ascii="Times New Roman" w:hAnsi="Times New Roman"/>
          <w:sz w:val="24"/>
          <w:szCs w:val="24"/>
        </w:rPr>
        <w:t>ГОСТ 22261</w:t>
      </w:r>
      <w:r w:rsidR="001E53A7" w:rsidRPr="00AF6519">
        <w:rPr>
          <w:rFonts w:ascii="Times New Roman" w:hAnsi="Times New Roman"/>
          <w:sz w:val="24"/>
          <w:szCs w:val="24"/>
        </w:rPr>
        <w:t>в предельных условиях</w:t>
      </w:r>
      <w:r w:rsidR="001E53A7" w:rsidRPr="00EE4EE8">
        <w:rPr>
          <w:rFonts w:ascii="Times New Roman" w:hAnsi="Times New Roman"/>
          <w:sz w:val="24"/>
          <w:szCs w:val="24"/>
        </w:rPr>
        <w:t xml:space="preserve"> пр</w:t>
      </w:r>
      <w:r w:rsidR="00F20102">
        <w:rPr>
          <w:rFonts w:ascii="Times New Roman" w:hAnsi="Times New Roman"/>
          <w:sz w:val="24"/>
          <w:szCs w:val="24"/>
        </w:rPr>
        <w:t>и транспортировании и хранении</w:t>
      </w:r>
      <w:r w:rsidR="001E53A7" w:rsidRPr="00EE4EE8">
        <w:rPr>
          <w:rFonts w:ascii="Times New Roman" w:hAnsi="Times New Roman"/>
          <w:sz w:val="24"/>
          <w:szCs w:val="24"/>
        </w:rPr>
        <w:t>.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9A6B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1C61E3">
        <w:rPr>
          <w:rFonts w:ascii="Times New Roman" w:eastAsiaTheme="minorEastAsia" w:hAnsi="Times New Roman"/>
          <w:sz w:val="24"/>
          <w:szCs w:val="24"/>
        </w:rPr>
        <w:t xml:space="preserve">ормальные </w:t>
      </w:r>
      <w:r w:rsidRPr="00EE4EE8">
        <w:rPr>
          <w:rFonts w:ascii="Times New Roman" w:hAnsi="Times New Roman"/>
          <w:sz w:val="24"/>
          <w:szCs w:val="24"/>
        </w:rPr>
        <w:t xml:space="preserve">условия </w:t>
      </w:r>
      <w:r>
        <w:rPr>
          <w:rFonts w:ascii="Times New Roman" w:hAnsi="Times New Roman"/>
          <w:sz w:val="24"/>
          <w:szCs w:val="24"/>
        </w:rPr>
        <w:t>эксплуатации ОМЭС</w:t>
      </w:r>
      <w:r w:rsidRPr="00EE4EE8">
        <w:rPr>
          <w:rFonts w:ascii="Times New Roman" w:hAnsi="Times New Roman"/>
          <w:sz w:val="24"/>
          <w:szCs w:val="24"/>
        </w:rPr>
        <w:t>:</w:t>
      </w:r>
    </w:p>
    <w:p w:rsidR="001E53A7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>- температура среды</w:t>
      </w:r>
      <w:r w:rsidR="00F11F5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 </w:t>
      </w:r>
      <w:r w:rsidRPr="00EE4EE8">
        <w:rPr>
          <w:rFonts w:ascii="Times New Roman" w:hAnsi="Times New Roman"/>
          <w:sz w:val="24"/>
          <w:szCs w:val="24"/>
        </w:rPr>
        <w:t>(20±</w:t>
      </w:r>
      <w:r>
        <w:rPr>
          <w:rFonts w:ascii="Times New Roman" w:hAnsi="Times New Roman"/>
          <w:sz w:val="24"/>
          <w:szCs w:val="24"/>
        </w:rPr>
        <w:t>0</w:t>
      </w:r>
      <w:r w:rsidRPr="009164A9">
        <w:rPr>
          <w:rFonts w:ascii="Times New Roman" w:hAnsi="Times New Roman"/>
          <w:sz w:val="24"/>
          <w:szCs w:val="24"/>
        </w:rPr>
        <w:t>,</w:t>
      </w:r>
      <w:r w:rsidR="00CC6C31" w:rsidRPr="009164A9">
        <w:rPr>
          <w:rFonts w:ascii="Times New Roman" w:hAnsi="Times New Roman"/>
          <w:sz w:val="24"/>
          <w:szCs w:val="24"/>
        </w:rPr>
        <w:t>5</w:t>
      </w:r>
      <w:r w:rsidRPr="00EE4EE8">
        <w:rPr>
          <w:rFonts w:ascii="Times New Roman" w:hAnsi="Times New Roman"/>
          <w:sz w:val="24"/>
          <w:szCs w:val="24"/>
        </w:rPr>
        <w:t>)°С;</w:t>
      </w:r>
    </w:p>
    <w:p w:rsidR="001E53A7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- о</w:t>
      </w:r>
      <w:r w:rsidRPr="001C61E3">
        <w:rPr>
          <w:rFonts w:ascii="Times New Roman" w:eastAsiaTheme="minorEastAsia" w:hAnsi="Times New Roman"/>
          <w:sz w:val="24"/>
          <w:szCs w:val="24"/>
        </w:rPr>
        <w:t>тносительнаявлажностьвоздуха</w:t>
      </w:r>
      <w:r w:rsidR="00F11F5B">
        <w:rPr>
          <w:rFonts w:ascii="Times New Roman" w:eastAsiaTheme="minorEastAsia" w:hAnsi="Times New Roman"/>
          <w:sz w:val="24"/>
          <w:szCs w:val="24"/>
        </w:rPr>
        <w:t xml:space="preserve">.......................................................... </w:t>
      </w:r>
      <w:r w:rsidRPr="001C61E3">
        <w:rPr>
          <w:rFonts w:ascii="Times New Roman" w:eastAsiaTheme="minorEastAsia" w:hAnsi="Times New Roman"/>
          <w:sz w:val="24"/>
          <w:szCs w:val="24"/>
        </w:rPr>
        <w:t>от 25 до 80%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- атмосферное давление </w:t>
      </w:r>
      <w:r w:rsidR="00F11F5B">
        <w:rPr>
          <w:rFonts w:ascii="Times New Roman" w:hAnsi="Times New Roman"/>
          <w:sz w:val="24"/>
          <w:szCs w:val="24"/>
        </w:rPr>
        <w:t xml:space="preserve">............... </w:t>
      </w:r>
      <w:r w:rsidRPr="001C61E3">
        <w:rPr>
          <w:rFonts w:ascii="Times New Roman" w:eastAsiaTheme="minorEastAsia" w:hAnsi="Times New Roman"/>
          <w:sz w:val="24"/>
          <w:szCs w:val="24"/>
        </w:rPr>
        <w:t>от 6∙10</w:t>
      </w:r>
      <w:r w:rsidRPr="001C61E3">
        <w:rPr>
          <w:rFonts w:ascii="Times New Roman" w:eastAsiaTheme="minorEastAsia" w:hAnsi="Times New Roman"/>
          <w:sz w:val="24"/>
          <w:szCs w:val="24"/>
          <w:vertAlign w:val="superscript"/>
        </w:rPr>
        <w:t>4</w:t>
      </w:r>
      <w:r w:rsidRPr="001C61E3">
        <w:rPr>
          <w:rFonts w:ascii="Times New Roman" w:eastAsiaTheme="minorEastAsia" w:hAnsi="Times New Roman"/>
          <w:sz w:val="24"/>
          <w:szCs w:val="24"/>
        </w:rPr>
        <w:t xml:space="preserve"> до 1,067∙10</w:t>
      </w:r>
      <w:r w:rsidRPr="001C61E3">
        <w:rPr>
          <w:rFonts w:ascii="Times New Roman" w:eastAsiaTheme="minorEastAsia" w:hAnsi="Times New Roman"/>
          <w:sz w:val="24"/>
          <w:szCs w:val="24"/>
          <w:vertAlign w:val="superscript"/>
        </w:rPr>
        <w:t>5</w:t>
      </w:r>
      <w:r w:rsidR="003E36D1">
        <w:rPr>
          <w:rFonts w:ascii="Times New Roman" w:eastAsiaTheme="minorEastAsia" w:hAnsi="Times New Roman"/>
          <w:sz w:val="24"/>
          <w:szCs w:val="24"/>
        </w:rPr>
        <w:t>к</w:t>
      </w:r>
      <w:r w:rsidR="003E36D1" w:rsidRPr="001C61E3">
        <w:rPr>
          <w:rFonts w:ascii="Times New Roman" w:eastAsiaTheme="minorEastAsia" w:hAnsi="Times New Roman"/>
          <w:sz w:val="24"/>
          <w:szCs w:val="24"/>
        </w:rPr>
        <w:t>Па</w:t>
      </w:r>
      <w:r w:rsidR="003E36D1">
        <w:rPr>
          <w:rFonts w:ascii="Times New Roman" w:eastAsiaTheme="minorEastAsia" w:hAnsi="Times New Roman"/>
          <w:sz w:val="24"/>
          <w:szCs w:val="24"/>
        </w:rPr>
        <w:t xml:space="preserve"> (от </w:t>
      </w:r>
      <w:r w:rsidR="003E36D1" w:rsidRPr="001C61E3">
        <w:rPr>
          <w:rFonts w:ascii="Times New Roman" w:eastAsiaTheme="minorEastAsia" w:hAnsi="Times New Roman"/>
          <w:sz w:val="24"/>
          <w:szCs w:val="24"/>
        </w:rPr>
        <w:t>450</w:t>
      </w:r>
      <w:r w:rsidR="003E36D1">
        <w:rPr>
          <w:rFonts w:ascii="Times New Roman" w:eastAsiaTheme="minorEastAsia" w:hAnsi="Times New Roman"/>
          <w:sz w:val="24"/>
          <w:szCs w:val="24"/>
        </w:rPr>
        <w:t xml:space="preserve"> до 800 </w:t>
      </w:r>
      <w:r w:rsidRPr="001C61E3">
        <w:rPr>
          <w:rFonts w:ascii="Times New Roman" w:eastAsiaTheme="minorEastAsia" w:hAnsi="Times New Roman"/>
          <w:sz w:val="24"/>
          <w:szCs w:val="24"/>
        </w:rPr>
        <w:t>мм. рт. ст.)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9A6BB6">
        <w:rPr>
          <w:rFonts w:ascii="Times New Roman" w:hAnsi="Times New Roman"/>
          <w:sz w:val="24"/>
          <w:szCs w:val="24"/>
        </w:rPr>
        <w:t>4</w:t>
      </w:r>
      <w:r w:rsidRPr="00EE4EE8">
        <w:rPr>
          <w:rFonts w:ascii="Times New Roman" w:hAnsi="Times New Roman"/>
          <w:sz w:val="24"/>
          <w:szCs w:val="24"/>
        </w:rPr>
        <w:t xml:space="preserve">Рабочие условия </w:t>
      </w:r>
      <w:r>
        <w:rPr>
          <w:rFonts w:ascii="Times New Roman" w:hAnsi="Times New Roman"/>
          <w:sz w:val="24"/>
          <w:szCs w:val="24"/>
        </w:rPr>
        <w:t>эксплуатации ОМЭС</w:t>
      </w:r>
      <w:r w:rsidRPr="00EE4EE8">
        <w:rPr>
          <w:rFonts w:ascii="Times New Roman" w:hAnsi="Times New Roman"/>
          <w:sz w:val="24"/>
          <w:szCs w:val="24"/>
        </w:rPr>
        <w:t>: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 - температура среды</w:t>
      </w:r>
      <w:r w:rsidR="00F11F5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</w:t>
      </w:r>
      <w:r w:rsidRPr="00EE4EE8">
        <w:rPr>
          <w:rFonts w:ascii="Times New Roman" w:hAnsi="Times New Roman"/>
          <w:sz w:val="24"/>
          <w:szCs w:val="24"/>
        </w:rPr>
        <w:t>(20±5)</w:t>
      </w:r>
      <w:r>
        <w:rPr>
          <w:rFonts w:ascii="Times New Roman" w:hAnsi="Times New Roman"/>
          <w:sz w:val="24"/>
          <w:szCs w:val="24"/>
        </w:rPr>
        <w:t>°С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lastRenderedPageBreak/>
        <w:t xml:space="preserve"> - атмосферное давление</w:t>
      </w:r>
      <w:r w:rsidR="00095477">
        <w:rPr>
          <w:rFonts w:ascii="Times New Roman" w:hAnsi="Times New Roman"/>
          <w:sz w:val="24"/>
          <w:szCs w:val="24"/>
        </w:rPr>
        <w:t xml:space="preserve"> …. </w:t>
      </w:r>
      <w:r w:rsidR="003E36D1">
        <w:rPr>
          <w:rFonts w:ascii="Times New Roman" w:hAnsi="Times New Roman"/>
          <w:sz w:val="24"/>
          <w:szCs w:val="24"/>
        </w:rPr>
        <w:t>от</w:t>
      </w:r>
      <w:r w:rsidRPr="00EE4EE8">
        <w:rPr>
          <w:rFonts w:ascii="Times New Roman" w:hAnsi="Times New Roman"/>
          <w:sz w:val="24"/>
          <w:szCs w:val="24"/>
        </w:rPr>
        <w:t xml:space="preserve"> 6∙10</w:t>
      </w:r>
      <w:r w:rsidRPr="00EE4EE8">
        <w:rPr>
          <w:rFonts w:ascii="Times New Roman" w:hAnsi="Times New Roman"/>
          <w:sz w:val="24"/>
          <w:szCs w:val="24"/>
          <w:vertAlign w:val="superscript"/>
        </w:rPr>
        <w:t>4</w:t>
      </w:r>
      <w:r w:rsidRPr="00EE4EE8">
        <w:rPr>
          <w:rFonts w:ascii="Times New Roman" w:hAnsi="Times New Roman"/>
          <w:sz w:val="24"/>
          <w:szCs w:val="24"/>
        </w:rPr>
        <w:t xml:space="preserve"> кПа </w:t>
      </w:r>
      <w:r w:rsidR="003E36D1" w:rsidRPr="001C61E3">
        <w:rPr>
          <w:rFonts w:ascii="Times New Roman" w:eastAsiaTheme="minorEastAsia" w:hAnsi="Times New Roman"/>
          <w:sz w:val="24"/>
          <w:szCs w:val="24"/>
        </w:rPr>
        <w:t>до 1,067∙10</w:t>
      </w:r>
      <w:r w:rsidR="003E36D1" w:rsidRPr="001C61E3">
        <w:rPr>
          <w:rFonts w:ascii="Times New Roman" w:eastAsiaTheme="minorEastAsia" w:hAnsi="Times New Roman"/>
          <w:sz w:val="24"/>
          <w:szCs w:val="24"/>
          <w:vertAlign w:val="superscript"/>
        </w:rPr>
        <w:t>5</w:t>
      </w:r>
      <w:r w:rsidR="003E36D1">
        <w:rPr>
          <w:rFonts w:ascii="Times New Roman" w:eastAsiaTheme="minorEastAsia" w:hAnsi="Times New Roman"/>
          <w:sz w:val="24"/>
          <w:szCs w:val="24"/>
        </w:rPr>
        <w:t>к</w:t>
      </w:r>
      <w:r w:rsidR="003E36D1" w:rsidRPr="001C61E3">
        <w:rPr>
          <w:rFonts w:ascii="Times New Roman" w:eastAsiaTheme="minorEastAsia" w:hAnsi="Times New Roman"/>
          <w:sz w:val="24"/>
          <w:szCs w:val="24"/>
        </w:rPr>
        <w:t>Па (</w:t>
      </w:r>
      <w:r w:rsidR="003E36D1">
        <w:rPr>
          <w:rFonts w:ascii="Times New Roman" w:eastAsiaTheme="minorEastAsia" w:hAnsi="Times New Roman"/>
          <w:sz w:val="24"/>
          <w:szCs w:val="24"/>
        </w:rPr>
        <w:t xml:space="preserve">от </w:t>
      </w:r>
      <w:r w:rsidR="003E36D1" w:rsidRPr="00EE4EE8">
        <w:rPr>
          <w:rFonts w:ascii="Times New Roman" w:hAnsi="Times New Roman"/>
          <w:sz w:val="24"/>
          <w:szCs w:val="24"/>
        </w:rPr>
        <w:t>450</w:t>
      </w:r>
      <w:r w:rsidR="003E36D1">
        <w:rPr>
          <w:rFonts w:ascii="Times New Roman" w:hAnsi="Times New Roman"/>
          <w:sz w:val="24"/>
          <w:szCs w:val="24"/>
        </w:rPr>
        <w:t xml:space="preserve"> до </w:t>
      </w:r>
      <w:r w:rsidR="003E36D1" w:rsidRPr="001C61E3">
        <w:rPr>
          <w:rFonts w:ascii="Times New Roman" w:eastAsiaTheme="minorEastAsia" w:hAnsi="Times New Roman"/>
          <w:sz w:val="24"/>
          <w:szCs w:val="24"/>
        </w:rPr>
        <w:t>800мм. рт. ст.)</w:t>
      </w:r>
      <w:r w:rsidR="003E36D1">
        <w:rPr>
          <w:rFonts w:ascii="Times New Roman" w:eastAsiaTheme="minorEastAsia" w:hAnsi="Times New Roman"/>
          <w:sz w:val="24"/>
          <w:szCs w:val="24"/>
        </w:rPr>
        <w:t>.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9A6BB6">
        <w:rPr>
          <w:rFonts w:ascii="Times New Roman" w:hAnsi="Times New Roman"/>
          <w:sz w:val="24"/>
          <w:szCs w:val="24"/>
        </w:rPr>
        <w:t>5</w:t>
      </w:r>
      <w:r w:rsidRPr="00EE4EE8">
        <w:rPr>
          <w:rFonts w:ascii="Times New Roman" w:hAnsi="Times New Roman"/>
          <w:sz w:val="24"/>
          <w:szCs w:val="24"/>
        </w:rPr>
        <w:t xml:space="preserve">Предельные условия при транспортировании и хранении </w:t>
      </w:r>
      <w:r>
        <w:rPr>
          <w:rFonts w:ascii="Times New Roman" w:hAnsi="Times New Roman"/>
          <w:sz w:val="24"/>
          <w:szCs w:val="24"/>
        </w:rPr>
        <w:t>ОМЭС (в транспортной таре)</w:t>
      </w:r>
      <w:r w:rsidRPr="00EE4EE8">
        <w:rPr>
          <w:rFonts w:ascii="Times New Roman" w:hAnsi="Times New Roman"/>
          <w:sz w:val="24"/>
          <w:szCs w:val="24"/>
        </w:rPr>
        <w:t>: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- предельная повышенная температура среды </w:t>
      </w:r>
      <w:r w:rsidR="003E36D1">
        <w:rPr>
          <w:rFonts w:ascii="Times New Roman" w:hAnsi="Times New Roman"/>
          <w:sz w:val="24"/>
          <w:szCs w:val="24"/>
        </w:rPr>
        <w:t>.............</w:t>
      </w:r>
      <w:r w:rsidR="00F11F5B">
        <w:rPr>
          <w:rFonts w:ascii="Times New Roman" w:hAnsi="Times New Roman"/>
          <w:sz w:val="24"/>
          <w:szCs w:val="24"/>
        </w:rPr>
        <w:t>................</w:t>
      </w:r>
      <w:r w:rsidR="003E36D1">
        <w:rPr>
          <w:rFonts w:ascii="Times New Roman" w:hAnsi="Times New Roman"/>
          <w:sz w:val="24"/>
          <w:szCs w:val="24"/>
        </w:rPr>
        <w:t xml:space="preserve">................ </w:t>
      </w:r>
      <w:r w:rsidRPr="00EE4EE8">
        <w:rPr>
          <w:rFonts w:ascii="Times New Roman" w:hAnsi="Times New Roman"/>
          <w:sz w:val="24"/>
          <w:szCs w:val="24"/>
        </w:rPr>
        <w:t>плюс 50˚С;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- предельная пониженная температура среды </w:t>
      </w:r>
      <w:r w:rsidR="003E36D1">
        <w:rPr>
          <w:rFonts w:ascii="Times New Roman" w:hAnsi="Times New Roman"/>
          <w:sz w:val="24"/>
          <w:szCs w:val="24"/>
        </w:rPr>
        <w:t>.............</w:t>
      </w:r>
      <w:r w:rsidR="00F11F5B">
        <w:rPr>
          <w:rFonts w:ascii="Times New Roman" w:hAnsi="Times New Roman"/>
          <w:sz w:val="24"/>
          <w:szCs w:val="24"/>
        </w:rPr>
        <w:t>.................</w:t>
      </w:r>
      <w:r w:rsidR="003E36D1">
        <w:rPr>
          <w:rFonts w:ascii="Times New Roman" w:hAnsi="Times New Roman"/>
          <w:sz w:val="24"/>
          <w:szCs w:val="24"/>
        </w:rPr>
        <w:t xml:space="preserve">............... </w:t>
      </w:r>
      <w:r w:rsidRPr="00EE4EE8">
        <w:rPr>
          <w:rFonts w:ascii="Times New Roman" w:hAnsi="Times New Roman"/>
          <w:sz w:val="24"/>
          <w:szCs w:val="24"/>
        </w:rPr>
        <w:t xml:space="preserve">минус </w:t>
      </w:r>
      <w:r w:rsidR="00777BF7">
        <w:rPr>
          <w:rFonts w:ascii="Times New Roman" w:hAnsi="Times New Roman"/>
          <w:sz w:val="24"/>
          <w:szCs w:val="24"/>
        </w:rPr>
        <w:t>4</w:t>
      </w:r>
      <w:r w:rsidRPr="00EE4EE8">
        <w:rPr>
          <w:rFonts w:ascii="Times New Roman" w:hAnsi="Times New Roman"/>
          <w:sz w:val="24"/>
          <w:szCs w:val="24"/>
        </w:rPr>
        <w:t>0˚С;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5EEA">
        <w:rPr>
          <w:rFonts w:ascii="Times New Roman" w:hAnsi="Times New Roman"/>
          <w:sz w:val="24"/>
          <w:szCs w:val="24"/>
        </w:rPr>
        <w:t>- изменение температуры среды</w:t>
      </w:r>
      <w:r w:rsidR="003E36D1" w:rsidRPr="003F5EEA">
        <w:rPr>
          <w:rFonts w:ascii="Times New Roman" w:hAnsi="Times New Roman"/>
          <w:sz w:val="24"/>
          <w:szCs w:val="24"/>
        </w:rPr>
        <w:t>.......................</w:t>
      </w:r>
      <w:r w:rsidR="00F11F5B" w:rsidRPr="003F5EEA">
        <w:rPr>
          <w:rFonts w:ascii="Times New Roman" w:hAnsi="Times New Roman"/>
          <w:sz w:val="24"/>
          <w:szCs w:val="24"/>
        </w:rPr>
        <w:t>................</w:t>
      </w:r>
      <w:r w:rsidR="003E36D1" w:rsidRPr="003F5EEA">
        <w:rPr>
          <w:rFonts w:ascii="Times New Roman" w:hAnsi="Times New Roman"/>
          <w:sz w:val="24"/>
          <w:szCs w:val="24"/>
        </w:rPr>
        <w:t>.....</w:t>
      </w:r>
      <w:r w:rsidRPr="003F5EEA">
        <w:rPr>
          <w:rFonts w:ascii="Times New Roman" w:hAnsi="Times New Roman"/>
          <w:sz w:val="24"/>
          <w:szCs w:val="24"/>
        </w:rPr>
        <w:t xml:space="preserve">от минус </w:t>
      </w:r>
      <w:r w:rsidR="00777BF7" w:rsidRPr="003F5EEA">
        <w:rPr>
          <w:rFonts w:ascii="Times New Roman" w:hAnsi="Times New Roman"/>
          <w:sz w:val="24"/>
          <w:szCs w:val="24"/>
        </w:rPr>
        <w:t>4</w:t>
      </w:r>
      <w:r w:rsidRPr="003F5EEA">
        <w:rPr>
          <w:rFonts w:ascii="Times New Roman" w:hAnsi="Times New Roman"/>
          <w:sz w:val="24"/>
          <w:szCs w:val="24"/>
        </w:rPr>
        <w:t>0 до плюс 50˚С;</w:t>
      </w:r>
    </w:p>
    <w:p w:rsidR="00F11F5B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>- повышенная относительная влажность воздуха</w:t>
      </w:r>
    </w:p>
    <w:p w:rsidR="001E53A7" w:rsidRPr="00EE4EE8" w:rsidRDefault="00F11F5B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при температуре плюс 30 ˚С 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 </w:t>
      </w:r>
      <w:r w:rsidR="001E53A7" w:rsidRPr="00EE4EE8">
        <w:rPr>
          <w:rFonts w:ascii="Times New Roman" w:hAnsi="Times New Roman"/>
          <w:sz w:val="24"/>
          <w:szCs w:val="24"/>
        </w:rPr>
        <w:t>до 95%;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>- пониженное атмосферное давление</w:t>
      </w:r>
      <w:r w:rsidR="00F11F5B">
        <w:rPr>
          <w:rFonts w:ascii="Times New Roman" w:hAnsi="Times New Roman"/>
          <w:sz w:val="24"/>
          <w:szCs w:val="24"/>
        </w:rPr>
        <w:t xml:space="preserve"> ...............................</w:t>
      </w:r>
      <w:r w:rsidRPr="00EE4EE8">
        <w:rPr>
          <w:rFonts w:ascii="Times New Roman" w:hAnsi="Times New Roman"/>
          <w:sz w:val="24"/>
          <w:szCs w:val="24"/>
        </w:rPr>
        <w:t xml:space="preserve"> 2,3∙10</w:t>
      </w:r>
      <w:r w:rsidRPr="00EE4EE8">
        <w:rPr>
          <w:rFonts w:ascii="Times New Roman" w:hAnsi="Times New Roman"/>
          <w:sz w:val="24"/>
          <w:szCs w:val="24"/>
          <w:vertAlign w:val="superscript"/>
        </w:rPr>
        <w:t>4</w:t>
      </w:r>
      <w:r w:rsidRPr="00EE4EE8">
        <w:rPr>
          <w:rFonts w:ascii="Times New Roman" w:hAnsi="Times New Roman"/>
          <w:sz w:val="24"/>
          <w:szCs w:val="24"/>
        </w:rPr>
        <w:t xml:space="preserve"> кПа (170мм. рт. ст.);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>- синусоидальная вибрация в диапазоне частот от 1 до 500 Гц с амплитудой ускорения м/с</w:t>
      </w:r>
      <w:r w:rsidRPr="00EE4EE8">
        <w:rPr>
          <w:rFonts w:ascii="Times New Roman" w:hAnsi="Times New Roman"/>
          <w:sz w:val="24"/>
          <w:szCs w:val="24"/>
          <w:vertAlign w:val="superscript"/>
        </w:rPr>
        <w:t>2</w:t>
      </w:r>
      <w:r w:rsidR="00F11F5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</w:t>
      </w:r>
      <w:r w:rsidR="007478B2">
        <w:rPr>
          <w:rFonts w:ascii="Times New Roman" w:hAnsi="Times New Roman"/>
          <w:sz w:val="24"/>
          <w:szCs w:val="24"/>
        </w:rPr>
        <w:t>....................</w:t>
      </w:r>
      <w:r w:rsidR="00F11F5B">
        <w:rPr>
          <w:rFonts w:ascii="Times New Roman" w:hAnsi="Times New Roman"/>
          <w:sz w:val="24"/>
          <w:szCs w:val="24"/>
        </w:rPr>
        <w:t>.</w:t>
      </w:r>
      <w:r w:rsidRPr="00021050">
        <w:rPr>
          <w:rFonts w:ascii="Times New Roman" w:hAnsi="Times New Roman"/>
          <w:sz w:val="24"/>
          <w:szCs w:val="24"/>
        </w:rPr>
        <w:t>1</w:t>
      </w:r>
      <w:r w:rsidRPr="00EE4EE8">
        <w:rPr>
          <w:rFonts w:ascii="Times New Roman" w:hAnsi="Times New Roman"/>
          <w:sz w:val="24"/>
          <w:szCs w:val="24"/>
        </w:rPr>
        <w:t>9,6 (2</w:t>
      </w:r>
      <w:r w:rsidRPr="00EE4EE8">
        <w:rPr>
          <w:rFonts w:ascii="Times New Roman" w:hAnsi="Times New Roman"/>
          <w:sz w:val="24"/>
          <w:szCs w:val="24"/>
          <w:lang w:val="en-US"/>
        </w:rPr>
        <w:t>g</w:t>
      </w:r>
      <w:r w:rsidRPr="00EE4EE8">
        <w:rPr>
          <w:rFonts w:ascii="Times New Roman" w:hAnsi="Times New Roman"/>
          <w:sz w:val="24"/>
          <w:szCs w:val="24"/>
        </w:rPr>
        <w:t>);</w:t>
      </w:r>
    </w:p>
    <w:p w:rsidR="001E53A7" w:rsidRPr="00EE4EE8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 - механические удары многократного действия длительностью воздействия от 5 до 10 мс с пиковым ударным ускорением</w:t>
      </w:r>
      <w:r w:rsidR="00F11F5B">
        <w:rPr>
          <w:rFonts w:ascii="Times New Roman" w:hAnsi="Times New Roman"/>
          <w:sz w:val="24"/>
          <w:szCs w:val="24"/>
        </w:rPr>
        <w:t xml:space="preserve"> ................................................................</w:t>
      </w:r>
      <w:r w:rsidR="001F4813">
        <w:rPr>
          <w:rFonts w:ascii="Times New Roman" w:hAnsi="Times New Roman"/>
          <w:sz w:val="24"/>
          <w:szCs w:val="24"/>
        </w:rPr>
        <w:t>.</w:t>
      </w:r>
      <w:r w:rsidRPr="00EE4EE8">
        <w:rPr>
          <w:rFonts w:ascii="Times New Roman" w:hAnsi="Times New Roman"/>
          <w:sz w:val="24"/>
          <w:szCs w:val="24"/>
        </w:rPr>
        <w:t>150 м/с</w:t>
      </w:r>
      <w:r w:rsidRPr="00EE4EE8">
        <w:rPr>
          <w:rFonts w:ascii="Times New Roman" w:hAnsi="Times New Roman"/>
          <w:sz w:val="24"/>
          <w:szCs w:val="24"/>
          <w:vertAlign w:val="superscript"/>
        </w:rPr>
        <w:t>2</w:t>
      </w:r>
      <w:r w:rsidRPr="00EE4EE8">
        <w:rPr>
          <w:rFonts w:ascii="Times New Roman" w:hAnsi="Times New Roman"/>
          <w:sz w:val="24"/>
          <w:szCs w:val="24"/>
        </w:rPr>
        <w:t xml:space="preserve"> (15</w:t>
      </w:r>
      <w:r w:rsidRPr="00EE4EE8">
        <w:rPr>
          <w:rFonts w:ascii="Times New Roman" w:hAnsi="Times New Roman"/>
          <w:sz w:val="24"/>
          <w:szCs w:val="24"/>
          <w:lang w:val="en-US"/>
        </w:rPr>
        <w:t>g</w:t>
      </w:r>
      <w:r w:rsidRPr="00EE4EE8">
        <w:rPr>
          <w:rFonts w:ascii="Times New Roman" w:hAnsi="Times New Roman"/>
          <w:sz w:val="24"/>
          <w:szCs w:val="24"/>
        </w:rPr>
        <w:t>).</w:t>
      </w:r>
    </w:p>
    <w:p w:rsidR="00D10DE5" w:rsidRDefault="001E53A7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9A6BB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ОМЭСсоответствует в</w:t>
      </w:r>
      <w:r w:rsidRPr="00EE4EE8">
        <w:rPr>
          <w:rFonts w:ascii="Times New Roman" w:hAnsi="Times New Roman"/>
          <w:sz w:val="24"/>
          <w:szCs w:val="24"/>
        </w:rPr>
        <w:t>ышеперечисленны</w:t>
      </w:r>
      <w:r>
        <w:rPr>
          <w:rFonts w:ascii="Times New Roman" w:hAnsi="Times New Roman"/>
          <w:sz w:val="24"/>
          <w:szCs w:val="24"/>
        </w:rPr>
        <w:t>м</w:t>
      </w:r>
      <w:r w:rsidRPr="00EE4EE8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EE4EE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нормальные, </w:t>
      </w:r>
      <w:r w:rsidRPr="00EE4EE8">
        <w:rPr>
          <w:rFonts w:ascii="Times New Roman" w:hAnsi="Times New Roman"/>
          <w:sz w:val="24"/>
          <w:szCs w:val="24"/>
        </w:rPr>
        <w:t xml:space="preserve">рабочие и предельные условия) без предъявления требований по следующим климатическим факторам: солнечное излучение, атмосферные выпадающие осадки </w:t>
      </w:r>
      <w:r w:rsidRPr="00D10DE5">
        <w:rPr>
          <w:rFonts w:ascii="Times New Roman" w:hAnsi="Times New Roman"/>
          <w:sz w:val="24"/>
          <w:szCs w:val="24"/>
        </w:rPr>
        <w:t xml:space="preserve">(дождь), атмосферныеконденсируемые осадки (иней и роса), </w:t>
      </w:r>
      <w:r w:rsidRPr="00EE4EE8">
        <w:rPr>
          <w:rFonts w:ascii="Times New Roman" w:hAnsi="Times New Roman"/>
          <w:sz w:val="24"/>
          <w:szCs w:val="24"/>
        </w:rPr>
        <w:t xml:space="preserve"> статическая пыль (песок), динамическая пыль (песок), воздушный поток, рабочие растворы, агрессивные среды.</w:t>
      </w:r>
    </w:p>
    <w:p w:rsidR="009548A5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3.4.7 Род тока </w:t>
      </w:r>
      <w:r w:rsidR="0064507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постоянный.</w:t>
      </w:r>
    </w:p>
    <w:p w:rsidR="009A6BB6" w:rsidRDefault="009A6BB6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F83BD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Среда </w:t>
      </w:r>
      <w:r w:rsidR="0064507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воздушная.</w:t>
      </w:r>
    </w:p>
    <w:p w:rsidR="00F83BD5" w:rsidRDefault="00F83BD5" w:rsidP="00522B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3.4.9 Р</w:t>
      </w:r>
      <w:r w:rsidR="0036544F">
        <w:rPr>
          <w:rFonts w:ascii="Times New Roman" w:hAnsi="Times New Roman"/>
          <w:sz w:val="24"/>
          <w:szCs w:val="24"/>
        </w:rPr>
        <w:t xml:space="preserve">абочее </w:t>
      </w:r>
      <w:r>
        <w:rPr>
          <w:rFonts w:ascii="Times New Roman" w:hAnsi="Times New Roman"/>
          <w:sz w:val="24"/>
          <w:szCs w:val="24"/>
        </w:rPr>
        <w:t xml:space="preserve">положение </w:t>
      </w:r>
      <w:r w:rsidR="0064507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горизонтальное.</w:t>
      </w:r>
    </w:p>
    <w:p w:rsidR="001E53A7" w:rsidRPr="00E75F0A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12" w:name="_Toc13748035"/>
      <w:r w:rsidRPr="00E75F0A">
        <w:rPr>
          <w:rFonts w:ascii="Times New Roman" w:hAnsi="Times New Roman"/>
          <w:b/>
          <w:sz w:val="24"/>
          <w:szCs w:val="24"/>
          <w:lang w:eastAsia="ar-SA"/>
        </w:rPr>
        <w:t>3.5 Состав изделия</w:t>
      </w:r>
      <w:bookmarkEnd w:id="12"/>
    </w:p>
    <w:p w:rsidR="001E53A7" w:rsidRDefault="001E53A7" w:rsidP="00522B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комплект поставки входят</w:t>
      </w:r>
      <w:r w:rsidRPr="00CD69F9">
        <w:rPr>
          <w:rFonts w:ascii="Times New Roman" w:hAnsi="Times New Roman"/>
          <w:sz w:val="24"/>
          <w:szCs w:val="24"/>
        </w:rPr>
        <w:t>:</w:t>
      </w:r>
    </w:p>
    <w:p w:rsidR="001F4813" w:rsidRDefault="00E91E99" w:rsidP="00E91E99">
      <w:pPr>
        <w:tabs>
          <w:tab w:val="left" w:pos="110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9958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58"/>
        <w:gridCol w:w="2552"/>
        <w:gridCol w:w="1701"/>
        <w:gridCol w:w="1547"/>
      </w:tblGrid>
      <w:tr w:rsidR="00A97A6B" w:rsidRPr="00A97A6B" w:rsidTr="004C42CF">
        <w:trPr>
          <w:jc w:val="center"/>
        </w:trPr>
        <w:tc>
          <w:tcPr>
            <w:tcW w:w="4158" w:type="dxa"/>
            <w:vAlign w:val="center"/>
          </w:tcPr>
          <w:p w:rsidR="00A97A6B" w:rsidRPr="00A97A6B" w:rsidRDefault="00A97A6B" w:rsidP="00A97A6B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vAlign w:val="center"/>
          </w:tcPr>
          <w:p w:rsidR="00A97A6B" w:rsidRPr="00A97A6B" w:rsidRDefault="00A97A6B" w:rsidP="00A97A6B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Обозначение</w:t>
            </w:r>
          </w:p>
        </w:tc>
        <w:tc>
          <w:tcPr>
            <w:tcW w:w="1701" w:type="dxa"/>
            <w:vAlign w:val="center"/>
          </w:tcPr>
          <w:p w:rsidR="00A97A6B" w:rsidRPr="00A97A6B" w:rsidRDefault="00A97A6B" w:rsidP="00A97A6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Количество,</w:t>
            </w:r>
          </w:p>
          <w:p w:rsidR="00A97A6B" w:rsidRPr="00A97A6B" w:rsidRDefault="00A97A6B" w:rsidP="00A97A6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шт.</w:t>
            </w:r>
          </w:p>
        </w:tc>
        <w:tc>
          <w:tcPr>
            <w:tcW w:w="1547" w:type="dxa"/>
            <w:vAlign w:val="center"/>
          </w:tcPr>
          <w:p w:rsidR="00A97A6B" w:rsidRPr="00A97A6B" w:rsidRDefault="00A97A6B" w:rsidP="00A97A6B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Примечание</w:t>
            </w:r>
          </w:p>
        </w:tc>
      </w:tr>
      <w:tr w:rsidR="00A97A6B" w:rsidRPr="00A97A6B" w:rsidTr="004C42CF">
        <w:trPr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A97A6B" w:rsidRPr="00A97A6B" w:rsidRDefault="00A97A6B" w:rsidP="00025B4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1 М</w:t>
            </w:r>
            <w:r w:rsidRPr="00A97A6B">
              <w:rPr>
                <w:rFonts w:ascii="Times New Roman" w:hAnsi="Times New Roman"/>
                <w:sz w:val="24"/>
                <w:szCs w:val="24"/>
              </w:rPr>
              <w:t>ера электрического сопротивления однозначная МС3075</w:t>
            </w:r>
            <w:r w:rsidR="004C42C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97A6B" w:rsidRPr="00A97A6B" w:rsidRDefault="007226FB" w:rsidP="00A97A6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ИУСН</w:t>
            </w:r>
            <w:r w:rsidR="00A97A6B"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.41118</w:t>
            </w:r>
            <w:r w:rsidR="00A97A6B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A97A6B"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  <w:r w:rsidR="00A97A6B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A6B" w:rsidRPr="00A97A6B" w:rsidRDefault="00A97A6B" w:rsidP="00B95DB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97A6B" w:rsidRPr="00A97A6B" w:rsidTr="004C42CF">
        <w:trPr>
          <w:jc w:val="center"/>
        </w:trPr>
        <w:tc>
          <w:tcPr>
            <w:tcW w:w="4158" w:type="dxa"/>
            <w:tcBorders>
              <w:bottom w:val="nil"/>
            </w:tcBorders>
          </w:tcPr>
          <w:p w:rsidR="00A97A6B" w:rsidRPr="00A97A6B" w:rsidRDefault="00A97A6B" w:rsidP="00A97A6B">
            <w:pPr>
              <w:spacing w:after="0" w:line="240" w:lineRule="auto"/>
              <w:ind w:left="720" w:hanging="7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2 Руководство по эксплуатации</w:t>
            </w:r>
          </w:p>
        </w:tc>
        <w:tc>
          <w:tcPr>
            <w:tcW w:w="2552" w:type="dxa"/>
            <w:tcBorders>
              <w:bottom w:val="nil"/>
            </w:tcBorders>
          </w:tcPr>
          <w:p w:rsidR="00A97A6B" w:rsidRPr="00A97A6B" w:rsidRDefault="007226FB" w:rsidP="00A97A6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ИУСН</w:t>
            </w:r>
            <w:r w:rsidR="00A97A6B"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.41118</w:t>
            </w:r>
            <w:r w:rsidR="00A97A6B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A97A6B"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  <w:r w:rsidR="00A97A6B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A97A6B"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РЭ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97A6B" w:rsidRPr="00A97A6B" w:rsidRDefault="00A97A6B" w:rsidP="00B95DB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bottom w:val="nil"/>
            </w:tcBorders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A97A6B" w:rsidRPr="00A97A6B" w:rsidTr="004C42CF">
        <w:trPr>
          <w:jc w:val="center"/>
        </w:trPr>
        <w:tc>
          <w:tcPr>
            <w:tcW w:w="4158" w:type="dxa"/>
          </w:tcPr>
          <w:p w:rsidR="00A97A6B" w:rsidRPr="00A97A6B" w:rsidRDefault="00A97A6B" w:rsidP="00A97A6B">
            <w:pPr>
              <w:spacing w:after="0" w:line="240" w:lineRule="auto"/>
              <w:ind w:left="720" w:hanging="7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3 Формуляр</w:t>
            </w:r>
          </w:p>
        </w:tc>
        <w:tc>
          <w:tcPr>
            <w:tcW w:w="2552" w:type="dxa"/>
          </w:tcPr>
          <w:p w:rsidR="00A97A6B" w:rsidRPr="00A97A6B" w:rsidRDefault="007226FB" w:rsidP="00A97A6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ИУСН</w:t>
            </w:r>
            <w:r w:rsidR="00A97A6B">
              <w:rPr>
                <w:rFonts w:ascii="Times New Roman" w:hAnsi="Times New Roman"/>
                <w:snapToGrid w:val="0"/>
                <w:sz w:val="24"/>
                <w:szCs w:val="24"/>
              </w:rPr>
              <w:t>.411182</w:t>
            </w:r>
            <w:r w:rsidR="00A97A6B"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  <w:r w:rsidR="00A97A6B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A97A6B"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ФО</w:t>
            </w:r>
          </w:p>
        </w:tc>
        <w:tc>
          <w:tcPr>
            <w:tcW w:w="1701" w:type="dxa"/>
            <w:vAlign w:val="center"/>
          </w:tcPr>
          <w:p w:rsidR="00A97A6B" w:rsidRPr="00A97A6B" w:rsidRDefault="00A97A6B" w:rsidP="00B95DB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7A6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97A6B" w:rsidRPr="00A97A6B" w:rsidRDefault="00A97A6B" w:rsidP="00A97A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</w:tbl>
    <w:p w:rsidR="001E53A7" w:rsidRPr="009530EA" w:rsidRDefault="001E53A7" w:rsidP="000E042D">
      <w:pPr>
        <w:suppressAutoHyphens/>
        <w:spacing w:before="120"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13" w:name="_Toc13748036"/>
      <w:r w:rsidRPr="009530EA">
        <w:rPr>
          <w:rFonts w:ascii="Times New Roman" w:hAnsi="Times New Roman"/>
          <w:b/>
          <w:sz w:val="24"/>
          <w:szCs w:val="24"/>
          <w:lang w:eastAsia="ar-SA"/>
        </w:rPr>
        <w:t>3.6 Устройство и работа</w:t>
      </w:r>
      <w:bookmarkEnd w:id="13"/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 ОМЭС выполнен</w:t>
      </w:r>
      <w:r w:rsidR="00F83BD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виде </w:t>
      </w:r>
      <w:r w:rsidR="0053386E">
        <w:rPr>
          <w:rFonts w:ascii="Times New Roman" w:hAnsi="Times New Roman"/>
          <w:sz w:val="24"/>
          <w:szCs w:val="24"/>
        </w:rPr>
        <w:t xml:space="preserve">малогабаритного </w:t>
      </w:r>
      <w:r>
        <w:rPr>
          <w:rFonts w:ascii="Times New Roman" w:hAnsi="Times New Roman"/>
          <w:sz w:val="24"/>
          <w:szCs w:val="24"/>
        </w:rPr>
        <w:t>однокорпусного переносного прибора.</w:t>
      </w:r>
    </w:p>
    <w:p w:rsidR="001E53A7" w:rsidRPr="00EA3E10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3.6.2 ОМЭСсостоит из</w:t>
      </w:r>
      <w:r w:rsidRPr="00EA3E10">
        <w:rPr>
          <w:rFonts w:ascii="Times New Roman" w:hAnsi="Times New Roman"/>
          <w:sz w:val="24"/>
          <w:szCs w:val="24"/>
        </w:rPr>
        <w:t>:</w:t>
      </w:r>
    </w:p>
    <w:p w:rsidR="001E53A7" w:rsidRPr="00900AE5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набора </w:t>
      </w:r>
      <w:r w:rsidR="00900AE5">
        <w:rPr>
          <w:rFonts w:ascii="Times New Roman" w:hAnsi="Times New Roman"/>
          <w:sz w:val="24"/>
          <w:szCs w:val="24"/>
        </w:rPr>
        <w:t xml:space="preserve">резистивных элементов (резисторов), </w:t>
      </w:r>
      <w:r w:rsidR="000B5D23" w:rsidRPr="00900AE5">
        <w:rPr>
          <w:rFonts w:ascii="Times New Roman" w:hAnsi="Times New Roman"/>
          <w:sz w:val="24"/>
          <w:szCs w:val="24"/>
        </w:rPr>
        <w:t>изготовленных из литого микропровода в стеклянной  изоляции</w:t>
      </w:r>
      <w:r w:rsidR="00900AE5" w:rsidRPr="00900AE5">
        <w:rPr>
          <w:rFonts w:ascii="Times New Roman" w:hAnsi="Times New Roman"/>
          <w:sz w:val="24"/>
          <w:szCs w:val="24"/>
        </w:rPr>
        <w:t>;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AE5">
        <w:rPr>
          <w:rFonts w:ascii="Times New Roman" w:hAnsi="Times New Roman"/>
          <w:sz w:val="24"/>
          <w:szCs w:val="24"/>
        </w:rPr>
        <w:t>экрана, изготовленного из алюминиевого сплава</w:t>
      </w:r>
      <w:r w:rsidR="00900AE5" w:rsidRPr="00900AE5">
        <w:rPr>
          <w:rFonts w:ascii="Times New Roman" w:hAnsi="Times New Roman"/>
          <w:sz w:val="24"/>
          <w:szCs w:val="24"/>
        </w:rPr>
        <w:t>;</w:t>
      </w:r>
    </w:p>
    <w:p w:rsidR="00900AE5" w:rsidRDefault="00900AE5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корпуса, изготовленного из алюминиевого сплава, причём корпус имеет съёмную защитную крышку</w:t>
      </w:r>
      <w:r w:rsidR="00683130">
        <w:rPr>
          <w:rFonts w:ascii="Times New Roman" w:hAnsi="Times New Roman"/>
          <w:sz w:val="24"/>
          <w:szCs w:val="24"/>
        </w:rPr>
        <w:t>.</w:t>
      </w:r>
    </w:p>
    <w:p w:rsidR="001E53A7" w:rsidRDefault="00F94335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р</w:t>
      </w:r>
      <w:r w:rsidR="000B5D23">
        <w:rPr>
          <w:rFonts w:ascii="Times New Roman" w:hAnsi="Times New Roman"/>
          <w:sz w:val="24"/>
          <w:szCs w:val="24"/>
        </w:rPr>
        <w:t xml:space="preserve">езистивные элементы соединены последовательно-параллельно. </w:t>
      </w:r>
      <w:r w:rsidR="00CB3685">
        <w:rPr>
          <w:rFonts w:ascii="Times New Roman" w:hAnsi="Times New Roman"/>
          <w:sz w:val="24"/>
          <w:szCs w:val="24"/>
        </w:rPr>
        <w:t xml:space="preserve">В схеме имеется подгоночный резистор, соединённый последовательно. </w:t>
      </w:r>
      <w:r w:rsidR="00900AE5">
        <w:rPr>
          <w:rFonts w:ascii="Times New Roman" w:hAnsi="Times New Roman"/>
          <w:sz w:val="24"/>
          <w:szCs w:val="24"/>
        </w:rPr>
        <w:t>Электрическая</w:t>
      </w:r>
      <w:r w:rsidR="001E53A7">
        <w:rPr>
          <w:rFonts w:ascii="Times New Roman" w:hAnsi="Times New Roman"/>
          <w:sz w:val="24"/>
          <w:szCs w:val="24"/>
        </w:rPr>
        <w:t xml:space="preserve"> схема ОМЭС изображена на рисунке 3.1.</w:t>
      </w:r>
    </w:p>
    <w:p w:rsidR="00405F31" w:rsidRDefault="00722632" w:rsidP="00405F31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84500" cy="3347085"/>
            <wp:effectExtent l="1905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D2" w:rsidRDefault="001F5AD2" w:rsidP="00E9540B">
      <w:pPr>
        <w:pStyle w:val="a4"/>
        <w:suppressAutoHyphens/>
        <w:spacing w:after="0"/>
        <w:ind w:firstLine="540"/>
        <w:rPr>
          <w:rFonts w:ascii="Times New Roman" w:hAnsi="Times New Roman"/>
          <w:sz w:val="24"/>
          <w:szCs w:val="24"/>
        </w:rPr>
      </w:pPr>
      <w:r w:rsidRPr="001F5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F5AD2">
        <w:rPr>
          <w:rFonts w:ascii="Times New Roman" w:hAnsi="Times New Roman"/>
          <w:i/>
          <w:sz w:val="24"/>
          <w:szCs w:val="24"/>
        </w:rPr>
        <w:t>1</w:t>
      </w:r>
      <w:r w:rsidR="0053386E">
        <w:rPr>
          <w:rFonts w:ascii="Times New Roman" w:hAnsi="Times New Roman"/>
          <w:i/>
          <w:sz w:val="24"/>
          <w:szCs w:val="24"/>
        </w:rPr>
        <w:t>,Х2</w:t>
      </w:r>
      <w:r w:rsidRPr="001F5AD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1F5AD2">
        <w:rPr>
          <w:rFonts w:ascii="Times New Roman" w:hAnsi="Times New Roman"/>
          <w:sz w:val="24"/>
          <w:szCs w:val="24"/>
        </w:rPr>
        <w:t>ажим</w:t>
      </w:r>
      <w:r>
        <w:rPr>
          <w:rFonts w:ascii="Times New Roman" w:hAnsi="Times New Roman"/>
          <w:sz w:val="24"/>
          <w:szCs w:val="24"/>
        </w:rPr>
        <w:t>ы</w:t>
      </w:r>
      <w:r w:rsidR="0053386E">
        <w:rPr>
          <w:rFonts w:ascii="Times New Roman" w:hAnsi="Times New Roman"/>
          <w:sz w:val="24"/>
          <w:szCs w:val="24"/>
        </w:rPr>
        <w:t xml:space="preserve"> измерительной цепи</w:t>
      </w:r>
      <w:r>
        <w:rPr>
          <w:rFonts w:ascii="Times New Roman" w:hAnsi="Times New Roman"/>
          <w:sz w:val="24"/>
          <w:szCs w:val="24"/>
        </w:rPr>
        <w:t>,</w:t>
      </w:r>
    </w:p>
    <w:p w:rsidR="0053386E" w:rsidRDefault="0053386E" w:rsidP="00E9540B">
      <w:pPr>
        <w:pStyle w:val="a4"/>
        <w:suppressAutoHyphens/>
        <w:spacing w:after="0"/>
        <w:ind w:firstLine="540"/>
        <w:rPr>
          <w:rFonts w:ascii="Times New Roman" w:hAnsi="Times New Roman"/>
          <w:sz w:val="24"/>
          <w:szCs w:val="24"/>
        </w:rPr>
      </w:pPr>
      <w:r w:rsidRPr="001F5AD2"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>3</w:t>
      </w:r>
      <w:r w:rsidRPr="001F5AD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1F5AD2">
        <w:rPr>
          <w:rFonts w:ascii="Times New Roman" w:hAnsi="Times New Roman"/>
          <w:sz w:val="24"/>
          <w:szCs w:val="24"/>
        </w:rPr>
        <w:t>ажим</w:t>
      </w:r>
      <w:r>
        <w:rPr>
          <w:rFonts w:ascii="Times New Roman" w:hAnsi="Times New Roman"/>
          <w:sz w:val="24"/>
          <w:szCs w:val="24"/>
        </w:rPr>
        <w:t xml:space="preserve"> экрана,</w:t>
      </w:r>
    </w:p>
    <w:p w:rsidR="0053386E" w:rsidRDefault="0053386E" w:rsidP="00E9540B">
      <w:pPr>
        <w:pStyle w:val="a4"/>
        <w:suppressAutoHyphens/>
        <w:spacing w:after="0"/>
        <w:ind w:firstLine="540"/>
        <w:rPr>
          <w:rFonts w:ascii="Times New Roman" w:hAnsi="Times New Roman"/>
          <w:sz w:val="24"/>
          <w:szCs w:val="24"/>
        </w:rPr>
      </w:pPr>
      <w:r w:rsidRPr="001F5AD2"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>4</w:t>
      </w:r>
      <w:r w:rsidRPr="001F5AD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1F5AD2">
        <w:rPr>
          <w:rFonts w:ascii="Times New Roman" w:hAnsi="Times New Roman"/>
          <w:sz w:val="24"/>
          <w:szCs w:val="24"/>
        </w:rPr>
        <w:t>ажим</w:t>
      </w:r>
      <w:r>
        <w:rPr>
          <w:rFonts w:ascii="Times New Roman" w:hAnsi="Times New Roman"/>
          <w:sz w:val="24"/>
          <w:szCs w:val="24"/>
        </w:rPr>
        <w:t xml:space="preserve"> защитного заземления,</w:t>
      </w:r>
    </w:p>
    <w:p w:rsidR="001F5AD2" w:rsidRDefault="001F5AD2" w:rsidP="00E9540B">
      <w:pPr>
        <w:pStyle w:val="a4"/>
        <w:suppressAutoHyphens/>
        <w:spacing w:after="0"/>
        <w:ind w:firstLine="540"/>
        <w:rPr>
          <w:rFonts w:ascii="Times New Roman" w:hAnsi="Times New Roman"/>
          <w:sz w:val="24"/>
          <w:szCs w:val="24"/>
        </w:rPr>
      </w:pPr>
      <w:r w:rsidRPr="001F5AD2">
        <w:rPr>
          <w:rFonts w:ascii="Times New Roman" w:hAnsi="Times New Roman"/>
          <w:i/>
          <w:sz w:val="24"/>
          <w:szCs w:val="24"/>
          <w:lang w:val="en-US"/>
        </w:rPr>
        <w:t>R</w:t>
      </w:r>
      <w:r w:rsidRPr="001F5AD2">
        <w:rPr>
          <w:rFonts w:ascii="Times New Roman" w:hAnsi="Times New Roman"/>
          <w:i/>
          <w:sz w:val="24"/>
          <w:szCs w:val="24"/>
        </w:rPr>
        <w:t xml:space="preserve">1, </w:t>
      </w:r>
      <w:r w:rsidRPr="001F5AD2">
        <w:rPr>
          <w:rFonts w:ascii="Times New Roman" w:hAnsi="Times New Roman"/>
          <w:i/>
          <w:sz w:val="24"/>
          <w:szCs w:val="24"/>
          <w:lang w:val="en-US"/>
        </w:rPr>
        <w:t>R</w:t>
      </w:r>
      <w:r w:rsidRPr="001F5AD2">
        <w:rPr>
          <w:rFonts w:ascii="Times New Roman" w:hAnsi="Times New Roman"/>
          <w:i/>
          <w:sz w:val="24"/>
          <w:szCs w:val="24"/>
        </w:rPr>
        <w:t xml:space="preserve">2, </w:t>
      </w:r>
      <w:r w:rsidRPr="001F5AD2">
        <w:rPr>
          <w:rFonts w:ascii="Times New Roman" w:hAnsi="Times New Roman"/>
          <w:i/>
          <w:sz w:val="24"/>
          <w:szCs w:val="24"/>
          <w:lang w:val="en-US"/>
        </w:rPr>
        <w:t>R</w:t>
      </w:r>
      <w:r w:rsidRPr="001F5AD2">
        <w:rPr>
          <w:rFonts w:ascii="Times New Roman" w:hAnsi="Times New Roman"/>
          <w:i/>
          <w:sz w:val="24"/>
          <w:szCs w:val="24"/>
        </w:rPr>
        <w:t xml:space="preserve">3, </w:t>
      </w:r>
      <w:r w:rsidRPr="001F5AD2">
        <w:rPr>
          <w:rFonts w:ascii="Times New Roman" w:hAnsi="Times New Roman"/>
          <w:i/>
          <w:sz w:val="24"/>
          <w:szCs w:val="24"/>
          <w:lang w:val="en-US"/>
        </w:rPr>
        <w:t>R</w:t>
      </w:r>
      <w:r w:rsidRPr="001F5AD2">
        <w:rPr>
          <w:rFonts w:ascii="Times New Roman" w:hAnsi="Times New Roman"/>
          <w:i/>
          <w:sz w:val="24"/>
          <w:szCs w:val="24"/>
        </w:rPr>
        <w:t>4</w:t>
      </w:r>
      <w:r w:rsidRPr="001F5AD2">
        <w:rPr>
          <w:rFonts w:ascii="Times New Roman" w:hAnsi="Times New Roman"/>
          <w:sz w:val="24"/>
          <w:szCs w:val="24"/>
        </w:rPr>
        <w:t xml:space="preserve"> – основн</w:t>
      </w:r>
      <w:r>
        <w:rPr>
          <w:rFonts w:ascii="Times New Roman" w:hAnsi="Times New Roman"/>
          <w:sz w:val="24"/>
          <w:szCs w:val="24"/>
        </w:rPr>
        <w:t>ые</w:t>
      </w:r>
      <w:r w:rsidRPr="001F5AD2">
        <w:rPr>
          <w:rFonts w:ascii="Times New Roman" w:hAnsi="Times New Roman"/>
          <w:sz w:val="24"/>
          <w:szCs w:val="24"/>
        </w:rPr>
        <w:t xml:space="preserve"> резистивны</w:t>
      </w:r>
      <w:r>
        <w:rPr>
          <w:rFonts w:ascii="Times New Roman" w:hAnsi="Times New Roman"/>
          <w:sz w:val="24"/>
          <w:szCs w:val="24"/>
        </w:rPr>
        <w:t>е</w:t>
      </w:r>
      <w:r w:rsidRPr="001F5AD2">
        <w:rPr>
          <w:rFonts w:ascii="Times New Roman" w:hAnsi="Times New Roman"/>
          <w:sz w:val="24"/>
          <w:szCs w:val="24"/>
        </w:rPr>
        <w:t xml:space="preserve"> элемент</w:t>
      </w:r>
      <w:r>
        <w:rPr>
          <w:rFonts w:ascii="Times New Roman" w:hAnsi="Times New Roman"/>
          <w:sz w:val="24"/>
          <w:szCs w:val="24"/>
        </w:rPr>
        <w:t xml:space="preserve">ы, </w:t>
      </w:r>
    </w:p>
    <w:p w:rsidR="001F5AD2" w:rsidRDefault="001F5AD2" w:rsidP="00E9540B">
      <w:pPr>
        <w:pStyle w:val="a4"/>
        <w:suppressAutoHyphens/>
        <w:ind w:firstLine="540"/>
        <w:rPr>
          <w:rFonts w:ascii="Times New Roman" w:hAnsi="Times New Roman"/>
          <w:sz w:val="24"/>
          <w:szCs w:val="24"/>
        </w:rPr>
      </w:pPr>
      <w:r w:rsidRPr="001F5AD2">
        <w:rPr>
          <w:rFonts w:ascii="Times New Roman" w:hAnsi="Times New Roman"/>
          <w:i/>
          <w:sz w:val="24"/>
          <w:szCs w:val="24"/>
          <w:lang w:val="en-US"/>
        </w:rPr>
        <w:t>R</w:t>
      </w:r>
      <w:r w:rsidRPr="001F5AD2">
        <w:rPr>
          <w:rFonts w:ascii="Times New Roman" w:hAnsi="Times New Roman"/>
          <w:i/>
          <w:sz w:val="24"/>
          <w:szCs w:val="24"/>
        </w:rPr>
        <w:t>5</w:t>
      </w:r>
      <w:r w:rsidRPr="001F5AD2">
        <w:rPr>
          <w:rFonts w:ascii="Times New Roman" w:hAnsi="Times New Roman"/>
          <w:sz w:val="24"/>
          <w:szCs w:val="24"/>
        </w:rPr>
        <w:t xml:space="preserve"> – под</w:t>
      </w:r>
      <w:r w:rsidR="00F83BD5">
        <w:rPr>
          <w:rFonts w:ascii="Times New Roman" w:hAnsi="Times New Roman"/>
          <w:sz w:val="24"/>
          <w:szCs w:val="24"/>
        </w:rPr>
        <w:t>стр</w:t>
      </w:r>
      <w:r w:rsidRPr="001F5AD2">
        <w:rPr>
          <w:rFonts w:ascii="Times New Roman" w:hAnsi="Times New Roman"/>
          <w:sz w:val="24"/>
          <w:szCs w:val="24"/>
        </w:rPr>
        <w:t>о</w:t>
      </w:r>
      <w:r w:rsidR="00F83BD5">
        <w:rPr>
          <w:rFonts w:ascii="Times New Roman" w:hAnsi="Times New Roman"/>
          <w:sz w:val="24"/>
          <w:szCs w:val="24"/>
        </w:rPr>
        <w:t>е</w:t>
      </w:r>
      <w:r w:rsidRPr="001F5AD2">
        <w:rPr>
          <w:rFonts w:ascii="Times New Roman" w:hAnsi="Times New Roman"/>
          <w:sz w:val="24"/>
          <w:szCs w:val="24"/>
        </w:rPr>
        <w:t>чный резистор</w:t>
      </w:r>
      <w:r w:rsidR="00A17170">
        <w:rPr>
          <w:rFonts w:ascii="Times New Roman" w:hAnsi="Times New Roman"/>
          <w:sz w:val="24"/>
          <w:szCs w:val="24"/>
        </w:rPr>
        <w:t>.</w:t>
      </w:r>
    </w:p>
    <w:p w:rsidR="001E53A7" w:rsidRPr="00467DBF" w:rsidRDefault="001E53A7" w:rsidP="001E53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3.1 –</w:t>
      </w:r>
      <w:r w:rsidR="009C2C64">
        <w:rPr>
          <w:rFonts w:ascii="Times New Roman" w:hAnsi="Times New Roman"/>
          <w:sz w:val="24"/>
          <w:szCs w:val="24"/>
        </w:rPr>
        <w:t xml:space="preserve">Электрическая схема </w:t>
      </w:r>
      <w:r w:rsidR="006E77C3">
        <w:rPr>
          <w:rFonts w:ascii="Times New Roman" w:hAnsi="Times New Roman"/>
          <w:sz w:val="24"/>
          <w:szCs w:val="24"/>
        </w:rPr>
        <w:t>ОМЭС</w:t>
      </w:r>
    </w:p>
    <w:p w:rsidR="001F5AD2" w:rsidRDefault="001E53A7" w:rsidP="003F65CB">
      <w:pPr>
        <w:pStyle w:val="a4"/>
        <w:suppressAutoHyphens/>
        <w:spacing w:before="240"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3.6.3 </w:t>
      </w:r>
      <w:r w:rsidR="001F5AD2">
        <w:rPr>
          <w:rFonts w:ascii="Times New Roman" w:hAnsi="Times New Roman"/>
          <w:sz w:val="24"/>
          <w:szCs w:val="24"/>
        </w:rPr>
        <w:t xml:space="preserve">Основные резистивные элементы являются основным элементом </w:t>
      </w:r>
      <w:r w:rsidR="004033D8">
        <w:rPr>
          <w:rFonts w:ascii="Times New Roman" w:hAnsi="Times New Roman"/>
          <w:sz w:val="24"/>
          <w:szCs w:val="24"/>
        </w:rPr>
        <w:t>ОМЭС</w:t>
      </w:r>
      <w:r w:rsidR="001F5AD2">
        <w:rPr>
          <w:rFonts w:ascii="Times New Roman" w:hAnsi="Times New Roman"/>
          <w:sz w:val="24"/>
          <w:szCs w:val="24"/>
        </w:rPr>
        <w:t xml:space="preserve"> и обеспечивают </w:t>
      </w:r>
      <w:r w:rsidR="004033D8">
        <w:rPr>
          <w:rFonts w:ascii="Times New Roman" w:hAnsi="Times New Roman"/>
          <w:sz w:val="24"/>
          <w:szCs w:val="24"/>
        </w:rPr>
        <w:t xml:space="preserve">её </w:t>
      </w:r>
      <w:r w:rsidR="001F5AD2">
        <w:rPr>
          <w:rFonts w:ascii="Times New Roman" w:hAnsi="Times New Roman"/>
          <w:sz w:val="24"/>
          <w:szCs w:val="24"/>
        </w:rPr>
        <w:t>основные нормированные характеристики.</w:t>
      </w:r>
    </w:p>
    <w:p w:rsidR="006003CC" w:rsidRPr="006003CC" w:rsidRDefault="006003CC" w:rsidP="00A97A6B">
      <w:pPr>
        <w:pStyle w:val="a4"/>
        <w:suppressAutoHyphens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3.6.4 </w:t>
      </w:r>
      <w:r w:rsidRPr="006003CC">
        <w:rPr>
          <w:rFonts w:ascii="Times New Roman" w:hAnsi="Times New Roman"/>
          <w:sz w:val="24"/>
          <w:szCs w:val="24"/>
        </w:rPr>
        <w:t xml:space="preserve">Резисторы закреплены в ложементе из диэлектрика, который крепиться к </w:t>
      </w:r>
      <w:r>
        <w:rPr>
          <w:rFonts w:ascii="Times New Roman" w:hAnsi="Times New Roman"/>
          <w:sz w:val="24"/>
          <w:szCs w:val="24"/>
        </w:rPr>
        <w:t>экрану</w:t>
      </w:r>
      <w:r w:rsidRPr="006003CC">
        <w:rPr>
          <w:rFonts w:ascii="Times New Roman" w:hAnsi="Times New Roman"/>
          <w:sz w:val="24"/>
          <w:szCs w:val="24"/>
        </w:rPr>
        <w:t xml:space="preserve"> ОМЭС</w:t>
      </w:r>
      <w:r>
        <w:rPr>
          <w:rFonts w:ascii="Times New Roman" w:hAnsi="Times New Roman"/>
          <w:sz w:val="24"/>
          <w:szCs w:val="24"/>
        </w:rPr>
        <w:t>.</w:t>
      </w:r>
    </w:p>
    <w:p w:rsidR="001F5AD2" w:rsidRDefault="001E53A7" w:rsidP="00A97A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6003CC">
        <w:rPr>
          <w:rFonts w:ascii="Times New Roman" w:hAnsi="Times New Roman"/>
          <w:sz w:val="24"/>
          <w:szCs w:val="24"/>
        </w:rPr>
        <w:t>5</w:t>
      </w:r>
      <w:r w:rsidR="001F5AD2">
        <w:rPr>
          <w:rFonts w:ascii="Times New Roman" w:hAnsi="Times New Roman"/>
          <w:sz w:val="24"/>
          <w:szCs w:val="24"/>
        </w:rPr>
        <w:t>П</w:t>
      </w:r>
      <w:r w:rsidR="001F5AD2" w:rsidRPr="001F5AD2">
        <w:rPr>
          <w:rFonts w:ascii="Times New Roman" w:hAnsi="Times New Roman"/>
          <w:sz w:val="24"/>
          <w:szCs w:val="24"/>
        </w:rPr>
        <w:t>од</w:t>
      </w:r>
      <w:r w:rsidR="00F83BD5">
        <w:rPr>
          <w:rFonts w:ascii="Times New Roman" w:hAnsi="Times New Roman"/>
          <w:sz w:val="24"/>
          <w:szCs w:val="24"/>
        </w:rPr>
        <w:t>стр</w:t>
      </w:r>
      <w:r w:rsidR="001F5AD2" w:rsidRPr="001F5AD2">
        <w:rPr>
          <w:rFonts w:ascii="Times New Roman" w:hAnsi="Times New Roman"/>
          <w:sz w:val="24"/>
          <w:szCs w:val="24"/>
        </w:rPr>
        <w:t>о</w:t>
      </w:r>
      <w:r w:rsidR="00F83BD5">
        <w:rPr>
          <w:rFonts w:ascii="Times New Roman" w:hAnsi="Times New Roman"/>
          <w:sz w:val="24"/>
          <w:szCs w:val="24"/>
        </w:rPr>
        <w:t>е</w:t>
      </w:r>
      <w:r w:rsidR="001F5AD2" w:rsidRPr="001F5AD2">
        <w:rPr>
          <w:rFonts w:ascii="Times New Roman" w:hAnsi="Times New Roman"/>
          <w:sz w:val="24"/>
          <w:szCs w:val="24"/>
        </w:rPr>
        <w:t xml:space="preserve">чный резистор </w:t>
      </w:r>
      <w:r w:rsidR="001F5AD2">
        <w:rPr>
          <w:rFonts w:ascii="Times New Roman" w:hAnsi="Times New Roman"/>
          <w:sz w:val="24"/>
          <w:szCs w:val="24"/>
        </w:rPr>
        <w:t xml:space="preserve">обеспечивает точность подгонки сопротивления </w:t>
      </w:r>
      <w:r w:rsidR="00BC039A">
        <w:rPr>
          <w:rFonts w:ascii="Times New Roman" w:hAnsi="Times New Roman"/>
          <w:sz w:val="24"/>
          <w:szCs w:val="24"/>
        </w:rPr>
        <w:t xml:space="preserve">ОМЭС </w:t>
      </w:r>
      <w:r w:rsidR="001F5AD2">
        <w:rPr>
          <w:rFonts w:ascii="Times New Roman" w:hAnsi="Times New Roman"/>
          <w:sz w:val="24"/>
          <w:szCs w:val="24"/>
        </w:rPr>
        <w:t>к номинальному значению.</w:t>
      </w:r>
    </w:p>
    <w:p w:rsidR="00E435B5" w:rsidRDefault="00E435B5" w:rsidP="00A97A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3.6.6 </w:t>
      </w:r>
      <w:r w:rsidRPr="000737E4">
        <w:rPr>
          <w:rFonts w:ascii="Times New Roman" w:hAnsi="Times New Roman"/>
          <w:sz w:val="24"/>
          <w:szCs w:val="24"/>
        </w:rPr>
        <w:t xml:space="preserve">ОМЭС для подключения к внешним цепям </w:t>
      </w:r>
      <w:r>
        <w:rPr>
          <w:rFonts w:ascii="Times New Roman" w:hAnsi="Times New Roman"/>
          <w:sz w:val="24"/>
          <w:szCs w:val="24"/>
        </w:rPr>
        <w:t>имеет</w:t>
      </w:r>
      <w:r w:rsidRPr="000737E4">
        <w:rPr>
          <w:rFonts w:ascii="Times New Roman" w:hAnsi="Times New Roman"/>
          <w:sz w:val="24"/>
          <w:szCs w:val="24"/>
        </w:rPr>
        <w:t xml:space="preserve"> две клеммы</w:t>
      </w:r>
      <w:r>
        <w:rPr>
          <w:rFonts w:ascii="Times New Roman" w:hAnsi="Times New Roman"/>
          <w:sz w:val="24"/>
          <w:szCs w:val="24"/>
        </w:rPr>
        <w:t xml:space="preserve"> (</w:t>
      </w:r>
      <w:r w:rsidR="007B5AA1">
        <w:rPr>
          <w:rFonts w:ascii="Times New Roman" w:hAnsi="Times New Roman"/>
          <w:sz w:val="24"/>
          <w:szCs w:val="24"/>
        </w:rPr>
        <w:t>«</w:t>
      </w:r>
      <w:r w:rsidR="007B5AA1" w:rsidRPr="007B5AA1">
        <w:rPr>
          <w:rFonts w:ascii="Times New Roman" w:hAnsi="Times New Roman"/>
          <w:b/>
          <w:sz w:val="24"/>
          <w:szCs w:val="24"/>
        </w:rPr>
        <w:t>1</w:t>
      </w:r>
      <w:r w:rsidR="007B5A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B5AA1">
        <w:rPr>
          <w:rFonts w:ascii="Times New Roman" w:hAnsi="Times New Roman"/>
          <w:sz w:val="24"/>
          <w:szCs w:val="24"/>
        </w:rPr>
        <w:t>«</w:t>
      </w:r>
      <w:r w:rsidR="007B5AA1" w:rsidRPr="007B5AA1">
        <w:rPr>
          <w:rFonts w:ascii="Times New Roman" w:hAnsi="Times New Roman"/>
          <w:b/>
          <w:sz w:val="24"/>
          <w:szCs w:val="24"/>
        </w:rPr>
        <w:t>2</w:t>
      </w:r>
      <w:r w:rsidR="007B5AA1">
        <w:rPr>
          <w:rFonts w:ascii="Times New Roman" w:hAnsi="Times New Roman"/>
          <w:sz w:val="24"/>
          <w:szCs w:val="24"/>
        </w:rPr>
        <w:t>»</w:t>
      </w:r>
      <w:r w:rsidRPr="006E5BB9">
        <w:rPr>
          <w:rFonts w:ascii="Times New Roman" w:hAnsi="Times New Roman"/>
          <w:sz w:val="24"/>
          <w:szCs w:val="24"/>
        </w:rPr>
        <w:t>)</w:t>
      </w:r>
      <w:r w:rsidRPr="000737E4">
        <w:rPr>
          <w:rFonts w:ascii="Times New Roman" w:hAnsi="Times New Roman"/>
          <w:sz w:val="24"/>
          <w:szCs w:val="24"/>
        </w:rPr>
        <w:t>, соединенные с выводами резистивной схемы ОМЭС</w:t>
      </w:r>
      <w:r>
        <w:rPr>
          <w:rFonts w:ascii="Times New Roman" w:hAnsi="Times New Roman"/>
          <w:sz w:val="24"/>
          <w:szCs w:val="24"/>
        </w:rPr>
        <w:t>.</w:t>
      </w:r>
    </w:p>
    <w:p w:rsidR="00E435B5" w:rsidRDefault="00E435B5" w:rsidP="00A97A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3.6.7 </w:t>
      </w:r>
      <w:r w:rsidRPr="000737E4">
        <w:rPr>
          <w:rFonts w:ascii="Times New Roman" w:hAnsi="Times New Roman"/>
          <w:sz w:val="24"/>
          <w:szCs w:val="24"/>
        </w:rPr>
        <w:t>ОМЭС</w:t>
      </w:r>
      <w:r>
        <w:rPr>
          <w:rFonts w:ascii="Times New Roman" w:hAnsi="Times New Roman"/>
          <w:sz w:val="24"/>
          <w:szCs w:val="24"/>
        </w:rPr>
        <w:t xml:space="preserve"> имеетк</w:t>
      </w:r>
      <w:r w:rsidRPr="000737E4">
        <w:rPr>
          <w:rFonts w:ascii="Times New Roman" w:hAnsi="Times New Roman"/>
          <w:sz w:val="24"/>
          <w:szCs w:val="24"/>
        </w:rPr>
        <w:t>лемму</w:t>
      </w:r>
      <w:r>
        <w:rPr>
          <w:rFonts w:ascii="Times New Roman" w:hAnsi="Times New Roman"/>
          <w:sz w:val="24"/>
          <w:szCs w:val="24"/>
        </w:rPr>
        <w:t xml:space="preserve"> экран </w:t>
      </w:r>
      <w:r w:rsidR="00340C45">
        <w:rPr>
          <w:rFonts w:ascii="Times New Roman" w:hAnsi="Times New Roman"/>
          <w:sz w:val="24"/>
          <w:szCs w:val="24"/>
        </w:rPr>
        <w:t>«</w:t>
      </w:r>
      <w:r w:rsidRPr="004F56F0">
        <w:rPr>
          <w:rFonts w:ascii="Times New Roman" w:hAnsi="Times New Roman"/>
          <w:b/>
          <w:noProof/>
          <w:sz w:val="24"/>
          <w:szCs w:val="24"/>
        </w:rPr>
        <w:t>Э</w:t>
      </w:r>
      <w:r w:rsidR="00340C45">
        <w:rPr>
          <w:rFonts w:ascii="Times New Roman" w:hAnsi="Times New Roman"/>
          <w:sz w:val="24"/>
          <w:szCs w:val="24"/>
        </w:rPr>
        <w:t>»</w:t>
      </w:r>
      <w:r w:rsidRPr="000737E4">
        <w:rPr>
          <w:rFonts w:ascii="Times New Roman" w:hAnsi="Times New Roman"/>
          <w:sz w:val="24"/>
          <w:szCs w:val="24"/>
        </w:rPr>
        <w:t xml:space="preserve">, соединённую </w:t>
      </w:r>
      <w:r>
        <w:rPr>
          <w:rFonts w:ascii="Times New Roman" w:hAnsi="Times New Roman"/>
          <w:sz w:val="24"/>
          <w:szCs w:val="24"/>
        </w:rPr>
        <w:t>с</w:t>
      </w:r>
      <w:r w:rsidRPr="000737E4">
        <w:rPr>
          <w:rFonts w:ascii="Times New Roman" w:hAnsi="Times New Roman"/>
          <w:sz w:val="24"/>
          <w:szCs w:val="24"/>
        </w:rPr>
        <w:t xml:space="preserve"> экран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7E4">
        <w:rPr>
          <w:rFonts w:ascii="Times New Roman" w:hAnsi="Times New Roman"/>
          <w:sz w:val="24"/>
          <w:szCs w:val="24"/>
        </w:rPr>
        <w:t>ОМЭС, обеспечивающ</w:t>
      </w:r>
      <w:r>
        <w:rPr>
          <w:rFonts w:ascii="Times New Roman" w:hAnsi="Times New Roman"/>
          <w:sz w:val="24"/>
          <w:szCs w:val="24"/>
        </w:rPr>
        <w:t>им</w:t>
      </w:r>
      <w:r w:rsidRPr="000737E4">
        <w:rPr>
          <w:rFonts w:ascii="Times New Roman" w:hAnsi="Times New Roman"/>
          <w:sz w:val="24"/>
          <w:szCs w:val="24"/>
        </w:rPr>
        <w:t xml:space="preserve"> защиту резистивной схемы от внешних полей и токов утечки по изоляции</w:t>
      </w:r>
      <w:r>
        <w:rPr>
          <w:rFonts w:ascii="Times New Roman" w:hAnsi="Times New Roman"/>
          <w:sz w:val="24"/>
          <w:szCs w:val="24"/>
        </w:rPr>
        <w:t>.</w:t>
      </w:r>
    </w:p>
    <w:p w:rsidR="00E435B5" w:rsidRDefault="00E435B5" w:rsidP="00A97A6B">
      <w:pPr>
        <w:pStyle w:val="31"/>
        <w:tabs>
          <w:tab w:val="left" w:pos="0"/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3.6.8 Д</w:t>
      </w:r>
      <w:r w:rsidRPr="000737E4">
        <w:rPr>
          <w:rFonts w:ascii="Times New Roman" w:hAnsi="Times New Roman"/>
          <w:sz w:val="24"/>
          <w:szCs w:val="24"/>
        </w:rPr>
        <w:t xml:space="preserve">ля обеспечения защиты </w:t>
      </w:r>
      <w:r>
        <w:rPr>
          <w:rFonts w:ascii="Times New Roman" w:hAnsi="Times New Roman"/>
          <w:sz w:val="24"/>
          <w:szCs w:val="24"/>
        </w:rPr>
        <w:t>обслуживающего персонала</w:t>
      </w:r>
      <w:r w:rsidRPr="000737E4">
        <w:rPr>
          <w:rFonts w:ascii="Times New Roman" w:hAnsi="Times New Roman"/>
          <w:sz w:val="24"/>
          <w:szCs w:val="24"/>
        </w:rPr>
        <w:t xml:space="preserve"> от поражения электрическим током в случаи нарушения основной изоляции ОМЭС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Pr="000737E4">
        <w:rPr>
          <w:rFonts w:ascii="Times New Roman" w:hAnsi="Times New Roman"/>
          <w:sz w:val="24"/>
          <w:szCs w:val="24"/>
        </w:rPr>
        <w:t xml:space="preserve"> клемму защитного заземления</w:t>
      </w:r>
      <w:r w:rsidR="008A690D">
        <w:rPr>
          <w:rFonts w:ascii="Times New Roman" w:hAnsi="Times New Roman"/>
          <w:sz w:val="24"/>
          <w:szCs w:val="24"/>
        </w:rPr>
        <w:t>«</w:t>
      </w:r>
      <w:r w:rsidR="0042135C">
        <w:rPr>
          <w:rFonts w:ascii="Times New Roman" w:hAnsi="Times New Roman"/>
          <w:noProof/>
          <w:sz w:val="24"/>
          <w:szCs w:val="24"/>
        </w:rPr>
      </w:r>
      <w:r w:rsidR="0042135C">
        <w:rPr>
          <w:rFonts w:ascii="Times New Roman" w:hAnsi="Times New Roman"/>
          <w:noProof/>
          <w:sz w:val="24"/>
          <w:szCs w:val="24"/>
        </w:rPr>
        <w:pict>
          <v:group id="Group 828" o:spid="_x0000_s1249" style="width:16.15pt;height:16.7pt;mso-position-horizontal-relative:char;mso-position-vertical-relative:line" coordorigin="4974,11815" coordsize="32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">
            <v:group id="Group 829" o:spid="_x0000_s1251" style="position:absolute;left:5028;top:11839;width:204;height:264" coordorigin="10590,13899" coordsize="20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AutoShape 830" o:spid="_x0000_s1255" type="#_x0000_t32" style="position:absolute;left:10701;top:13899;width:0;height: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v:shape id="AutoShape 831" o:spid="_x0000_s1254" type="#_x0000_t32" style="position:absolute;left:10590;top:14091;width:2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<v:shape id="AutoShape 832" o:spid="_x0000_s1253" type="#_x0000_t32" style="position:absolute;left:10620;top:14130;width:1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<v:shape id="AutoShape 833" o:spid="_x0000_s1252" type="#_x0000_t32" style="position:absolute;left:10644;top:14163;width: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</v:group>
            <v:oval id="Oval 834" o:spid="_x0000_s1250" style="position:absolute;left:4974;top:11815;width:323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vlcMA&#10;AADbAAAADwAAAGRycy9kb3ducmV2LnhtbESP3WoCMRSE7wt9h3AK3pSaVaSU1ShSELwo+LcPcNwc&#10;s6ubk22SuuvbG0Ho5TAz3zCzRW8bcSUfascKRsMMBHHpdM1GQXFYfXyBCBFZY+OYFNwowGL++jLD&#10;XLuOd3TdRyMShEOOCqoY21zKUFZkMQxdS5y8k/MWY5LeSO2xS3DbyHGWfUqLNaeFClv6rqi87P+s&#10;guOxcL389Zvtu7l4nJy71vxslRq89cspiEh9/A8/22utYDKC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7vlcMAAADbAAAADwAAAAAAAAAAAAAAAACYAgAAZHJzL2Rv&#10;d25yZXYueG1sUEsFBgAAAAAEAAQA9QAAAIgDAAAAAA==&#10;" filled="f">
              <o:lock v:ext="edit" aspectratio="t"/>
            </v:oval>
            <w10:wrap type="none"/>
            <w10:anchorlock/>
          </v:group>
        </w:pict>
      </w:r>
      <w:r w:rsidR="008A690D">
        <w:rPr>
          <w:rFonts w:ascii="Times New Roman" w:hAnsi="Times New Roman"/>
          <w:sz w:val="24"/>
          <w:szCs w:val="24"/>
        </w:rPr>
        <w:t>»</w:t>
      </w:r>
      <w:r w:rsidRPr="000737E4">
        <w:rPr>
          <w:rFonts w:ascii="Times New Roman" w:hAnsi="Times New Roman"/>
          <w:sz w:val="24"/>
          <w:szCs w:val="24"/>
        </w:rPr>
        <w:t xml:space="preserve">, соединенную </w:t>
      </w:r>
      <w:r>
        <w:rPr>
          <w:rFonts w:ascii="Times New Roman" w:hAnsi="Times New Roman"/>
          <w:sz w:val="24"/>
          <w:szCs w:val="24"/>
        </w:rPr>
        <w:t>с</w:t>
      </w:r>
      <w:r w:rsidRPr="000737E4">
        <w:rPr>
          <w:rFonts w:ascii="Times New Roman" w:hAnsi="Times New Roman"/>
          <w:sz w:val="24"/>
          <w:szCs w:val="24"/>
        </w:rPr>
        <w:t xml:space="preserve"> корпус</w:t>
      </w:r>
      <w:r>
        <w:rPr>
          <w:rFonts w:ascii="Times New Roman" w:hAnsi="Times New Roman"/>
          <w:sz w:val="24"/>
          <w:szCs w:val="24"/>
        </w:rPr>
        <w:t>ом и верхним кожухом</w:t>
      </w:r>
      <w:r w:rsidRPr="000737E4">
        <w:rPr>
          <w:rFonts w:ascii="Times New Roman" w:hAnsi="Times New Roman"/>
          <w:sz w:val="24"/>
          <w:szCs w:val="24"/>
        </w:rPr>
        <w:t>.</w:t>
      </w:r>
    </w:p>
    <w:p w:rsidR="001E53A7" w:rsidRPr="00556493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14" w:name="_Toc13748037"/>
      <w:r w:rsidRPr="00556493">
        <w:rPr>
          <w:rFonts w:ascii="Times New Roman" w:hAnsi="Times New Roman"/>
          <w:b/>
          <w:sz w:val="24"/>
          <w:szCs w:val="24"/>
          <w:lang w:eastAsia="ar-SA"/>
        </w:rPr>
        <w:t>3.</w:t>
      </w:r>
      <w:r w:rsidR="008C2CF7"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56493">
        <w:rPr>
          <w:rFonts w:ascii="Times New Roman" w:hAnsi="Times New Roman"/>
          <w:b/>
          <w:sz w:val="24"/>
          <w:szCs w:val="24"/>
          <w:lang w:eastAsia="ar-SA"/>
        </w:rPr>
        <w:t xml:space="preserve"> Средства измерений</w:t>
      </w:r>
      <w:bookmarkEnd w:id="14"/>
    </w:p>
    <w:p w:rsidR="001E53A7" w:rsidRDefault="001E53A7" w:rsidP="000E042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C2C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 Перечень средств измерений и оборудования, необходимого для поверки и обслуживания ОМЭС указан в таблице 3.2.</w:t>
      </w:r>
    </w:p>
    <w:p w:rsidR="000E042D" w:rsidRDefault="000E042D" w:rsidP="000E042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042D">
        <w:rPr>
          <w:rFonts w:ascii="Times New Roman" w:hAnsi="Times New Roman"/>
          <w:sz w:val="24"/>
          <w:szCs w:val="24"/>
        </w:rPr>
        <w:t xml:space="preserve">Таблица 3.2– </w:t>
      </w:r>
      <w:r w:rsidRPr="009E19A0">
        <w:rPr>
          <w:rFonts w:ascii="Times New Roman" w:hAnsi="Times New Roman"/>
          <w:sz w:val="24"/>
          <w:szCs w:val="24"/>
        </w:rPr>
        <w:t>Перечень средств измерений, инструмента и оборудования.</w:t>
      </w:r>
    </w:p>
    <w:tbl>
      <w:tblPr>
        <w:tblW w:w="100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268"/>
        <w:gridCol w:w="4253"/>
      </w:tblGrid>
      <w:tr w:rsidR="001E53A7" w:rsidRPr="009E19A0" w:rsidTr="000E042D">
        <w:trPr>
          <w:trHeight w:val="491"/>
        </w:trPr>
        <w:tc>
          <w:tcPr>
            <w:tcW w:w="3510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Тип</w:t>
            </w:r>
          </w:p>
        </w:tc>
        <w:tc>
          <w:tcPr>
            <w:tcW w:w="4253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Основные параметры</w:t>
            </w:r>
          </w:p>
        </w:tc>
      </w:tr>
      <w:tr w:rsidR="001E53A7" w:rsidRPr="009E19A0" w:rsidTr="000E042D">
        <w:trPr>
          <w:trHeight w:val="387"/>
        </w:trPr>
        <w:tc>
          <w:tcPr>
            <w:tcW w:w="3510" w:type="dxa"/>
            <w:vAlign w:val="center"/>
          </w:tcPr>
          <w:p w:rsidR="001E53A7" w:rsidRPr="000E042D" w:rsidRDefault="00C46F90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Установка мостовая</w:t>
            </w:r>
          </w:p>
        </w:tc>
        <w:tc>
          <w:tcPr>
            <w:tcW w:w="2268" w:type="dxa"/>
            <w:vAlign w:val="center"/>
          </w:tcPr>
          <w:p w:rsidR="001E53A7" w:rsidRPr="000E042D" w:rsidRDefault="00C46F90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У401</w:t>
            </w:r>
          </w:p>
        </w:tc>
        <w:tc>
          <w:tcPr>
            <w:tcW w:w="4253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Погрешность компарирования на основном диапазоне ±0,001%</w:t>
            </w:r>
          </w:p>
        </w:tc>
      </w:tr>
      <w:tr w:rsidR="001E53A7" w:rsidRPr="009E19A0" w:rsidTr="000E042D">
        <w:tc>
          <w:tcPr>
            <w:tcW w:w="3510" w:type="dxa"/>
            <w:vAlign w:val="center"/>
          </w:tcPr>
          <w:p w:rsidR="003031EF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Набор однозначных мер электрического сопротивления</w:t>
            </w:r>
          </w:p>
          <w:p w:rsidR="001E53A7" w:rsidRPr="000E042D" w:rsidRDefault="003031EF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hAnsi="Times New Roman"/>
              </w:rPr>
              <w:t xml:space="preserve">рабочие эталоны </w:t>
            </w:r>
            <w:r w:rsidR="00FB7AEF" w:rsidRPr="000E042D">
              <w:rPr>
                <w:rFonts w:ascii="Times New Roman" w:hAnsi="Times New Roman"/>
              </w:rPr>
              <w:t>3</w:t>
            </w:r>
            <w:r w:rsidRPr="000E042D">
              <w:rPr>
                <w:rFonts w:ascii="Times New Roman" w:hAnsi="Times New Roman"/>
              </w:rPr>
              <w:t>-го разряда</w:t>
            </w:r>
          </w:p>
        </w:tc>
        <w:tc>
          <w:tcPr>
            <w:tcW w:w="2268" w:type="dxa"/>
            <w:vAlign w:val="center"/>
          </w:tcPr>
          <w:p w:rsidR="001E53A7" w:rsidRPr="000E042D" w:rsidRDefault="00F50EBB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Р4013, Р4023</w:t>
            </w:r>
          </w:p>
        </w:tc>
        <w:tc>
          <w:tcPr>
            <w:tcW w:w="4253" w:type="dxa"/>
            <w:vAlign w:val="center"/>
          </w:tcPr>
          <w:p w:rsidR="00F50EBB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Номинальные значения сопротивлений 10</w:t>
            </w:r>
            <w:r w:rsidR="00584CB5" w:rsidRPr="004033D8">
              <w:rPr>
                <w:rFonts w:ascii="Times New Roman" w:eastAsiaTheme="minorEastAsia" w:hAnsi="Times New Roman"/>
                <w:vertAlign w:val="superscript"/>
              </w:rPr>
              <w:t>6</w:t>
            </w:r>
            <w:r w:rsidR="00584CB5" w:rsidRPr="000E042D">
              <w:rPr>
                <w:rFonts w:ascii="Times New Roman" w:eastAsiaTheme="minorEastAsia" w:hAnsi="Times New Roman"/>
              </w:rPr>
              <w:t>и</w:t>
            </w:r>
            <w:r w:rsidRPr="000E042D">
              <w:rPr>
                <w:rFonts w:ascii="Times New Roman" w:eastAsiaTheme="minorEastAsia" w:hAnsi="Times New Roman"/>
              </w:rPr>
              <w:t xml:space="preserve"> 10</w:t>
            </w:r>
            <w:r w:rsidR="00584CB5" w:rsidRPr="004033D8">
              <w:rPr>
                <w:rFonts w:ascii="Times New Roman" w:eastAsiaTheme="minorEastAsia" w:hAnsi="Times New Roman"/>
                <w:vertAlign w:val="superscript"/>
              </w:rPr>
              <w:t>7</w:t>
            </w:r>
            <w:r w:rsidRPr="000E042D">
              <w:rPr>
                <w:rFonts w:ascii="Times New Roman" w:eastAsiaTheme="minorEastAsia" w:hAnsi="Times New Roman"/>
              </w:rPr>
              <w:t xml:space="preserve"> Ом</w:t>
            </w:r>
            <w:r w:rsidR="00C46F90" w:rsidRPr="000E042D">
              <w:rPr>
                <w:rFonts w:ascii="Times New Roman" w:eastAsiaTheme="minorEastAsia" w:hAnsi="Times New Roman"/>
              </w:rPr>
              <w:t xml:space="preserve">. </w:t>
            </w:r>
            <w:r w:rsidR="00F50EBB" w:rsidRPr="000E042D">
              <w:rPr>
                <w:rFonts w:ascii="Times New Roman" w:eastAsiaTheme="minorEastAsia" w:hAnsi="Times New Roman"/>
              </w:rPr>
              <w:t>Класс точности 0,005</w:t>
            </w:r>
            <w:r w:rsidR="00C46F90" w:rsidRPr="000E042D">
              <w:rPr>
                <w:rFonts w:ascii="Times New Roman" w:eastAsiaTheme="minorEastAsia" w:hAnsi="Times New Roman"/>
              </w:rPr>
              <w:t>.</w:t>
            </w:r>
          </w:p>
        </w:tc>
      </w:tr>
      <w:tr w:rsidR="001E53A7" w:rsidRPr="009E19A0" w:rsidTr="000E042D">
        <w:tc>
          <w:tcPr>
            <w:tcW w:w="3510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Мультиметр</w:t>
            </w:r>
          </w:p>
        </w:tc>
        <w:tc>
          <w:tcPr>
            <w:tcW w:w="2268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В7</w:t>
            </w:r>
            <w:r w:rsidR="00A97A6B" w:rsidRPr="000E042D">
              <w:rPr>
                <w:rFonts w:ascii="Times New Roman" w:eastAsiaTheme="minorEastAsia" w:hAnsi="Times New Roman"/>
              </w:rPr>
              <w:t>-</w:t>
            </w:r>
            <w:r w:rsidRPr="000E042D">
              <w:rPr>
                <w:rFonts w:ascii="Times New Roman" w:eastAsiaTheme="minorEastAsia" w:hAnsi="Times New Roman"/>
              </w:rPr>
              <w:t>6</w:t>
            </w:r>
            <w:r w:rsidR="00A97A6B" w:rsidRPr="000E042D">
              <w:rPr>
                <w:rFonts w:ascii="Times New Roman" w:eastAsiaTheme="minorEastAsia" w:hAnsi="Times New Roman"/>
              </w:rPr>
              <w:t>4/1</w:t>
            </w:r>
          </w:p>
        </w:tc>
        <w:tc>
          <w:tcPr>
            <w:tcW w:w="4253" w:type="dxa"/>
            <w:vAlign w:val="center"/>
          </w:tcPr>
          <w:p w:rsidR="001E53A7" w:rsidRPr="000E042D" w:rsidRDefault="001E53A7" w:rsidP="004033D8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Пределы измерений от 2∙10</w:t>
            </w:r>
            <w:r w:rsidRPr="00BC039A">
              <w:rPr>
                <w:rFonts w:ascii="Times New Roman" w:eastAsiaTheme="minorEastAsia" w:hAnsi="Times New Roman"/>
                <w:vertAlign w:val="superscript"/>
              </w:rPr>
              <w:t>-4</w:t>
            </w:r>
            <w:r w:rsidRPr="000E042D">
              <w:rPr>
                <w:rFonts w:ascii="Times New Roman" w:eastAsiaTheme="minorEastAsia" w:hAnsi="Times New Roman"/>
              </w:rPr>
              <w:t> до 2А переменного тока</w:t>
            </w:r>
          </w:p>
        </w:tc>
      </w:tr>
      <w:tr w:rsidR="001E53A7" w:rsidRPr="009E19A0" w:rsidTr="000E042D">
        <w:tc>
          <w:tcPr>
            <w:tcW w:w="3510" w:type="dxa"/>
            <w:vAlign w:val="center"/>
          </w:tcPr>
          <w:p w:rsidR="001E53A7" w:rsidRPr="000E042D" w:rsidRDefault="003F4F4A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Мега</w:t>
            </w:r>
            <w:r w:rsidR="001E53A7" w:rsidRPr="000E042D">
              <w:rPr>
                <w:rFonts w:ascii="Times New Roman" w:eastAsiaTheme="minorEastAsia" w:hAnsi="Times New Roman"/>
              </w:rPr>
              <w:t>омметр</w:t>
            </w:r>
          </w:p>
        </w:tc>
        <w:tc>
          <w:tcPr>
            <w:tcW w:w="2268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Е6-3</w:t>
            </w:r>
            <w:r w:rsidR="003F4F4A" w:rsidRPr="000E042D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1E53A7" w:rsidRPr="000E042D" w:rsidRDefault="001E53A7" w:rsidP="00CD452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hAnsi="Times New Roman"/>
              </w:rPr>
              <w:t>Диапазон измерения</w:t>
            </w:r>
            <w:r w:rsidRPr="000E042D">
              <w:rPr>
                <w:rFonts w:ascii="Times New Roman" w:eastAsiaTheme="minorEastAsia" w:hAnsi="Times New Roman"/>
              </w:rPr>
              <w:t xml:space="preserve"> от </w:t>
            </w:r>
            <w:r w:rsidRPr="000E042D">
              <w:rPr>
                <w:rFonts w:ascii="Times New Roman" w:hAnsi="Times New Roman"/>
              </w:rPr>
              <w:t>10</w:t>
            </w:r>
            <w:r w:rsidR="003F4F4A" w:rsidRPr="00BC039A">
              <w:rPr>
                <w:rFonts w:ascii="Times New Roman" w:hAnsi="Times New Roman"/>
                <w:vertAlign w:val="superscript"/>
              </w:rPr>
              <w:t>3</w:t>
            </w:r>
            <w:r w:rsidRPr="000E042D">
              <w:rPr>
                <w:rFonts w:ascii="Times New Roman" w:hAnsi="Times New Roman"/>
              </w:rPr>
              <w:t xml:space="preserve"> до</w:t>
            </w:r>
            <w:r w:rsidR="003F4F4A" w:rsidRPr="000E042D">
              <w:rPr>
                <w:rFonts w:ascii="Times New Roman" w:hAnsi="Times New Roman"/>
              </w:rPr>
              <w:t xml:space="preserve"> 3</w:t>
            </w:r>
            <w:r w:rsidR="00CD452E" w:rsidRPr="00CD452E">
              <w:rPr>
                <w:rFonts w:ascii="Times New Roman" w:hAnsi="Times New Roman"/>
              </w:rPr>
              <w:t>·</w:t>
            </w:r>
            <w:r w:rsidRPr="000E042D">
              <w:rPr>
                <w:rFonts w:ascii="Times New Roman" w:hAnsi="Times New Roman"/>
              </w:rPr>
              <w:t>10</w:t>
            </w:r>
            <w:r w:rsidR="003F4F4A" w:rsidRPr="004033D8">
              <w:rPr>
                <w:rFonts w:ascii="Times New Roman" w:hAnsi="Times New Roman"/>
                <w:vertAlign w:val="superscript"/>
              </w:rPr>
              <w:t>12</w:t>
            </w:r>
            <w:r w:rsidRPr="000E042D">
              <w:rPr>
                <w:rFonts w:ascii="Times New Roman" w:hAnsi="Times New Roman"/>
              </w:rPr>
              <w:t xml:space="preserve"> Ом</w:t>
            </w:r>
            <w:r w:rsidRPr="000E042D">
              <w:rPr>
                <w:rFonts w:ascii="Times New Roman" w:eastAsiaTheme="minorEastAsia" w:hAnsi="Times New Roman"/>
              </w:rPr>
              <w:t>.</w:t>
            </w:r>
            <w:r w:rsidRPr="000E042D">
              <w:rPr>
                <w:rFonts w:ascii="Times New Roman" w:hAnsi="Times New Roman"/>
              </w:rPr>
              <w:t xml:space="preserve"> Погрешность</w:t>
            </w:r>
            <w:r w:rsidRPr="000E042D">
              <w:rPr>
                <w:rFonts w:ascii="Times New Roman" w:hAnsi="Times New Roman"/>
              </w:rPr>
              <w:sym w:font="Symbol" w:char="F0B1"/>
            </w:r>
            <w:r w:rsidRPr="000E042D">
              <w:rPr>
                <w:rFonts w:ascii="Times New Roman" w:hAnsi="Times New Roman"/>
              </w:rPr>
              <w:t>(4</w:t>
            </w:r>
            <w:r w:rsidR="006C2D08">
              <w:rPr>
                <w:rFonts w:ascii="Times New Roman" w:hAnsi="Times New Roman"/>
              </w:rPr>
              <w:t>...</w:t>
            </w:r>
            <w:r w:rsidRPr="000E042D">
              <w:rPr>
                <w:rFonts w:ascii="Times New Roman" w:hAnsi="Times New Roman"/>
              </w:rPr>
              <w:t>10) %</w:t>
            </w:r>
          </w:p>
        </w:tc>
      </w:tr>
      <w:tr w:rsidR="001E53A7" w:rsidRPr="009E19A0" w:rsidTr="000E042D">
        <w:tc>
          <w:tcPr>
            <w:tcW w:w="3510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 xml:space="preserve">Термометр лабораторный нормальный </w:t>
            </w:r>
          </w:p>
        </w:tc>
        <w:tc>
          <w:tcPr>
            <w:tcW w:w="2268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ТЛ-4-2</w:t>
            </w:r>
          </w:p>
        </w:tc>
        <w:tc>
          <w:tcPr>
            <w:tcW w:w="4253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Диапазон измеряемой температуры от 0 до 55°С с погрешностью ±0,1°С</w:t>
            </w:r>
          </w:p>
        </w:tc>
      </w:tr>
      <w:tr w:rsidR="001E53A7" w:rsidRPr="009E19A0" w:rsidTr="000E042D">
        <w:tc>
          <w:tcPr>
            <w:tcW w:w="3510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Установка комплексная для проверки параметров электробезопасности</w:t>
            </w:r>
          </w:p>
        </w:tc>
        <w:tc>
          <w:tcPr>
            <w:tcW w:w="2268" w:type="dxa"/>
            <w:vAlign w:val="center"/>
          </w:tcPr>
          <w:p w:rsidR="001E53A7" w:rsidRPr="000D1789" w:rsidRDefault="001E53A7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0D1789">
              <w:rPr>
                <w:rFonts w:ascii="Times New Roman" w:eastAsiaTheme="minorEastAsia" w:hAnsi="Times New Roman"/>
                <w:lang w:val="en-US"/>
              </w:rPr>
              <w:t>INSTEK-GPT-715A (</w:t>
            </w:r>
            <w:r w:rsidRPr="000E042D">
              <w:rPr>
                <w:rFonts w:ascii="Times New Roman" w:eastAsiaTheme="minorEastAsia" w:hAnsi="Times New Roman"/>
              </w:rPr>
              <w:t>или</w:t>
            </w:r>
            <w:r w:rsidRPr="000D1789">
              <w:rPr>
                <w:rFonts w:ascii="Times New Roman" w:hAnsi="Times New Roman"/>
                <w:lang w:val="en-US"/>
              </w:rPr>
              <w:t>GPT-79802)</w:t>
            </w:r>
          </w:p>
        </w:tc>
        <w:tc>
          <w:tcPr>
            <w:tcW w:w="4253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eastAsiaTheme="minorEastAsia" w:hAnsi="Times New Roman"/>
              </w:rPr>
              <w:t>Испытательное напряжение 5 кВ</w:t>
            </w:r>
          </w:p>
        </w:tc>
      </w:tr>
      <w:tr w:rsidR="001E53A7" w:rsidRPr="009E19A0" w:rsidTr="000E042D">
        <w:tc>
          <w:tcPr>
            <w:tcW w:w="3510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hAnsi="Times New Roman"/>
              </w:rPr>
              <w:t>Барометр</w:t>
            </w:r>
          </w:p>
        </w:tc>
        <w:tc>
          <w:tcPr>
            <w:tcW w:w="2268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hAnsi="Times New Roman"/>
              </w:rPr>
              <w:t>БАММ-1</w:t>
            </w:r>
          </w:p>
        </w:tc>
        <w:tc>
          <w:tcPr>
            <w:tcW w:w="4253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hAnsi="Times New Roman"/>
              </w:rPr>
              <w:t xml:space="preserve">Диапазон измерения от 80 до 107 кПа. Погрешность </w:t>
            </w:r>
            <w:r w:rsidRPr="000E042D">
              <w:rPr>
                <w:rFonts w:ascii="Times New Roman" w:hAnsi="Times New Roman"/>
              </w:rPr>
              <w:sym w:font="Symbol" w:char="F0B1"/>
            </w:r>
            <w:r w:rsidRPr="000E042D">
              <w:rPr>
                <w:rFonts w:ascii="Times New Roman" w:hAnsi="Times New Roman"/>
              </w:rPr>
              <w:t>1 кПа</w:t>
            </w:r>
          </w:p>
        </w:tc>
      </w:tr>
      <w:tr w:rsidR="001E53A7" w:rsidRPr="009E19A0" w:rsidTr="000E042D">
        <w:tc>
          <w:tcPr>
            <w:tcW w:w="3510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hAnsi="Times New Roman"/>
              </w:rPr>
              <w:t>Психрометр</w:t>
            </w:r>
          </w:p>
        </w:tc>
        <w:tc>
          <w:tcPr>
            <w:tcW w:w="2268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hAnsi="Times New Roman"/>
              </w:rPr>
              <w:t>MB-4M</w:t>
            </w:r>
          </w:p>
        </w:tc>
        <w:tc>
          <w:tcPr>
            <w:tcW w:w="4253" w:type="dxa"/>
            <w:vAlign w:val="center"/>
          </w:tcPr>
          <w:p w:rsidR="001E53A7" w:rsidRPr="000E042D" w:rsidRDefault="001E53A7" w:rsidP="000E042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E042D">
              <w:rPr>
                <w:rFonts w:ascii="Times New Roman" w:hAnsi="Times New Roman"/>
              </w:rPr>
              <w:t>Диапазон измерения от10 до 100%</w:t>
            </w:r>
          </w:p>
        </w:tc>
      </w:tr>
    </w:tbl>
    <w:p w:rsidR="001E53A7" w:rsidRDefault="001E53A7" w:rsidP="00C46F90">
      <w:pPr>
        <w:spacing w:before="240"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C2C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 </w:t>
      </w:r>
      <w:r w:rsidRPr="00542E78">
        <w:rPr>
          <w:rFonts w:ascii="Times New Roman" w:hAnsi="Times New Roman"/>
          <w:sz w:val="24"/>
          <w:szCs w:val="24"/>
        </w:rPr>
        <w:t>Вся контрольно – измерительная аппаратура должна иметь документы о государственной или ведомственной поверке, проведённой в установленном порядке.</w:t>
      </w:r>
    </w:p>
    <w:p w:rsidR="001E53A7" w:rsidRDefault="001E53A7" w:rsidP="00C46F90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C2C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.3</w:t>
      </w:r>
      <w:r w:rsidRPr="00542E78">
        <w:rPr>
          <w:rFonts w:ascii="Times New Roman" w:hAnsi="Times New Roman"/>
          <w:sz w:val="24"/>
          <w:szCs w:val="24"/>
        </w:rPr>
        <w:t>Допускается применение другой аппаратуры с аналогичными или лучшими характеристиками.</w:t>
      </w:r>
    </w:p>
    <w:p w:rsidR="001E53A7" w:rsidRPr="00556493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15" w:name="_Toc13748038"/>
      <w:r w:rsidRPr="00556493">
        <w:rPr>
          <w:rFonts w:ascii="Times New Roman" w:hAnsi="Times New Roman"/>
          <w:b/>
          <w:sz w:val="24"/>
          <w:szCs w:val="24"/>
          <w:lang w:eastAsia="ar-SA"/>
        </w:rPr>
        <w:t>3.</w:t>
      </w:r>
      <w:r w:rsidR="00C46F90"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56493">
        <w:rPr>
          <w:rFonts w:ascii="Times New Roman" w:hAnsi="Times New Roman"/>
          <w:b/>
          <w:sz w:val="24"/>
          <w:szCs w:val="24"/>
          <w:lang w:eastAsia="ar-SA"/>
        </w:rPr>
        <w:t xml:space="preserve"> Упаковка</w:t>
      </w:r>
      <w:bookmarkEnd w:id="15"/>
    </w:p>
    <w:p w:rsidR="001E53A7" w:rsidRDefault="001E53A7" w:rsidP="0064507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46F9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 </w:t>
      </w:r>
      <w:r w:rsidRPr="00EE4EE8">
        <w:rPr>
          <w:rFonts w:ascii="Times New Roman" w:hAnsi="Times New Roman"/>
          <w:sz w:val="24"/>
          <w:szCs w:val="24"/>
        </w:rPr>
        <w:t>Упаковка обеспечива</w:t>
      </w:r>
      <w:r>
        <w:rPr>
          <w:rFonts w:ascii="Times New Roman" w:hAnsi="Times New Roman"/>
          <w:sz w:val="24"/>
          <w:szCs w:val="24"/>
        </w:rPr>
        <w:t>ет</w:t>
      </w:r>
      <w:r w:rsidRPr="00EE4EE8">
        <w:rPr>
          <w:rFonts w:ascii="Times New Roman" w:hAnsi="Times New Roman"/>
          <w:sz w:val="24"/>
          <w:szCs w:val="24"/>
        </w:rPr>
        <w:t xml:space="preserve"> сохранность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при транспортировании всеми видами транспорта (в железнодорожных вагонах, контейнерах, закрытых автомашинах, трюмах, в отапливаемых герметизированных отсеках самолетов</w:t>
      </w:r>
      <w:r w:rsidR="00F2398E">
        <w:rPr>
          <w:rFonts w:ascii="Times New Roman" w:hAnsi="Times New Roman"/>
          <w:sz w:val="24"/>
          <w:szCs w:val="24"/>
        </w:rPr>
        <w:t xml:space="preserve"> за исключения морского</w:t>
      </w:r>
      <w:r w:rsidRPr="00EE4EE8">
        <w:rPr>
          <w:rFonts w:ascii="Times New Roman" w:hAnsi="Times New Roman"/>
          <w:sz w:val="24"/>
          <w:szCs w:val="24"/>
        </w:rPr>
        <w:t xml:space="preserve">) </w:t>
      </w:r>
      <w:r w:rsidR="00F2398E" w:rsidRPr="00DF6276">
        <w:rPr>
          <w:rFonts w:ascii="Times New Roman" w:hAnsi="Times New Roman"/>
          <w:sz w:val="24"/>
          <w:szCs w:val="24"/>
        </w:rPr>
        <w:t>при условии защиты от прямого воздействия атмосферных осадков</w:t>
      </w:r>
      <w:r w:rsidRPr="00EE4EE8">
        <w:rPr>
          <w:rFonts w:ascii="Times New Roman" w:hAnsi="Times New Roman"/>
          <w:sz w:val="24"/>
          <w:szCs w:val="24"/>
        </w:rPr>
        <w:t xml:space="preserve">. </w:t>
      </w:r>
      <w:r w:rsidR="00F2398E" w:rsidRPr="00DF6276">
        <w:rPr>
          <w:rFonts w:ascii="Times New Roman" w:hAnsi="Times New Roman"/>
          <w:sz w:val="24"/>
          <w:szCs w:val="24"/>
        </w:rPr>
        <w:t xml:space="preserve">Климатические факторы воздействия внешней среды в соответствии с </w:t>
      </w:r>
      <w:r w:rsidR="00F2398E" w:rsidRPr="00533F4F">
        <w:rPr>
          <w:rFonts w:ascii="Times New Roman" w:hAnsi="Times New Roman"/>
          <w:sz w:val="24"/>
          <w:szCs w:val="24"/>
        </w:rPr>
        <w:t>ГОСТ 15150, в местах хранения 1.</w:t>
      </w:r>
    </w:p>
    <w:p w:rsidR="001E31D6" w:rsidRPr="00DF6276" w:rsidRDefault="001E31D6" w:rsidP="001E3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276">
        <w:rPr>
          <w:rFonts w:ascii="Times New Roman" w:hAnsi="Times New Roman"/>
          <w:sz w:val="24"/>
          <w:szCs w:val="24"/>
        </w:rPr>
        <w:t xml:space="preserve">В транспортных средствах, используемых для перевозки </w:t>
      </w:r>
      <w:r w:rsidR="00CD452E">
        <w:rPr>
          <w:rFonts w:ascii="Times New Roman" w:hAnsi="Times New Roman"/>
          <w:sz w:val="24"/>
          <w:szCs w:val="24"/>
        </w:rPr>
        <w:t>ОМЭС</w:t>
      </w:r>
      <w:r w:rsidRPr="00DF6276">
        <w:rPr>
          <w:rFonts w:ascii="Times New Roman" w:hAnsi="Times New Roman"/>
          <w:sz w:val="24"/>
          <w:szCs w:val="24"/>
        </w:rPr>
        <w:t>, практически не должно иметься следов цемента, угля, химикатов и т. п.</w:t>
      </w:r>
    </w:p>
    <w:p w:rsidR="001E53A7" w:rsidRDefault="001E53A7" w:rsidP="0064507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46F9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 ОМЭС</w:t>
      </w:r>
      <w:r w:rsidRPr="00EE4EE8">
        <w:rPr>
          <w:rFonts w:ascii="Times New Roman" w:hAnsi="Times New Roman"/>
          <w:sz w:val="24"/>
          <w:szCs w:val="24"/>
        </w:rPr>
        <w:t xml:space="preserve"> сохраня</w:t>
      </w:r>
      <w:r>
        <w:rPr>
          <w:rFonts w:ascii="Times New Roman" w:hAnsi="Times New Roman"/>
          <w:sz w:val="24"/>
          <w:szCs w:val="24"/>
        </w:rPr>
        <w:t>е</w:t>
      </w:r>
      <w:r w:rsidRPr="00EE4EE8">
        <w:rPr>
          <w:rFonts w:ascii="Times New Roman" w:hAnsi="Times New Roman"/>
          <w:sz w:val="24"/>
          <w:szCs w:val="24"/>
        </w:rPr>
        <w:t xml:space="preserve">т свои технические и эксплуатационные характеристики после транспортирования в упаковке при температуре окружающей среды от минус </w:t>
      </w:r>
      <w:r w:rsidR="00D80CC0">
        <w:rPr>
          <w:rFonts w:ascii="Times New Roman" w:hAnsi="Times New Roman"/>
          <w:sz w:val="24"/>
          <w:szCs w:val="24"/>
        </w:rPr>
        <w:t>4</w:t>
      </w:r>
      <w:r w:rsidRPr="00EE4EE8">
        <w:rPr>
          <w:rFonts w:ascii="Times New Roman" w:hAnsi="Times New Roman"/>
          <w:sz w:val="24"/>
          <w:szCs w:val="24"/>
        </w:rPr>
        <w:t xml:space="preserve">0 до плюс 50°С </w:t>
      </w:r>
      <w:r w:rsidRPr="00EE4EE8">
        <w:rPr>
          <w:rFonts w:ascii="Times New Roman" w:hAnsi="Times New Roman"/>
          <w:sz w:val="24"/>
          <w:szCs w:val="24"/>
        </w:rPr>
        <w:lastRenderedPageBreak/>
        <w:t>без ограничения скоростей, расстояний, а также высоты полета, автомобильным транспортом по шоссейным и грунтовым дорогам со скоростью до 60 км/ч на расстояние до 1000 км.</w:t>
      </w:r>
    </w:p>
    <w:p w:rsidR="001E53A7" w:rsidRDefault="001E53A7" w:rsidP="0064507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46F9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.3 </w:t>
      </w:r>
      <w:r w:rsidRPr="008E1560">
        <w:rPr>
          <w:rFonts w:ascii="Times New Roman" w:hAnsi="Times New Roman"/>
          <w:sz w:val="24"/>
          <w:szCs w:val="24"/>
        </w:rPr>
        <w:t xml:space="preserve">Назначенный срок хранения ОМЭС в упаковке не менее 10 лет при хранении в хранилище с регулируемыми температурой окружающей среды от плюс 5 до плюс 45°С и относительной влажностью воздуха до 80% при температуре плюс 25°С в соответствии с ГОСТ 15150, в местах хранения 4.3 по </w:t>
      </w:r>
      <w:r w:rsidR="00BB092A" w:rsidRPr="008E1560">
        <w:rPr>
          <w:rFonts w:ascii="Times New Roman" w:hAnsi="Times New Roman"/>
          <w:sz w:val="24"/>
          <w:szCs w:val="24"/>
        </w:rPr>
        <w:t xml:space="preserve">ГОСТ </w:t>
      </w:r>
      <w:r w:rsidR="00BB092A" w:rsidRPr="008E1560">
        <w:rPr>
          <w:rFonts w:ascii="Times New Roman" w:eastAsiaTheme="minorEastAsia" w:hAnsi="Times New Roman"/>
          <w:sz w:val="24"/>
          <w:szCs w:val="24"/>
        </w:rPr>
        <w:t>9.014</w:t>
      </w:r>
      <w:r w:rsidRPr="008E1560">
        <w:rPr>
          <w:rFonts w:ascii="Times New Roman" w:hAnsi="Times New Roman"/>
          <w:sz w:val="24"/>
          <w:szCs w:val="24"/>
        </w:rPr>
        <w:t>.</w:t>
      </w:r>
    </w:p>
    <w:p w:rsidR="000E042D" w:rsidRDefault="001E53A7" w:rsidP="000E042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168D">
        <w:rPr>
          <w:rFonts w:ascii="Times New Roman" w:hAnsi="Times New Roman"/>
          <w:sz w:val="24"/>
          <w:szCs w:val="24"/>
        </w:rPr>
        <w:t>3.</w:t>
      </w:r>
      <w:r w:rsidR="00C46F90" w:rsidRPr="0009168D">
        <w:rPr>
          <w:rFonts w:ascii="Times New Roman" w:hAnsi="Times New Roman"/>
          <w:sz w:val="24"/>
          <w:szCs w:val="24"/>
        </w:rPr>
        <w:t>8</w:t>
      </w:r>
      <w:r w:rsidRPr="0009168D">
        <w:rPr>
          <w:rFonts w:ascii="Times New Roman" w:hAnsi="Times New Roman"/>
          <w:sz w:val="24"/>
          <w:szCs w:val="24"/>
        </w:rPr>
        <w:t xml:space="preserve">.4В </w:t>
      </w:r>
      <w:r w:rsidR="008E1560" w:rsidRPr="0009168D">
        <w:rPr>
          <w:rFonts w:ascii="Times New Roman" w:hAnsi="Times New Roman"/>
          <w:sz w:val="24"/>
          <w:szCs w:val="24"/>
        </w:rPr>
        <w:t xml:space="preserve">транспортная таре </w:t>
      </w:r>
      <w:r w:rsidR="0019375E" w:rsidRPr="0009168D">
        <w:rPr>
          <w:rFonts w:ascii="Times New Roman" w:hAnsi="Times New Roman"/>
          <w:sz w:val="24"/>
          <w:szCs w:val="24"/>
        </w:rPr>
        <w:t xml:space="preserve">ОМЭС </w:t>
      </w:r>
      <w:r w:rsidRPr="0009168D">
        <w:rPr>
          <w:rFonts w:ascii="Times New Roman" w:hAnsi="Times New Roman"/>
          <w:sz w:val="24"/>
          <w:szCs w:val="24"/>
        </w:rPr>
        <w:t>должны укладываться</w:t>
      </w:r>
      <w:r w:rsidR="0019375E" w:rsidRPr="0009168D">
        <w:rPr>
          <w:rFonts w:ascii="Times New Roman" w:hAnsi="Times New Roman"/>
          <w:sz w:val="24"/>
          <w:szCs w:val="24"/>
        </w:rPr>
        <w:t xml:space="preserve"> только при комплектной поставке.</w:t>
      </w:r>
    </w:p>
    <w:p w:rsidR="001E53A7" w:rsidRPr="00556493" w:rsidRDefault="001E53A7" w:rsidP="000E042D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16" w:name="_Toc13748039"/>
      <w:r w:rsidRPr="00556493">
        <w:rPr>
          <w:rFonts w:ascii="Times New Roman" w:hAnsi="Times New Roman"/>
          <w:b/>
          <w:sz w:val="24"/>
          <w:szCs w:val="24"/>
          <w:lang w:eastAsia="ar-SA"/>
        </w:rPr>
        <w:t xml:space="preserve">4 </w:t>
      </w:r>
      <w:r w:rsidR="005F53C9" w:rsidRPr="00AC4476">
        <w:rPr>
          <w:rFonts w:ascii="Times New Roman" w:hAnsi="Times New Roman"/>
          <w:b/>
          <w:sz w:val="24"/>
          <w:szCs w:val="24"/>
          <w:lang w:eastAsia="ar-SA"/>
        </w:rPr>
        <w:t>УСТРОЙСТВО И РАБОТА</w:t>
      </w:r>
      <w:bookmarkEnd w:id="16"/>
    </w:p>
    <w:p w:rsidR="001E53A7" w:rsidRPr="00556493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17" w:name="_Toc13748040"/>
      <w:r w:rsidRPr="00556493">
        <w:rPr>
          <w:rFonts w:ascii="Times New Roman" w:hAnsi="Times New Roman"/>
          <w:b/>
          <w:sz w:val="24"/>
          <w:szCs w:val="24"/>
          <w:lang w:eastAsia="ar-SA"/>
        </w:rPr>
        <w:t>4.1 Эксплуатационные ограничения</w:t>
      </w:r>
      <w:bookmarkEnd w:id="17"/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 Запрещается эксплуатировать ОМЭС в условиях не соответствующих рабочим ус</w:t>
      </w:r>
      <w:r w:rsidR="00AD6BD5">
        <w:rPr>
          <w:rFonts w:ascii="Times New Roman" w:hAnsi="Times New Roman"/>
          <w:sz w:val="24"/>
          <w:szCs w:val="24"/>
        </w:rPr>
        <w:t>ловиям эксплуатации (п. 3.4.3).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 Запрещается перевозка (также переноска) ОМЭС без транспортной тары, а также в условиях, превышающих предельные условия транспортирования и хранения.</w:t>
      </w:r>
    </w:p>
    <w:p w:rsidR="00240173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 Запрещается хранение ОМЭС без транспортной тары и в условиях, превышающих предельные условия хранения (п. 3.4.4). Также, запрещается длительное хранение без транспортной тары и в условиях несоответствующих условиям для длительного хранения</w:t>
      </w:r>
      <w:r w:rsidR="00240173">
        <w:rPr>
          <w:rFonts w:ascii="Times New Roman" w:hAnsi="Times New Roman"/>
          <w:sz w:val="24"/>
          <w:szCs w:val="24"/>
        </w:rPr>
        <w:t>, указанных в п.п. 3.9.3.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 </w:t>
      </w:r>
      <w:r w:rsidR="0019375E">
        <w:rPr>
          <w:rFonts w:ascii="Times New Roman" w:hAnsi="Times New Roman"/>
          <w:sz w:val="24"/>
          <w:szCs w:val="24"/>
        </w:rPr>
        <w:t>Определение</w:t>
      </w:r>
      <w:r w:rsidR="00AD6BD5">
        <w:rPr>
          <w:rFonts w:ascii="Times New Roman" w:hAnsi="Times New Roman"/>
          <w:sz w:val="24"/>
          <w:szCs w:val="24"/>
        </w:rPr>
        <w:t xml:space="preserve"> метрологических характеристик</w:t>
      </w:r>
      <w:r>
        <w:rPr>
          <w:rFonts w:ascii="Times New Roman" w:hAnsi="Times New Roman"/>
          <w:sz w:val="24"/>
          <w:szCs w:val="24"/>
        </w:rPr>
        <w:t xml:space="preserve"> ОМЭС проводить в нормальных условиях эксплуатации (п. 3.4.</w:t>
      </w:r>
      <w:r w:rsidR="00AD6B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 Допускается эксплуатация ОМЭС при температуре </w:t>
      </w:r>
      <w:r>
        <w:rPr>
          <w:rFonts w:ascii="Times New Roman" w:eastAsiaTheme="minorEastAsia" w:hAnsi="Times New Roman"/>
          <w:sz w:val="24"/>
          <w:szCs w:val="24"/>
        </w:rPr>
        <w:t xml:space="preserve">отличной от рабочих условий в </w:t>
      </w:r>
      <w:r>
        <w:rPr>
          <w:rFonts w:ascii="Times New Roman" w:hAnsi="Times New Roman"/>
          <w:sz w:val="24"/>
          <w:szCs w:val="24"/>
        </w:rPr>
        <w:t xml:space="preserve">нормальных климатических условиях </w:t>
      </w:r>
      <w:r>
        <w:rPr>
          <w:rFonts w:ascii="Times New Roman" w:eastAsiaTheme="minorEastAsia" w:hAnsi="Times New Roman"/>
          <w:sz w:val="24"/>
          <w:szCs w:val="24"/>
        </w:rPr>
        <w:t>при температуре</w:t>
      </w:r>
      <w:r>
        <w:rPr>
          <w:rFonts w:ascii="Times New Roman" w:hAnsi="Times New Roman"/>
          <w:sz w:val="24"/>
          <w:szCs w:val="24"/>
        </w:rPr>
        <w:t xml:space="preserve"> от 15 до 35</w:t>
      </w:r>
      <w:r w:rsidRPr="001C61E3">
        <w:rPr>
          <w:rFonts w:ascii="Times New Roman" w:eastAsiaTheme="minorEastAsia" w:hAnsi="Times New Roman"/>
          <w:sz w:val="24"/>
          <w:szCs w:val="24"/>
        </w:rPr>
        <w:t>°С</w:t>
      </w:r>
      <w:r>
        <w:rPr>
          <w:rFonts w:ascii="Times New Roman" w:eastAsiaTheme="minorEastAsia" w:hAnsi="Times New Roman"/>
          <w:sz w:val="24"/>
          <w:szCs w:val="24"/>
        </w:rPr>
        <w:t>без предъявления метрологических требованийдля следующих целей</w:t>
      </w:r>
      <w:r w:rsidRPr="006E38C1">
        <w:rPr>
          <w:rFonts w:ascii="Times New Roman" w:eastAsiaTheme="minorEastAsia" w:hAnsi="Times New Roman"/>
          <w:sz w:val="24"/>
          <w:szCs w:val="24"/>
        </w:rPr>
        <w:t>:</w:t>
      </w:r>
    </w:p>
    <w:p w:rsidR="001E53A7" w:rsidRDefault="00A202A5" w:rsidP="0064507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202A5">
        <w:rPr>
          <w:rFonts w:ascii="Times New Roman" w:eastAsiaTheme="minorEastAsia" w:hAnsi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="001E53A7">
        <w:rPr>
          <w:rFonts w:ascii="Times New Roman" w:eastAsiaTheme="minorEastAsia" w:hAnsi="Times New Roman"/>
          <w:sz w:val="24"/>
          <w:szCs w:val="24"/>
        </w:rPr>
        <w:t>опробирование ОМЭС</w:t>
      </w:r>
      <w:r w:rsidR="001E53A7" w:rsidRPr="000D4994">
        <w:rPr>
          <w:rFonts w:ascii="Times New Roman" w:eastAsiaTheme="minorEastAsia" w:hAnsi="Times New Roman"/>
          <w:sz w:val="24"/>
          <w:szCs w:val="24"/>
        </w:rPr>
        <w:t>;</w:t>
      </w:r>
    </w:p>
    <w:p w:rsidR="001E53A7" w:rsidRPr="006E38C1" w:rsidRDefault="00A202A5" w:rsidP="0064507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202A5">
        <w:rPr>
          <w:rFonts w:ascii="Times New Roman" w:eastAsiaTheme="minorEastAsia" w:hAnsi="Times New Roman"/>
          <w:i/>
          <w:sz w:val="24"/>
          <w:szCs w:val="24"/>
        </w:rPr>
        <w:t>б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="001E53A7">
        <w:rPr>
          <w:rFonts w:ascii="Times New Roman" w:eastAsiaTheme="minorEastAsia" w:hAnsi="Times New Roman"/>
          <w:sz w:val="24"/>
          <w:szCs w:val="24"/>
        </w:rPr>
        <w:t xml:space="preserve"> ознакомление с ОМЭС</w:t>
      </w:r>
      <w:r w:rsidR="001E53A7" w:rsidRPr="006E38C1">
        <w:rPr>
          <w:rFonts w:ascii="Times New Roman" w:eastAsiaTheme="minorEastAsia" w:hAnsi="Times New Roman"/>
          <w:sz w:val="24"/>
          <w:szCs w:val="24"/>
        </w:rPr>
        <w:t>;</w:t>
      </w:r>
    </w:p>
    <w:p w:rsidR="001E53A7" w:rsidRDefault="00A202A5" w:rsidP="0064507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202A5">
        <w:rPr>
          <w:rFonts w:ascii="Times New Roman" w:eastAsiaTheme="minorEastAsia" w:hAnsi="Times New Roman"/>
          <w:i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="001E53A7">
        <w:rPr>
          <w:rFonts w:ascii="Times New Roman" w:eastAsiaTheme="minorEastAsia" w:hAnsi="Times New Roman"/>
          <w:sz w:val="24"/>
          <w:szCs w:val="24"/>
        </w:rPr>
        <w:t>демонстрация работы ОМЭС.</w:t>
      </w:r>
    </w:p>
    <w:p w:rsidR="00831BD6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3A1A">
        <w:rPr>
          <w:rFonts w:ascii="Times New Roman" w:hAnsi="Times New Roman"/>
          <w:sz w:val="24"/>
          <w:szCs w:val="24"/>
        </w:rPr>
        <w:t xml:space="preserve">4.1.6 </w:t>
      </w:r>
      <w:r>
        <w:rPr>
          <w:rFonts w:ascii="Times New Roman" w:hAnsi="Times New Roman"/>
          <w:sz w:val="24"/>
          <w:szCs w:val="24"/>
        </w:rPr>
        <w:t>Запрещается при эксплуатации ОМЭС превышать</w:t>
      </w:r>
      <w:r w:rsidR="006D7A62">
        <w:rPr>
          <w:rFonts w:ascii="Times New Roman" w:hAnsi="Times New Roman"/>
          <w:sz w:val="24"/>
          <w:szCs w:val="24"/>
        </w:rPr>
        <w:t xml:space="preserve"> значение</w:t>
      </w:r>
      <w:r>
        <w:rPr>
          <w:rFonts w:ascii="Times New Roman" w:hAnsi="Times New Roman"/>
          <w:sz w:val="24"/>
          <w:szCs w:val="24"/>
        </w:rPr>
        <w:t xml:space="preserve"> максимально допустим</w:t>
      </w:r>
      <w:r w:rsidR="00831BD6">
        <w:rPr>
          <w:rFonts w:ascii="Times New Roman" w:hAnsi="Times New Roman"/>
          <w:sz w:val="24"/>
          <w:szCs w:val="24"/>
        </w:rPr>
        <w:t>ое</w:t>
      </w:r>
      <w:r w:rsidR="00831BD6">
        <w:rPr>
          <w:rFonts w:ascii="Times New Roman" w:hAnsi="Times New Roman"/>
          <w:color w:val="000000"/>
          <w:sz w:val="24"/>
          <w:szCs w:val="24"/>
        </w:rPr>
        <w:t>напряжение, подаваемое на измерительную цепь</w:t>
      </w:r>
      <w:r>
        <w:rPr>
          <w:rFonts w:ascii="Times New Roman" w:hAnsi="Times New Roman"/>
          <w:color w:val="000000"/>
          <w:sz w:val="24"/>
          <w:szCs w:val="24"/>
        </w:rPr>
        <w:t xml:space="preserve"> (п. 3.4.7). 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4.1.7 </w:t>
      </w:r>
      <w:r w:rsidR="00831BD6">
        <w:rPr>
          <w:rFonts w:ascii="Times New Roman" w:hAnsi="Times New Roman"/>
          <w:sz w:val="24"/>
          <w:szCs w:val="24"/>
        </w:rPr>
        <w:t>Род тока для измерительных цепей должен быть постоянный.</w:t>
      </w:r>
    </w:p>
    <w:p w:rsidR="00AD6BD5" w:rsidRDefault="00AD6BD5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4.1.8 Рабочее положение ОМЭС при эксплуатации горизонтальное (измерительными зажимами вверх).</w:t>
      </w:r>
    </w:p>
    <w:p w:rsidR="001E53A7" w:rsidRPr="00F86627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18" w:name="_Toc13748041"/>
      <w:r w:rsidRPr="00556493">
        <w:rPr>
          <w:rFonts w:ascii="Times New Roman" w:hAnsi="Times New Roman"/>
          <w:b/>
          <w:sz w:val="24"/>
          <w:szCs w:val="24"/>
          <w:lang w:eastAsia="ar-SA"/>
        </w:rPr>
        <w:t>4.2 Подготовка к работе</w:t>
      </w:r>
      <w:bookmarkEnd w:id="18"/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 Распаковывание и повторное упаковывание.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Перед распаковыванием ОМЭС вначале надо убедиться в целостности </w:t>
      </w:r>
      <w:r w:rsidR="006D7A62">
        <w:rPr>
          <w:rFonts w:ascii="Times New Roman" w:hAnsi="Times New Roman"/>
          <w:sz w:val="24"/>
          <w:szCs w:val="24"/>
        </w:rPr>
        <w:t>упаковки</w:t>
      </w:r>
      <w:r>
        <w:rPr>
          <w:rFonts w:ascii="Times New Roman" w:hAnsi="Times New Roman"/>
          <w:sz w:val="24"/>
          <w:szCs w:val="24"/>
        </w:rPr>
        <w:t>, в котором он</w:t>
      </w:r>
      <w:r w:rsidR="00831BD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упакован</w:t>
      </w:r>
      <w:r w:rsidR="0019375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Это необходимо также, для определения отсутствия сильных ударов при транспортировке ОМЭС.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Очистить </w:t>
      </w:r>
      <w:r w:rsidR="006D7A62">
        <w:rPr>
          <w:rFonts w:ascii="Times New Roman" w:hAnsi="Times New Roman"/>
          <w:sz w:val="24"/>
          <w:szCs w:val="24"/>
        </w:rPr>
        <w:t>упаковку</w:t>
      </w:r>
      <w:r>
        <w:rPr>
          <w:rFonts w:ascii="Times New Roman" w:hAnsi="Times New Roman"/>
          <w:sz w:val="24"/>
          <w:szCs w:val="24"/>
        </w:rPr>
        <w:t xml:space="preserve"> при необходимости от пыли влажной салфеткой. </w:t>
      </w:r>
      <w:r w:rsidR="006D7A62"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 xml:space="preserve">крыть </w:t>
      </w:r>
      <w:r w:rsidR="006D7A62">
        <w:rPr>
          <w:rFonts w:ascii="Times New Roman" w:hAnsi="Times New Roman"/>
          <w:sz w:val="24"/>
          <w:szCs w:val="24"/>
        </w:rPr>
        <w:t>упаковку</w:t>
      </w:r>
      <w:r>
        <w:rPr>
          <w:rFonts w:ascii="Times New Roman" w:hAnsi="Times New Roman"/>
          <w:sz w:val="24"/>
          <w:szCs w:val="24"/>
        </w:rPr>
        <w:t xml:space="preserve"> и извлечь из не</w:t>
      </w:r>
      <w:r w:rsidR="006D7A62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ОМЭС. Произвести первичный визуальный осмотр на предмет целостности, отсутствия механических повреждений ОМЭС. Убедиться в наличии и целостности документации. Убедиться в наличии </w:t>
      </w:r>
      <w:r w:rsidR="002B63A3">
        <w:rPr>
          <w:rFonts w:ascii="Times New Roman" w:hAnsi="Times New Roman"/>
          <w:sz w:val="24"/>
          <w:szCs w:val="24"/>
        </w:rPr>
        <w:t xml:space="preserve">на ОМЭС </w:t>
      </w:r>
      <w:r>
        <w:rPr>
          <w:rFonts w:ascii="Times New Roman" w:hAnsi="Times New Roman"/>
          <w:sz w:val="24"/>
          <w:szCs w:val="24"/>
        </w:rPr>
        <w:t>пломб предприятия–изготовителя.</w:t>
      </w:r>
    </w:p>
    <w:p w:rsidR="001E53A7" w:rsidRDefault="002B63A3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Упаковку</w:t>
      </w:r>
      <w:r w:rsidR="001E53A7">
        <w:rPr>
          <w:rFonts w:ascii="Times New Roman" w:hAnsi="Times New Roman"/>
          <w:sz w:val="24"/>
          <w:szCs w:val="24"/>
        </w:rPr>
        <w:t xml:space="preserve"> сохранять для последующего транспортирования или хранения.</w:t>
      </w:r>
    </w:p>
    <w:p w:rsidR="001E53A7" w:rsidRDefault="00831BD6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упаковыванием ОМЭС </w:t>
      </w:r>
      <w:r w:rsidR="001E53A7">
        <w:rPr>
          <w:rFonts w:ascii="Times New Roman" w:hAnsi="Times New Roman"/>
          <w:sz w:val="24"/>
          <w:szCs w:val="24"/>
        </w:rPr>
        <w:t>и документацию необходимо выдержать в нормальных климатических условиях при температуре (</w:t>
      </w:r>
      <w:r w:rsidR="001E53A7" w:rsidRPr="00EE4EE8">
        <w:rPr>
          <w:rFonts w:ascii="Times New Roman" w:hAnsi="Times New Roman"/>
          <w:sz w:val="24"/>
          <w:szCs w:val="24"/>
        </w:rPr>
        <w:t>2</w:t>
      </w:r>
      <w:r w:rsidR="008C5A20">
        <w:rPr>
          <w:rFonts w:ascii="Times New Roman" w:hAnsi="Times New Roman"/>
          <w:sz w:val="24"/>
          <w:szCs w:val="24"/>
        </w:rPr>
        <w:t>0</w:t>
      </w:r>
      <w:r w:rsidR="001E53A7" w:rsidRPr="00EE4EE8">
        <w:rPr>
          <w:rFonts w:ascii="Times New Roman" w:hAnsi="Times New Roman"/>
          <w:sz w:val="24"/>
          <w:szCs w:val="24"/>
        </w:rPr>
        <w:t>±</w:t>
      </w:r>
      <w:r w:rsidR="008C5A20">
        <w:rPr>
          <w:rFonts w:ascii="Times New Roman" w:hAnsi="Times New Roman"/>
          <w:sz w:val="24"/>
          <w:szCs w:val="24"/>
        </w:rPr>
        <w:t>5</w:t>
      </w:r>
      <w:r w:rsidR="001E53A7" w:rsidRPr="00EE4EE8">
        <w:rPr>
          <w:rFonts w:ascii="Times New Roman" w:hAnsi="Times New Roman"/>
          <w:sz w:val="24"/>
          <w:szCs w:val="24"/>
        </w:rPr>
        <w:t>)°С</w:t>
      </w:r>
      <w:r w:rsidR="001E53A7">
        <w:rPr>
          <w:rFonts w:ascii="Times New Roman" w:hAnsi="Times New Roman"/>
          <w:sz w:val="24"/>
          <w:szCs w:val="24"/>
        </w:rPr>
        <w:t xml:space="preserve"> не менее 24 ч. Упаковывание, при необходимости, проводить в обратной последовательности.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 Порядок установки. 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4.2.2.1 Перед началом установки (монтажа) ОМЭС необходимо провести визуальный осмотр, при котором необходимо убедиться</w:t>
      </w:r>
      <w:r w:rsidRPr="00112BE5">
        <w:rPr>
          <w:rFonts w:ascii="Times New Roman" w:hAnsi="Times New Roman"/>
          <w:sz w:val="24"/>
          <w:szCs w:val="24"/>
        </w:rPr>
        <w:t>: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отсутствии механических повреждений корпуса, </w:t>
      </w:r>
      <w:r w:rsidR="00831BD6">
        <w:rPr>
          <w:rFonts w:ascii="Times New Roman" w:hAnsi="Times New Roman"/>
          <w:sz w:val="24"/>
          <w:szCs w:val="24"/>
        </w:rPr>
        <w:t>зажимов</w:t>
      </w:r>
      <w:r w:rsidRPr="00112BE5">
        <w:rPr>
          <w:rFonts w:ascii="Times New Roman" w:hAnsi="Times New Roman"/>
          <w:sz w:val="24"/>
          <w:szCs w:val="24"/>
        </w:rPr>
        <w:t>;</w:t>
      </w:r>
    </w:p>
    <w:p w:rsidR="001E53A7" w:rsidRPr="0040654E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отсутствии на ОМЭС, следов влаги или жидкостей</w:t>
      </w:r>
      <w:r w:rsidRPr="0040654E">
        <w:rPr>
          <w:rFonts w:ascii="Times New Roman" w:hAnsi="Times New Roman"/>
          <w:sz w:val="24"/>
          <w:szCs w:val="24"/>
        </w:rPr>
        <w:t>;</w:t>
      </w:r>
    </w:p>
    <w:p w:rsidR="001E53A7" w:rsidRPr="00112BE5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наличие и целостности пломб изготовителя.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4.2.2.2 Разместить ОМЭС на рабочем месте или в термостате.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4.2.2.3 Последующие действия допускается производить персоналу, удовлетворяющему требованиям п. 2.1 с соблюдением п. 2.2 и 2.3 настоящее РЭ.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</w:t>
      </w:r>
      <w:r w:rsidR="00D60026">
        <w:rPr>
          <w:rFonts w:ascii="Times New Roman" w:hAnsi="Times New Roman"/>
          <w:sz w:val="24"/>
          <w:szCs w:val="24"/>
        </w:rPr>
        <w:t>4</w:t>
      </w:r>
      <w:r w:rsidR="002B63A3">
        <w:rPr>
          <w:rFonts w:ascii="Times New Roman" w:hAnsi="Times New Roman"/>
          <w:sz w:val="24"/>
          <w:szCs w:val="24"/>
        </w:rPr>
        <w:t>Перед п</w:t>
      </w:r>
      <w:r>
        <w:rPr>
          <w:rFonts w:ascii="Times New Roman" w:hAnsi="Times New Roman"/>
          <w:sz w:val="24"/>
          <w:szCs w:val="24"/>
        </w:rPr>
        <w:t>одсоедин</w:t>
      </w:r>
      <w:r w:rsidR="002B63A3">
        <w:rPr>
          <w:rFonts w:ascii="Times New Roman" w:hAnsi="Times New Roman"/>
          <w:sz w:val="24"/>
          <w:szCs w:val="24"/>
        </w:rPr>
        <w:t>ением</w:t>
      </w:r>
      <w:r>
        <w:rPr>
          <w:rFonts w:ascii="Times New Roman" w:hAnsi="Times New Roman"/>
          <w:sz w:val="24"/>
          <w:szCs w:val="24"/>
        </w:rPr>
        <w:t xml:space="preserve"> ОМЭС </w:t>
      </w:r>
      <w:r w:rsidR="002B63A3">
        <w:rPr>
          <w:rFonts w:ascii="Times New Roman" w:hAnsi="Times New Roman"/>
          <w:sz w:val="24"/>
          <w:szCs w:val="24"/>
        </w:rPr>
        <w:t>к применяемому оборудованию необходимо</w:t>
      </w:r>
      <w:r w:rsidRPr="00E0733D">
        <w:rPr>
          <w:rFonts w:ascii="Times New Roman" w:hAnsi="Times New Roman"/>
          <w:sz w:val="24"/>
          <w:szCs w:val="24"/>
        </w:rPr>
        <w:t>:</w:t>
      </w:r>
    </w:p>
    <w:p w:rsidR="006C063B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063B">
        <w:rPr>
          <w:rFonts w:ascii="Times New Roman" w:hAnsi="Times New Roman"/>
          <w:sz w:val="24"/>
          <w:szCs w:val="24"/>
        </w:rPr>
        <w:t xml:space="preserve">соединить зажим защитного заземления защитным проводником </w:t>
      </w:r>
      <w:r w:rsidR="009072C6">
        <w:rPr>
          <w:rFonts w:ascii="Times New Roman" w:hAnsi="Times New Roman"/>
          <w:sz w:val="24"/>
          <w:szCs w:val="24"/>
        </w:rPr>
        <w:t>с</w:t>
      </w:r>
      <w:r w:rsidR="006C063B">
        <w:rPr>
          <w:rFonts w:ascii="Times New Roman" w:hAnsi="Times New Roman"/>
          <w:sz w:val="24"/>
          <w:szCs w:val="24"/>
        </w:rPr>
        <w:t xml:space="preserve"> контур</w:t>
      </w:r>
      <w:r w:rsidR="009072C6">
        <w:rPr>
          <w:rFonts w:ascii="Times New Roman" w:hAnsi="Times New Roman"/>
          <w:sz w:val="24"/>
          <w:szCs w:val="24"/>
        </w:rPr>
        <w:t>ом</w:t>
      </w:r>
      <w:r w:rsidR="006C063B">
        <w:rPr>
          <w:rFonts w:ascii="Times New Roman" w:hAnsi="Times New Roman"/>
          <w:sz w:val="24"/>
          <w:szCs w:val="24"/>
        </w:rPr>
        <w:t xml:space="preserve"> защитного заземления</w:t>
      </w:r>
      <w:r w:rsidR="006C063B" w:rsidRPr="00774D52">
        <w:rPr>
          <w:rFonts w:ascii="Times New Roman" w:hAnsi="Times New Roman"/>
          <w:sz w:val="24"/>
          <w:szCs w:val="24"/>
        </w:rPr>
        <w:t>;</w:t>
      </w:r>
    </w:p>
    <w:p w:rsidR="006C063B" w:rsidRPr="00774D52" w:rsidRDefault="006C063B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72C6">
        <w:rPr>
          <w:rFonts w:ascii="Times New Roman" w:hAnsi="Times New Roman"/>
          <w:sz w:val="24"/>
          <w:szCs w:val="24"/>
        </w:rPr>
        <w:t>соединить зажим экрана проводником к контуру отдельного рабочего заземления, а при его отсутствии к защитному заземлителю или выполнить уравновешивание потенциалов с остальными применяемым оборудованием</w:t>
      </w:r>
      <w:r w:rsidR="002B63A3">
        <w:rPr>
          <w:rFonts w:ascii="Times New Roman" w:hAnsi="Times New Roman"/>
          <w:sz w:val="24"/>
          <w:szCs w:val="24"/>
        </w:rPr>
        <w:t>.</w:t>
      </w:r>
    </w:p>
    <w:p w:rsidR="001E53A7" w:rsidRPr="00F91D73" w:rsidRDefault="00F91D73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1D73">
        <w:rPr>
          <w:rFonts w:ascii="Times New Roman" w:hAnsi="Times New Roman"/>
          <w:b/>
          <w:sz w:val="24"/>
          <w:szCs w:val="24"/>
        </w:rPr>
        <w:t>ВНИМАНИЕ</w:t>
      </w:r>
      <w:r w:rsidR="001E53A7" w:rsidRPr="00F91D73">
        <w:rPr>
          <w:rFonts w:ascii="Times New Roman" w:hAnsi="Times New Roman"/>
          <w:sz w:val="24"/>
          <w:szCs w:val="24"/>
        </w:rPr>
        <w:t>! До подсоединений к из</w:t>
      </w:r>
      <w:r w:rsidR="00CD452E" w:rsidRPr="00F91D73">
        <w:rPr>
          <w:rFonts w:ascii="Times New Roman" w:hAnsi="Times New Roman"/>
          <w:sz w:val="24"/>
          <w:szCs w:val="24"/>
        </w:rPr>
        <w:t>мери</w:t>
      </w:r>
      <w:r w:rsidR="001E53A7" w:rsidRPr="00F91D73">
        <w:rPr>
          <w:rFonts w:ascii="Times New Roman" w:hAnsi="Times New Roman"/>
          <w:sz w:val="24"/>
          <w:szCs w:val="24"/>
        </w:rPr>
        <w:t>тельным цепям ОМЭС необходимо вначале выполнить заземление илиуравновешивание электрических потенциалов приборов с потенциалом корпуса ОМЭС.</w:t>
      </w:r>
    </w:p>
    <w:p w:rsidR="001E53A7" w:rsidRPr="00556493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19" w:name="_Toc13748042"/>
      <w:r w:rsidRPr="00556493">
        <w:rPr>
          <w:rFonts w:ascii="Times New Roman" w:hAnsi="Times New Roman"/>
          <w:b/>
          <w:sz w:val="24"/>
          <w:szCs w:val="24"/>
          <w:lang w:eastAsia="ar-SA"/>
        </w:rPr>
        <w:t>4.3 Порядок работы</w:t>
      </w:r>
      <w:bookmarkEnd w:id="19"/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 Функциональное </w:t>
      </w:r>
      <w:r w:rsidRPr="00A13624">
        <w:rPr>
          <w:rFonts w:ascii="Times New Roman" w:hAnsi="Times New Roman"/>
          <w:sz w:val="24"/>
          <w:szCs w:val="24"/>
        </w:rPr>
        <w:t xml:space="preserve">назначение </w:t>
      </w:r>
      <w:r w:rsidR="007A24A8">
        <w:rPr>
          <w:rFonts w:ascii="Times New Roman" w:hAnsi="Times New Roman"/>
          <w:sz w:val="24"/>
          <w:szCs w:val="24"/>
        </w:rPr>
        <w:t>соединителей</w:t>
      </w:r>
      <w:r>
        <w:rPr>
          <w:rFonts w:ascii="Times New Roman" w:hAnsi="Times New Roman"/>
          <w:sz w:val="24"/>
          <w:szCs w:val="24"/>
        </w:rPr>
        <w:t>.</w:t>
      </w:r>
    </w:p>
    <w:p w:rsidR="001E53A7" w:rsidRPr="009F2756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 в</w:t>
      </w:r>
      <w:r w:rsidRPr="009F2756">
        <w:rPr>
          <w:rFonts w:ascii="Times New Roman" w:hAnsi="Times New Roman"/>
          <w:i/>
          <w:sz w:val="24"/>
          <w:szCs w:val="24"/>
        </w:rPr>
        <w:t xml:space="preserve"> скобках указаны функциональные назначения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7A24A8">
        <w:rPr>
          <w:rFonts w:ascii="Times New Roman" w:hAnsi="Times New Roman"/>
          <w:sz w:val="24"/>
          <w:szCs w:val="24"/>
        </w:rPr>
        <w:t>верхней</w:t>
      </w:r>
      <w:r>
        <w:rPr>
          <w:rFonts w:ascii="Times New Roman" w:hAnsi="Times New Roman"/>
          <w:sz w:val="24"/>
          <w:szCs w:val="24"/>
        </w:rPr>
        <w:t xml:space="preserve"> панели ОМЭС расположены</w:t>
      </w:r>
      <w:r w:rsidRPr="00A13624">
        <w:rPr>
          <w:rFonts w:ascii="Times New Roman" w:hAnsi="Times New Roman"/>
          <w:sz w:val="24"/>
          <w:szCs w:val="24"/>
        </w:rPr>
        <w:t>:</w:t>
      </w:r>
    </w:p>
    <w:p w:rsidR="001E53A7" w:rsidRPr="009A0130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24A8">
        <w:rPr>
          <w:rFonts w:ascii="Times New Roman" w:hAnsi="Times New Roman"/>
          <w:sz w:val="24"/>
          <w:szCs w:val="24"/>
        </w:rPr>
        <w:t>зажимы измерительной цепи</w:t>
      </w:r>
      <w:r w:rsidR="00D83544">
        <w:rPr>
          <w:rFonts w:ascii="Times New Roman" w:hAnsi="Times New Roman"/>
          <w:sz w:val="24"/>
          <w:szCs w:val="24"/>
        </w:rPr>
        <w:t>«</w:t>
      </w:r>
      <w:r w:rsidR="007A24A8" w:rsidRPr="00D83544">
        <w:rPr>
          <w:rFonts w:ascii="Times New Roman" w:hAnsi="Times New Roman"/>
          <w:sz w:val="24"/>
          <w:szCs w:val="24"/>
        </w:rPr>
        <w:t>1</w:t>
      </w:r>
      <w:r w:rsidR="00D83544">
        <w:rPr>
          <w:rFonts w:ascii="Times New Roman" w:hAnsi="Times New Roman"/>
          <w:sz w:val="24"/>
          <w:szCs w:val="24"/>
        </w:rPr>
        <w:t>»</w:t>
      </w:r>
      <w:r w:rsidR="007A24A8" w:rsidRPr="00D83544">
        <w:rPr>
          <w:rFonts w:ascii="Times New Roman" w:hAnsi="Times New Roman"/>
          <w:sz w:val="24"/>
          <w:szCs w:val="24"/>
        </w:rPr>
        <w:t xml:space="preserve"> и </w:t>
      </w:r>
      <w:r w:rsidR="00D83544">
        <w:rPr>
          <w:rFonts w:ascii="Times New Roman" w:hAnsi="Times New Roman"/>
          <w:sz w:val="24"/>
          <w:szCs w:val="24"/>
        </w:rPr>
        <w:t>«</w:t>
      </w:r>
      <w:r w:rsidR="007A24A8" w:rsidRPr="00D83544">
        <w:rPr>
          <w:rFonts w:ascii="Times New Roman" w:hAnsi="Times New Roman"/>
          <w:sz w:val="24"/>
          <w:szCs w:val="24"/>
        </w:rPr>
        <w:t>2</w:t>
      </w:r>
      <w:r w:rsidR="00D8354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r w:rsidR="007A24A8">
        <w:rPr>
          <w:rFonts w:ascii="Times New Roman" w:hAnsi="Times New Roman"/>
          <w:sz w:val="24"/>
          <w:szCs w:val="24"/>
        </w:rPr>
        <w:t>для подсоединения к измерительной</w:t>
      </w:r>
      <w:r w:rsidR="004E40D5">
        <w:rPr>
          <w:rFonts w:ascii="Times New Roman" w:hAnsi="Times New Roman"/>
          <w:sz w:val="24"/>
          <w:szCs w:val="24"/>
        </w:rPr>
        <w:t>цепи</w:t>
      </w:r>
      <w:r>
        <w:rPr>
          <w:rFonts w:ascii="Times New Roman" w:hAnsi="Times New Roman"/>
          <w:sz w:val="24"/>
          <w:szCs w:val="24"/>
        </w:rPr>
        <w:t>)</w:t>
      </w:r>
      <w:r w:rsidRPr="009A0130">
        <w:rPr>
          <w:rFonts w:ascii="Times New Roman" w:hAnsi="Times New Roman"/>
          <w:sz w:val="24"/>
          <w:szCs w:val="24"/>
        </w:rPr>
        <w:t>;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зажим </w:t>
      </w:r>
      <w:r w:rsidR="007A24A8">
        <w:rPr>
          <w:rFonts w:ascii="Times New Roman" w:hAnsi="Times New Roman"/>
          <w:sz w:val="24"/>
          <w:szCs w:val="24"/>
        </w:rPr>
        <w:t xml:space="preserve">экрана </w:t>
      </w:r>
      <w:r w:rsidR="007A24A8" w:rsidRPr="00EE4EE8">
        <w:rPr>
          <w:rFonts w:ascii="Times New Roman" w:hAnsi="Times New Roman"/>
          <w:sz w:val="24"/>
          <w:szCs w:val="24"/>
        </w:rPr>
        <w:t>„</w:t>
      </w:r>
      <w:r w:rsidR="007A24A8">
        <w:rPr>
          <w:rFonts w:ascii="Times New Roman" w:hAnsi="Times New Roman"/>
          <w:sz w:val="24"/>
          <w:szCs w:val="24"/>
        </w:rPr>
        <w:t>Э</w:t>
      </w:r>
      <w:r w:rsidR="007A24A8" w:rsidRPr="00EE4EE8">
        <w:rPr>
          <w:rFonts w:ascii="Times New Roman" w:hAnsi="Times New Roman"/>
          <w:sz w:val="24"/>
          <w:szCs w:val="24"/>
        </w:rPr>
        <w:t>”</w:t>
      </w:r>
      <w:r w:rsidR="007A24A8">
        <w:rPr>
          <w:rFonts w:ascii="Times New Roman" w:hAnsi="Times New Roman"/>
          <w:sz w:val="24"/>
          <w:szCs w:val="24"/>
        </w:rPr>
        <w:t xml:space="preserve"> (для подсоединения к экранирующей цепис целью экранирования и уравновешивания электрических потенциалов).</w:t>
      </w:r>
    </w:p>
    <w:p w:rsidR="007A24A8" w:rsidRDefault="007A24A8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боковой панели ОМЭС расположен зажим защитного заземления „</w:t>
      </w:r>
      <w:r w:rsidR="0042135C">
        <w:rPr>
          <w:rFonts w:ascii="Times New Roman" w:hAnsi="Times New Roman"/>
          <w:noProof/>
          <w:sz w:val="24"/>
          <w:szCs w:val="24"/>
        </w:rPr>
      </w:r>
      <w:r w:rsidR="0042135C">
        <w:rPr>
          <w:rFonts w:ascii="Times New Roman" w:hAnsi="Times New Roman"/>
          <w:noProof/>
          <w:sz w:val="24"/>
          <w:szCs w:val="24"/>
        </w:rPr>
        <w:pict>
          <v:group id="Group 591" o:spid="_x0000_s1242" style="width:16.15pt;height:16.7pt;mso-position-horizontal-relative:char;mso-position-vertical-relative:line" coordorigin="4974,11815" coordsize="32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">
            <v:group id="Group 592" o:spid="_x0000_s1244" style="position:absolute;left:5028;top:11839;width:204;height:264" coordorigin="10590,13899" coordsize="20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AutoShape 593" o:spid="_x0000_s1248" type="#_x0000_t32" style="position:absolute;left:10701;top:13899;width:0;height: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v:shape id="AutoShape 594" o:spid="_x0000_s1247" type="#_x0000_t32" style="position:absolute;left:10590;top:14091;width:2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<v:shape id="AutoShape 595" o:spid="_x0000_s1246" type="#_x0000_t32" style="position:absolute;left:10620;top:14130;width:1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<v:shape id="AutoShape 596" o:spid="_x0000_s1245" type="#_x0000_t32" style="position:absolute;left:10644;top:14163;width: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/v:group>
            <v:oval id="Oval 597" o:spid="_x0000_s1243" style="position:absolute;left:4974;top:11815;width:323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Cn8UA&#10;AADb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LJ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gKfxQAAANsAAAAPAAAAAAAAAAAAAAAAAJgCAABkcnMv&#10;ZG93bnJldi54bWxQSwUGAAAAAAQABAD1AAAAigMAAAAA&#10;" filled="f">
              <o:lock v:ext="edit" aspectratio="t"/>
            </v:oval>
            <w10:wrap type="none"/>
            <w10:anchorlock/>
          </v:group>
        </w:pict>
      </w:r>
      <w:r w:rsidRPr="00EE4EE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(для подсоединения защитного проводника</w:t>
      </w:r>
      <w:r w:rsidR="004E40D5">
        <w:rPr>
          <w:rFonts w:ascii="Times New Roman" w:hAnsi="Times New Roman"/>
          <w:sz w:val="24"/>
          <w:szCs w:val="24"/>
        </w:rPr>
        <w:t>с целью обеспечения защиты обслуживающего персонала от поражения электрическим током</w:t>
      </w:r>
      <w:r>
        <w:rPr>
          <w:rFonts w:ascii="Times New Roman" w:hAnsi="Times New Roman"/>
          <w:sz w:val="24"/>
          <w:szCs w:val="24"/>
        </w:rPr>
        <w:t>).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 </w:t>
      </w:r>
      <w:r w:rsidR="004E40D5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ключение </w:t>
      </w:r>
      <w:r w:rsidR="004E40D5">
        <w:rPr>
          <w:rFonts w:ascii="Times New Roman" w:hAnsi="Times New Roman"/>
          <w:sz w:val="24"/>
          <w:szCs w:val="24"/>
        </w:rPr>
        <w:t>ОМЭС</w:t>
      </w:r>
      <w:r>
        <w:rPr>
          <w:rFonts w:ascii="Times New Roman" w:hAnsi="Times New Roman"/>
          <w:sz w:val="24"/>
          <w:szCs w:val="24"/>
        </w:rPr>
        <w:t>.</w:t>
      </w:r>
    </w:p>
    <w:p w:rsidR="006203BD" w:rsidRPr="006203BD" w:rsidRDefault="006203BD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выполненной подготовке к работе по п. 4.2 перед подсоединением измерительных цепей ОМЭС к применяемому оборудованию необходимо убедиться в следующем</w:t>
      </w:r>
      <w:r w:rsidRPr="006203BD">
        <w:rPr>
          <w:rFonts w:ascii="Times New Roman" w:hAnsi="Times New Roman"/>
          <w:sz w:val="24"/>
          <w:szCs w:val="24"/>
        </w:rPr>
        <w:t>:</w:t>
      </w:r>
    </w:p>
    <w:p w:rsidR="001E53A7" w:rsidRDefault="006203BD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защитный проводник п</w:t>
      </w:r>
      <w:r w:rsidR="004E40D5">
        <w:rPr>
          <w:rFonts w:ascii="Times New Roman" w:hAnsi="Times New Roman"/>
          <w:sz w:val="24"/>
          <w:szCs w:val="24"/>
        </w:rPr>
        <w:t>одсоедин</w:t>
      </w:r>
      <w:r>
        <w:rPr>
          <w:rFonts w:ascii="Times New Roman" w:hAnsi="Times New Roman"/>
          <w:sz w:val="24"/>
          <w:szCs w:val="24"/>
        </w:rPr>
        <w:t>ён</w:t>
      </w:r>
      <w:r w:rsidR="004E40D5">
        <w:rPr>
          <w:rFonts w:ascii="Times New Roman" w:hAnsi="Times New Roman"/>
          <w:sz w:val="24"/>
          <w:szCs w:val="24"/>
        </w:rPr>
        <w:t xml:space="preserve"> к</w:t>
      </w:r>
      <w:r w:rsidR="0037488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щ</w:t>
      </w:r>
      <w:r w:rsidR="00374881">
        <w:rPr>
          <w:rFonts w:ascii="Times New Roman" w:hAnsi="Times New Roman"/>
          <w:sz w:val="24"/>
          <w:szCs w:val="24"/>
        </w:rPr>
        <w:t xml:space="preserve">итному </w:t>
      </w:r>
      <w:r w:rsidR="004E40D5">
        <w:rPr>
          <w:rFonts w:ascii="Times New Roman" w:hAnsi="Times New Roman"/>
          <w:sz w:val="24"/>
          <w:szCs w:val="24"/>
        </w:rPr>
        <w:t>заземлителю и к зажиму защитного заземления „</w:t>
      </w:r>
      <w:r w:rsidR="0042135C">
        <w:rPr>
          <w:rFonts w:ascii="Times New Roman" w:hAnsi="Times New Roman"/>
          <w:noProof/>
          <w:sz w:val="24"/>
          <w:szCs w:val="24"/>
        </w:rPr>
      </w:r>
      <w:r w:rsidR="0042135C">
        <w:rPr>
          <w:rFonts w:ascii="Times New Roman" w:hAnsi="Times New Roman"/>
          <w:noProof/>
          <w:sz w:val="24"/>
          <w:szCs w:val="24"/>
        </w:rPr>
        <w:pict>
          <v:group id="Group 603" o:spid="_x0000_s1235" style="width:16.15pt;height:16.7pt;mso-position-horizontal-relative:char;mso-position-vertical-relative:line" coordorigin="4974,11815" coordsize="32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">
            <v:group id="Group 604" o:spid="_x0000_s1237" style="position:absolute;left:5028;top:11839;width:204;height:264" coordorigin="10590,13899" coordsize="20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AutoShape 605" o:spid="_x0000_s1241" type="#_x0000_t32" style="position:absolute;left:10701;top:13899;width:0;height: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<v:shape id="AutoShape 606" o:spid="_x0000_s1240" type="#_x0000_t32" style="position:absolute;left:10590;top:14091;width:2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<v:shape id="AutoShape 607" o:spid="_x0000_s1239" type="#_x0000_t32" style="position:absolute;left:10620;top:14130;width:1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<v:shape id="AutoShape 608" o:spid="_x0000_s1238" type="#_x0000_t32" style="position:absolute;left:10644;top:14163;width: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</v:group>
            <v:oval id="Oval 609" o:spid="_x0000_s1236" style="position:absolute;left:4974;top:11815;width:323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prc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vD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prcMAAADbAAAADwAAAAAAAAAAAAAAAACYAgAAZHJzL2Rv&#10;d25yZXYueG1sUEsFBgAAAAAEAAQA9QAAAIgDAAAAAA==&#10;" filled="f">
              <o:lock v:ext="edit" aspectratio="t"/>
            </v:oval>
            <w10:wrap type="none"/>
            <w10:anchorlock/>
          </v:group>
        </w:pict>
      </w:r>
      <w:r w:rsidR="004E40D5" w:rsidRPr="00EE4EE8">
        <w:rPr>
          <w:rFonts w:ascii="Times New Roman" w:hAnsi="Times New Roman"/>
          <w:sz w:val="24"/>
          <w:szCs w:val="24"/>
        </w:rPr>
        <w:t>”</w:t>
      </w:r>
      <w:r w:rsidR="004E40D5">
        <w:rPr>
          <w:rFonts w:ascii="Times New Roman" w:hAnsi="Times New Roman"/>
          <w:sz w:val="24"/>
          <w:szCs w:val="24"/>
        </w:rPr>
        <w:t xml:space="preserve"> ОМЭС</w:t>
      </w:r>
      <w:r>
        <w:rPr>
          <w:rFonts w:ascii="Times New Roman" w:hAnsi="Times New Roman"/>
          <w:sz w:val="24"/>
          <w:szCs w:val="24"/>
        </w:rPr>
        <w:t>,</w:t>
      </w:r>
    </w:p>
    <w:p w:rsidR="004E40D5" w:rsidRDefault="006203BD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0D5">
        <w:rPr>
          <w:rFonts w:ascii="Times New Roman" w:hAnsi="Times New Roman"/>
          <w:sz w:val="24"/>
          <w:szCs w:val="24"/>
        </w:rPr>
        <w:t xml:space="preserve"> к зажиму экрана ОМЭС </w:t>
      </w:r>
      <w:r>
        <w:rPr>
          <w:rFonts w:ascii="Times New Roman" w:hAnsi="Times New Roman"/>
          <w:sz w:val="24"/>
          <w:szCs w:val="24"/>
        </w:rPr>
        <w:t xml:space="preserve">подсоединён </w:t>
      </w:r>
      <w:r w:rsidR="004E40D5">
        <w:rPr>
          <w:rFonts w:ascii="Times New Roman" w:hAnsi="Times New Roman"/>
          <w:sz w:val="24"/>
          <w:szCs w:val="24"/>
        </w:rPr>
        <w:t>проводник контур</w:t>
      </w:r>
      <w:r w:rsidR="00374881">
        <w:rPr>
          <w:rFonts w:ascii="Times New Roman" w:hAnsi="Times New Roman"/>
          <w:sz w:val="24"/>
          <w:szCs w:val="24"/>
        </w:rPr>
        <w:t>а</w:t>
      </w:r>
      <w:r w:rsidR="004E40D5">
        <w:rPr>
          <w:rFonts w:ascii="Times New Roman" w:hAnsi="Times New Roman"/>
          <w:sz w:val="24"/>
          <w:szCs w:val="24"/>
        </w:rPr>
        <w:t xml:space="preserve"> отдельного рабочего заземления, а при его отсутствии </w:t>
      </w:r>
      <w:r w:rsidR="00E00811">
        <w:rPr>
          <w:rFonts w:ascii="Times New Roman" w:hAnsi="Times New Roman"/>
          <w:sz w:val="24"/>
          <w:szCs w:val="24"/>
        </w:rPr>
        <w:t xml:space="preserve">подсоединён </w:t>
      </w:r>
      <w:r w:rsidR="004E40D5">
        <w:rPr>
          <w:rFonts w:ascii="Times New Roman" w:hAnsi="Times New Roman"/>
          <w:sz w:val="24"/>
          <w:szCs w:val="24"/>
        </w:rPr>
        <w:t>к защитному заземлителю или выполн</w:t>
      </w:r>
      <w:r>
        <w:rPr>
          <w:rFonts w:ascii="Times New Roman" w:hAnsi="Times New Roman"/>
          <w:sz w:val="24"/>
          <w:szCs w:val="24"/>
        </w:rPr>
        <w:t>ено</w:t>
      </w:r>
      <w:r w:rsidR="004E40D5">
        <w:rPr>
          <w:rFonts w:ascii="Times New Roman" w:hAnsi="Times New Roman"/>
          <w:sz w:val="24"/>
          <w:szCs w:val="24"/>
        </w:rPr>
        <w:t xml:space="preserve"> уравновешивание потенциалов с остальными применяемыми приборами.</w:t>
      </w:r>
    </w:p>
    <w:p w:rsidR="006203BD" w:rsidRDefault="006203BD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этого подсоединить измерительную цепь ОМЭС к применяемому оборудованию.</w:t>
      </w:r>
    </w:p>
    <w:p w:rsidR="00033329" w:rsidRDefault="00374881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 Для выполнения измерений с ОМЭС в качестве образцовой и при её поверк</w:t>
      </w:r>
      <w:r w:rsidR="0019375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подавать на ОМЭС от источника постоянного напряжения (тока) </w:t>
      </w:r>
      <w:r w:rsidR="005C72CC">
        <w:rPr>
          <w:rFonts w:ascii="Times New Roman" w:hAnsi="Times New Roman"/>
          <w:sz w:val="24"/>
          <w:szCs w:val="24"/>
        </w:rPr>
        <w:t>напряжение</w:t>
      </w:r>
      <w:r w:rsidR="00033329">
        <w:rPr>
          <w:rFonts w:ascii="Times New Roman" w:hAnsi="Times New Roman"/>
          <w:sz w:val="24"/>
          <w:szCs w:val="24"/>
        </w:rPr>
        <w:t xml:space="preserve">.Рекомендуется подавать напряжение </w:t>
      </w:r>
      <w:r w:rsidR="005C72CC">
        <w:rPr>
          <w:rFonts w:ascii="Times New Roman" w:hAnsi="Times New Roman"/>
          <w:sz w:val="24"/>
          <w:szCs w:val="24"/>
        </w:rPr>
        <w:t>не выше номинального значения</w:t>
      </w:r>
      <w:r w:rsidR="00033329">
        <w:rPr>
          <w:rFonts w:ascii="Times New Roman" w:hAnsi="Times New Roman"/>
          <w:sz w:val="24"/>
          <w:szCs w:val="24"/>
        </w:rPr>
        <w:t xml:space="preserve">, указанного в п. 3.3.7. </w:t>
      </w:r>
    </w:p>
    <w:p w:rsidR="00E767AE" w:rsidRPr="0019375E" w:rsidRDefault="00BE65E5" w:rsidP="00645078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ВНИМАНИЕ</w:t>
      </w:r>
      <w:r w:rsidR="004F1577">
        <w:rPr>
          <w:rFonts w:ascii="Times New Roman" w:hAnsi="Times New Roman"/>
          <w:b/>
          <w:sz w:val="24"/>
          <w:szCs w:val="24"/>
        </w:rPr>
        <w:t>!</w:t>
      </w:r>
      <w:r w:rsidR="005C72CC" w:rsidRPr="00F91D73">
        <w:rPr>
          <w:rFonts w:ascii="Times New Roman" w:hAnsi="Times New Roman"/>
          <w:sz w:val="24"/>
          <w:szCs w:val="24"/>
        </w:rPr>
        <w:t xml:space="preserve">Подавать напряжение выше номинального значения, но не выше максимального допускается </w:t>
      </w:r>
      <w:r w:rsidR="00F91D73" w:rsidRPr="00F91D73">
        <w:rPr>
          <w:rFonts w:ascii="Times New Roman" w:hAnsi="Times New Roman"/>
          <w:sz w:val="24"/>
          <w:szCs w:val="24"/>
        </w:rPr>
        <w:t xml:space="preserve">только </w:t>
      </w:r>
      <w:r w:rsidR="005C72CC" w:rsidRPr="00F91D73">
        <w:rPr>
          <w:rFonts w:ascii="Times New Roman" w:hAnsi="Times New Roman"/>
          <w:sz w:val="24"/>
          <w:szCs w:val="24"/>
        </w:rPr>
        <w:t>кратковременно</w:t>
      </w:r>
      <w:r w:rsidR="00E767AE" w:rsidRPr="00F91D73">
        <w:rPr>
          <w:rFonts w:ascii="Times New Roman" w:hAnsi="Times New Roman"/>
          <w:sz w:val="24"/>
          <w:szCs w:val="24"/>
        </w:rPr>
        <w:t xml:space="preserve"> (не более 15 мин.).</w:t>
      </w:r>
    </w:p>
    <w:p w:rsidR="001E53A7" w:rsidRPr="00AC4476" w:rsidRDefault="001E53A7" w:rsidP="0094135C">
      <w:pPr>
        <w:suppressAutoHyphens/>
        <w:spacing w:before="240"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20" w:name="_Toc13748043"/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="009F3004" w:rsidRPr="00AC4476">
        <w:rPr>
          <w:rFonts w:ascii="Times New Roman" w:hAnsi="Times New Roman"/>
          <w:b/>
          <w:sz w:val="24"/>
          <w:szCs w:val="24"/>
          <w:lang w:eastAsia="ar-SA"/>
        </w:rPr>
        <w:t xml:space="preserve">УКАЗАНИЯ ПО </w:t>
      </w:r>
      <w:r w:rsidR="009F3004" w:rsidRPr="003D3140">
        <w:rPr>
          <w:rFonts w:ascii="Times New Roman" w:hAnsi="Times New Roman"/>
          <w:b/>
          <w:sz w:val="24"/>
          <w:szCs w:val="24"/>
          <w:lang w:eastAsia="ar-SA"/>
        </w:rPr>
        <w:t>ПОВЕРКЕ</w:t>
      </w:r>
      <w:bookmarkEnd w:id="20"/>
    </w:p>
    <w:p w:rsidR="001E53A7" w:rsidRPr="000F5DBD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21" w:name="_Toc13748044"/>
      <w:r w:rsidRPr="000F5DBD">
        <w:rPr>
          <w:rFonts w:ascii="Times New Roman" w:hAnsi="Times New Roman"/>
          <w:b/>
          <w:sz w:val="24"/>
          <w:szCs w:val="24"/>
          <w:lang w:eastAsia="ar-SA"/>
        </w:rPr>
        <w:t>5.1 Требования при проведении поверки</w:t>
      </w:r>
      <w:bookmarkEnd w:id="21"/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 Поверка (калибровка) ОМЭС проводится органами Государственной метрологической службы или аккредитованными метрологическими службами юридических лиц. Межповерочный интервал ОМЭС – </w:t>
      </w:r>
      <w:r w:rsidR="003748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год.</w:t>
      </w:r>
      <w:r w:rsidR="00C42FB6">
        <w:rPr>
          <w:rFonts w:ascii="Times New Roman" w:hAnsi="Times New Roman"/>
          <w:sz w:val="24"/>
          <w:szCs w:val="24"/>
        </w:rPr>
        <w:t>Р</w:t>
      </w:r>
      <w:r w:rsidR="00B84DF7">
        <w:rPr>
          <w:rFonts w:ascii="Times New Roman" w:hAnsi="Times New Roman"/>
          <w:sz w:val="24"/>
          <w:szCs w:val="24"/>
        </w:rPr>
        <w:t xml:space="preserve">уководствоваться </w:t>
      </w:r>
      <w:r w:rsidR="00B84DF7" w:rsidRPr="00DF6276">
        <w:rPr>
          <w:rFonts w:ascii="Times New Roman" w:hAnsi="Times New Roman"/>
          <w:sz w:val="24"/>
          <w:szCs w:val="24"/>
        </w:rPr>
        <w:t>Приказ</w:t>
      </w:r>
      <w:r w:rsidR="00B84DF7">
        <w:rPr>
          <w:rFonts w:ascii="Times New Roman" w:hAnsi="Times New Roman"/>
          <w:sz w:val="24"/>
          <w:szCs w:val="24"/>
        </w:rPr>
        <w:t>ом</w:t>
      </w:r>
      <w:r w:rsidR="00B84DF7" w:rsidRPr="00DF6276">
        <w:rPr>
          <w:rFonts w:ascii="Times New Roman" w:hAnsi="Times New Roman"/>
          <w:sz w:val="24"/>
          <w:szCs w:val="24"/>
        </w:rPr>
        <w:t xml:space="preserve"> № 2510 Минпромторга</w:t>
      </w:r>
      <w:r w:rsidR="00B84DF7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 Поверку проводить в условиях, оговоренных в п. 3.4.2 (п. 4.1.4.). Род тока должен быть постоянный.</w:t>
      </w:r>
    </w:p>
    <w:p w:rsidR="001E53A7" w:rsidRPr="003D3140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5.1.3 При проведении поверки применять средства </w:t>
      </w:r>
      <w:r w:rsidR="009C5DE1">
        <w:rPr>
          <w:rFonts w:ascii="Times New Roman" w:hAnsi="Times New Roman"/>
          <w:sz w:val="24"/>
          <w:szCs w:val="24"/>
        </w:rPr>
        <w:t>измерений</w:t>
      </w:r>
      <w:r w:rsidRPr="00EE4EE8">
        <w:rPr>
          <w:rFonts w:ascii="Times New Roman" w:hAnsi="Times New Roman"/>
          <w:sz w:val="24"/>
          <w:szCs w:val="24"/>
        </w:rPr>
        <w:t>(</w:t>
      </w:r>
      <w:r w:rsidRPr="009C5DE1">
        <w:rPr>
          <w:rFonts w:ascii="Times New Roman" w:hAnsi="Times New Roman"/>
          <w:b/>
          <w:sz w:val="24"/>
          <w:szCs w:val="24"/>
        </w:rPr>
        <w:t>СИ</w:t>
      </w:r>
      <w:r w:rsidRPr="00EE4E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указанные в таблице 3.1. Их </w:t>
      </w:r>
      <w:r w:rsidRPr="00EE4EE8">
        <w:rPr>
          <w:rFonts w:ascii="Times New Roman" w:hAnsi="Times New Roman"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 должен быть</w:t>
      </w:r>
      <w:r w:rsidRPr="00EE4EE8">
        <w:rPr>
          <w:rFonts w:ascii="Times New Roman" w:hAnsi="Times New Roman"/>
          <w:sz w:val="24"/>
          <w:szCs w:val="24"/>
        </w:rPr>
        <w:t xml:space="preserve"> утверждён Росстандартом в </w:t>
      </w:r>
      <w:r w:rsidRPr="003D3140">
        <w:rPr>
          <w:rFonts w:ascii="Times New Roman" w:hAnsi="Times New Roman"/>
          <w:sz w:val="24"/>
          <w:szCs w:val="24"/>
        </w:rPr>
        <w:t>соответствии с</w:t>
      </w:r>
      <w:r w:rsidR="00210910" w:rsidRPr="003D3140">
        <w:rPr>
          <w:rFonts w:ascii="Times New Roman" w:hAnsi="Times New Roman"/>
          <w:sz w:val="24"/>
          <w:szCs w:val="24"/>
        </w:rPr>
        <w:t>Приказом № 3456 Росстандарта</w:t>
      </w:r>
      <w:r w:rsidRPr="003D3140">
        <w:rPr>
          <w:rFonts w:ascii="Times New Roman" w:hAnsi="Times New Roman"/>
          <w:sz w:val="24"/>
          <w:szCs w:val="24"/>
        </w:rPr>
        <w:t>,</w:t>
      </w:r>
      <w:r w:rsidR="009C5DE1" w:rsidRPr="003D3140">
        <w:rPr>
          <w:rFonts w:ascii="Times New Roman" w:hAnsi="Times New Roman"/>
          <w:sz w:val="24"/>
          <w:szCs w:val="24"/>
        </w:rPr>
        <w:t xml:space="preserve"> они должны быть поверены в соответствии с</w:t>
      </w:r>
      <w:r w:rsidR="000900B5" w:rsidRPr="003D3140">
        <w:rPr>
          <w:rFonts w:ascii="Times New Roman" w:hAnsi="Times New Roman"/>
          <w:sz w:val="24"/>
          <w:szCs w:val="24"/>
        </w:rPr>
        <w:t>приказом № 2510 Минпромторга</w:t>
      </w:r>
      <w:r w:rsidRPr="003D3140">
        <w:rPr>
          <w:rFonts w:ascii="Times New Roman" w:hAnsi="Times New Roman"/>
          <w:sz w:val="24"/>
          <w:szCs w:val="24"/>
        </w:rPr>
        <w:t xml:space="preserve">. </w:t>
      </w:r>
    </w:p>
    <w:p w:rsidR="001E53A7" w:rsidRDefault="001E53A7" w:rsidP="00F20974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D3140">
        <w:rPr>
          <w:rFonts w:ascii="Times New Roman" w:hAnsi="Times New Roman"/>
          <w:sz w:val="24"/>
          <w:szCs w:val="24"/>
        </w:rPr>
        <w:t>Метрологическое обеспечение ОМЭС должно отвечать требованиям</w:t>
      </w:r>
      <w:r w:rsidR="001004E1" w:rsidRPr="003D3140">
        <w:rPr>
          <w:rFonts w:ascii="Times New Roman" w:hAnsi="Times New Roman"/>
          <w:sz w:val="24"/>
          <w:szCs w:val="24"/>
        </w:rPr>
        <w:t>Приказа № 3456 Росстандарта</w:t>
      </w:r>
      <w:r w:rsidR="00BA27CA" w:rsidRPr="003D3140">
        <w:rPr>
          <w:rFonts w:ascii="Times New Roman" w:eastAsiaTheme="minorEastAsia" w:hAnsi="Times New Roman"/>
          <w:sz w:val="24"/>
          <w:szCs w:val="24"/>
        </w:rPr>
        <w:t>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 Требования безопасности при поверке.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поверки (калибровки) соблюдать требования раздела 2 настоящего РЭ.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5.1.5 При проведении поверки (калибровки) выполнять требования подготовки к работе согласно </w:t>
      </w:r>
      <w:r w:rsidRPr="0088508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 4.2 настоящего РЭ.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5.1.6 </w:t>
      </w:r>
      <w:r w:rsidRPr="00EE4EE8">
        <w:rPr>
          <w:rFonts w:ascii="Times New Roman" w:hAnsi="Times New Roman"/>
          <w:sz w:val="24"/>
          <w:szCs w:val="24"/>
        </w:rPr>
        <w:t>Методы и средства поверки должн</w:t>
      </w:r>
      <w:r w:rsidR="003D3140">
        <w:rPr>
          <w:rFonts w:ascii="Times New Roman" w:hAnsi="Times New Roman"/>
          <w:sz w:val="24"/>
          <w:szCs w:val="24"/>
        </w:rPr>
        <w:t>ы</w:t>
      </w:r>
      <w:r w:rsidRPr="00EE4EE8">
        <w:rPr>
          <w:rFonts w:ascii="Times New Roman" w:hAnsi="Times New Roman"/>
          <w:sz w:val="24"/>
          <w:szCs w:val="24"/>
        </w:rPr>
        <w:t xml:space="preserve"> отвечать </w:t>
      </w:r>
      <w:r w:rsidRPr="003D3140">
        <w:rPr>
          <w:rFonts w:ascii="Times New Roman" w:hAnsi="Times New Roman"/>
          <w:sz w:val="24"/>
          <w:szCs w:val="24"/>
        </w:rPr>
        <w:t>требованиям</w:t>
      </w:r>
      <w:r w:rsidR="005474A1" w:rsidRPr="003D3140">
        <w:rPr>
          <w:rFonts w:ascii="Times New Roman" w:hAnsi="Times New Roman"/>
          <w:sz w:val="24"/>
          <w:szCs w:val="24"/>
        </w:rPr>
        <w:t>ГОСТ 8.237</w:t>
      </w:r>
      <w:r w:rsidRPr="003D3140">
        <w:rPr>
          <w:rFonts w:ascii="Times New Roman" w:hAnsi="Times New Roman"/>
          <w:sz w:val="24"/>
          <w:szCs w:val="24"/>
        </w:rPr>
        <w:t>.</w:t>
      </w:r>
      <w:r w:rsidRPr="00F319D2">
        <w:rPr>
          <w:rFonts w:ascii="Times New Roman" w:hAnsi="Times New Roman"/>
          <w:sz w:val="24"/>
          <w:szCs w:val="24"/>
        </w:rPr>
        <w:t>Номенклатура нормирующих метрологических характеристик СИ должна устанавливаться в соответствии с ГОСТ 8.009</w:t>
      </w:r>
      <w:r>
        <w:rPr>
          <w:rFonts w:ascii="Times New Roman" w:hAnsi="Times New Roman"/>
          <w:sz w:val="24"/>
          <w:szCs w:val="24"/>
        </w:rPr>
        <w:t>.</w:t>
      </w:r>
    </w:p>
    <w:p w:rsidR="001E53A7" w:rsidRPr="000F5DBD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22" w:name="_Toc13748045"/>
      <w:r w:rsidRPr="000F5DBD">
        <w:rPr>
          <w:rFonts w:ascii="Times New Roman" w:hAnsi="Times New Roman"/>
          <w:b/>
          <w:sz w:val="24"/>
          <w:szCs w:val="24"/>
          <w:lang w:eastAsia="ar-SA"/>
        </w:rPr>
        <w:t xml:space="preserve">5.2 </w:t>
      </w:r>
      <w:r>
        <w:rPr>
          <w:rFonts w:ascii="Times New Roman" w:hAnsi="Times New Roman"/>
          <w:b/>
          <w:sz w:val="24"/>
          <w:szCs w:val="24"/>
          <w:lang w:eastAsia="ar-SA"/>
        </w:rPr>
        <w:t>Методы поверки и рекомендации</w:t>
      </w:r>
      <w:bookmarkEnd w:id="22"/>
    </w:p>
    <w:p w:rsidR="001E53A7" w:rsidRPr="00EE4EE8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</w:t>
      </w:r>
      <w:r w:rsidRPr="00EE4EE8">
        <w:rPr>
          <w:rFonts w:ascii="Times New Roman" w:hAnsi="Times New Roman"/>
          <w:sz w:val="24"/>
          <w:szCs w:val="24"/>
        </w:rPr>
        <w:t xml:space="preserve">При проведении поверки </w:t>
      </w:r>
      <w:r w:rsidRPr="0015211F">
        <w:rPr>
          <w:rFonts w:ascii="Times New Roman" w:hAnsi="Times New Roman"/>
          <w:sz w:val="24"/>
          <w:szCs w:val="24"/>
        </w:rPr>
        <w:t xml:space="preserve">руководствоваться </w:t>
      </w:r>
      <w:r w:rsidR="005D3627" w:rsidRPr="0015211F">
        <w:rPr>
          <w:rFonts w:ascii="Times New Roman" w:hAnsi="Times New Roman"/>
          <w:sz w:val="24"/>
          <w:szCs w:val="24"/>
        </w:rPr>
        <w:t xml:space="preserve">ГОСТ 8.237, </w:t>
      </w:r>
      <w:r w:rsidRPr="0015211F">
        <w:rPr>
          <w:rFonts w:ascii="Times New Roman" w:hAnsi="Times New Roman"/>
          <w:sz w:val="24"/>
          <w:szCs w:val="24"/>
        </w:rPr>
        <w:t>ГОСТ 8.401, ГОСТ 23737.</w:t>
      </w:r>
    </w:p>
    <w:p w:rsidR="001E53A7" w:rsidRPr="00EE4EE8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 </w:t>
      </w:r>
      <w:r w:rsidRPr="00EE4EE8">
        <w:rPr>
          <w:rFonts w:ascii="Times New Roman" w:hAnsi="Times New Roman"/>
          <w:sz w:val="24"/>
          <w:szCs w:val="24"/>
        </w:rPr>
        <w:t xml:space="preserve">Методы </w:t>
      </w:r>
      <w:r w:rsidR="00365F94" w:rsidRPr="00A960BA">
        <w:rPr>
          <w:rFonts w:ascii="Times New Roman" w:hAnsi="Times New Roman"/>
          <w:sz w:val="24"/>
          <w:szCs w:val="24"/>
        </w:rPr>
        <w:t>определения действительного значения сопротивления</w:t>
      </w:r>
      <w:r w:rsidR="00A03E72" w:rsidRPr="00A960BA">
        <w:rPr>
          <w:rFonts w:ascii="Times New Roman" w:hAnsi="Times New Roman"/>
          <w:sz w:val="24"/>
          <w:szCs w:val="24"/>
        </w:rPr>
        <w:t>, применяемые</w:t>
      </w:r>
      <w:r w:rsidR="00365F94" w:rsidRPr="00A960BA">
        <w:rPr>
          <w:rFonts w:ascii="Times New Roman" w:hAnsi="Times New Roman"/>
          <w:sz w:val="24"/>
          <w:szCs w:val="24"/>
        </w:rPr>
        <w:t xml:space="preserve"> при </w:t>
      </w:r>
      <w:r w:rsidRPr="00A960BA">
        <w:rPr>
          <w:rFonts w:ascii="Times New Roman" w:hAnsi="Times New Roman"/>
          <w:sz w:val="24"/>
          <w:szCs w:val="24"/>
        </w:rPr>
        <w:t>поверк</w:t>
      </w:r>
      <w:r w:rsidR="00AF2ABD" w:rsidRPr="00A960BA">
        <w:rPr>
          <w:rFonts w:ascii="Times New Roman" w:hAnsi="Times New Roman"/>
          <w:sz w:val="24"/>
          <w:szCs w:val="24"/>
        </w:rPr>
        <w:t>е</w:t>
      </w:r>
      <w:r w:rsidRPr="00A960BA">
        <w:rPr>
          <w:rFonts w:ascii="Times New Roman" w:hAnsi="Times New Roman"/>
          <w:sz w:val="24"/>
          <w:szCs w:val="24"/>
        </w:rPr>
        <w:t xml:space="preserve">ОМЭС согласно </w:t>
      </w:r>
      <w:r w:rsidR="008C2CF7" w:rsidRPr="00A960BA">
        <w:rPr>
          <w:rFonts w:ascii="Times New Roman" w:hAnsi="Times New Roman"/>
          <w:sz w:val="24"/>
          <w:szCs w:val="24"/>
        </w:rPr>
        <w:t>ГОСТ 8.237</w:t>
      </w:r>
      <w:r w:rsidRPr="00A960BA">
        <w:rPr>
          <w:rFonts w:ascii="Times New Roman" w:hAnsi="Times New Roman"/>
          <w:sz w:val="24"/>
          <w:szCs w:val="24"/>
        </w:rPr>
        <w:t>следующие</w:t>
      </w:r>
      <w:r w:rsidRPr="00EE4EE8">
        <w:rPr>
          <w:rFonts w:ascii="Times New Roman" w:hAnsi="Times New Roman"/>
          <w:sz w:val="24"/>
          <w:szCs w:val="24"/>
        </w:rPr>
        <w:t>:</w:t>
      </w:r>
    </w:p>
    <w:p w:rsidR="00A03E72" w:rsidRDefault="00A03E72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E72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i/>
          <w:sz w:val="24"/>
          <w:szCs w:val="24"/>
        </w:rPr>
        <w:t>косвенных измерений</w:t>
      </w:r>
      <w:r>
        <w:rPr>
          <w:rFonts w:ascii="Times New Roman" w:hAnsi="Times New Roman"/>
          <w:sz w:val="24"/>
          <w:szCs w:val="24"/>
        </w:rPr>
        <w:t xml:space="preserve"> с помощью компаратора сопротивлений или потенциометра постоянного тока (рекомендуемый метод, описанный далее в настоящем РЭ</w:t>
      </w:r>
      <w:r w:rsidR="009241FA">
        <w:rPr>
          <w:rFonts w:ascii="Times New Roman" w:hAnsi="Times New Roman"/>
          <w:sz w:val="24"/>
          <w:szCs w:val="24"/>
        </w:rPr>
        <w:t xml:space="preserve"> в п.5.</w:t>
      </w:r>
      <w:r w:rsidR="00213C35">
        <w:rPr>
          <w:rFonts w:ascii="Times New Roman" w:hAnsi="Times New Roman"/>
          <w:sz w:val="24"/>
          <w:szCs w:val="24"/>
        </w:rPr>
        <w:t>8</w:t>
      </w:r>
      <w:r w:rsidR="009241F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)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365F94" w:rsidRDefault="00A03E72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E72">
        <w:rPr>
          <w:rFonts w:ascii="Times New Roman" w:hAnsi="Times New Roman"/>
          <w:i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A03E72">
        <w:rPr>
          <w:rFonts w:ascii="Times New Roman" w:hAnsi="Times New Roman"/>
          <w:i/>
          <w:sz w:val="24"/>
          <w:szCs w:val="24"/>
        </w:rPr>
        <w:t xml:space="preserve">одновременного </w:t>
      </w:r>
      <w:r w:rsidR="00FD0976" w:rsidRPr="00A03E72">
        <w:rPr>
          <w:rFonts w:ascii="Times New Roman" w:hAnsi="Times New Roman"/>
          <w:i/>
          <w:sz w:val="24"/>
          <w:szCs w:val="24"/>
        </w:rPr>
        <w:t>сравнения</w:t>
      </w:r>
      <w:r w:rsidR="00365F94">
        <w:rPr>
          <w:rFonts w:ascii="Times New Roman" w:hAnsi="Times New Roman"/>
          <w:sz w:val="24"/>
          <w:szCs w:val="24"/>
        </w:rPr>
        <w:t xml:space="preserve"> с помощью компаратора сопротивлений </w:t>
      </w:r>
      <w:r w:rsidR="00FD0976">
        <w:rPr>
          <w:rFonts w:ascii="Times New Roman" w:hAnsi="Times New Roman"/>
          <w:sz w:val="24"/>
          <w:szCs w:val="24"/>
        </w:rPr>
        <w:t xml:space="preserve">равнономинальных мер </w:t>
      </w:r>
      <w:r w:rsidR="00365F94">
        <w:rPr>
          <w:rFonts w:ascii="Times New Roman" w:hAnsi="Times New Roman"/>
          <w:sz w:val="24"/>
          <w:szCs w:val="24"/>
        </w:rPr>
        <w:t>(рекомендуемый метод)</w:t>
      </w:r>
      <w:r w:rsidR="00365F94" w:rsidRPr="00EE4EE8">
        <w:rPr>
          <w:rFonts w:ascii="Times New Roman" w:hAnsi="Times New Roman"/>
          <w:sz w:val="24"/>
          <w:szCs w:val="24"/>
        </w:rPr>
        <w:t>;</w:t>
      </w:r>
    </w:p>
    <w:p w:rsidR="00365F94" w:rsidRDefault="00A03E72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E72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="00365F94" w:rsidRPr="00A03E72">
        <w:rPr>
          <w:rFonts w:ascii="Times New Roman" w:hAnsi="Times New Roman"/>
          <w:i/>
          <w:sz w:val="24"/>
          <w:szCs w:val="24"/>
        </w:rPr>
        <w:t>прямого измерения</w:t>
      </w:r>
      <w:r w:rsidR="00365F94" w:rsidRPr="00EE4EE8">
        <w:rPr>
          <w:rFonts w:ascii="Times New Roman" w:hAnsi="Times New Roman"/>
          <w:sz w:val="24"/>
          <w:szCs w:val="24"/>
        </w:rPr>
        <w:t xml:space="preserve"> с помощью цифрового омметра (наиболее перспективный метод</w:t>
      </w:r>
      <w:r>
        <w:rPr>
          <w:rFonts w:ascii="Times New Roman" w:hAnsi="Times New Roman"/>
          <w:sz w:val="24"/>
          <w:szCs w:val="24"/>
        </w:rPr>
        <w:t xml:space="preserve"> как самый простой</w:t>
      </w:r>
      <w:r w:rsidR="00365F94" w:rsidRPr="00EE4EE8">
        <w:rPr>
          <w:rFonts w:ascii="Times New Roman" w:hAnsi="Times New Roman"/>
          <w:sz w:val="24"/>
          <w:szCs w:val="24"/>
        </w:rPr>
        <w:t>);</w:t>
      </w:r>
    </w:p>
    <w:p w:rsidR="00FD0976" w:rsidRDefault="00A03E72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E72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="00FD0976">
        <w:rPr>
          <w:rFonts w:ascii="Times New Roman" w:hAnsi="Times New Roman"/>
          <w:sz w:val="24"/>
          <w:szCs w:val="24"/>
        </w:rPr>
        <w:t xml:space="preserve"> замещения с помощью компаратора сопротивлений (метод, позволяющий максимально исключить погрешность измерения)</w:t>
      </w:r>
      <w:r w:rsidR="00FD0976" w:rsidRPr="00EE4EE8">
        <w:rPr>
          <w:rFonts w:ascii="Times New Roman" w:hAnsi="Times New Roman"/>
          <w:sz w:val="24"/>
          <w:szCs w:val="24"/>
        </w:rPr>
        <w:t>;</w:t>
      </w:r>
    </w:p>
    <w:p w:rsidR="001E53A7" w:rsidRPr="00EE4EE8" w:rsidRDefault="00A03E72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E72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 w:rsidR="00FD0976">
        <w:rPr>
          <w:rFonts w:ascii="Times New Roman" w:hAnsi="Times New Roman"/>
          <w:sz w:val="24"/>
          <w:szCs w:val="24"/>
        </w:rPr>
        <w:t xml:space="preserve">прямого измерения, замещения или перестановкой </w:t>
      </w:r>
      <w:r w:rsidR="00365F94">
        <w:rPr>
          <w:rFonts w:ascii="Times New Roman" w:hAnsi="Times New Roman"/>
          <w:sz w:val="24"/>
          <w:szCs w:val="24"/>
        </w:rPr>
        <w:t>измерение</w:t>
      </w:r>
      <w:r w:rsidR="00FD0976">
        <w:rPr>
          <w:rFonts w:ascii="Times New Roman" w:hAnsi="Times New Roman"/>
          <w:sz w:val="24"/>
          <w:szCs w:val="24"/>
        </w:rPr>
        <w:t>м</w:t>
      </w:r>
      <w:r w:rsidR="00365F94">
        <w:rPr>
          <w:rFonts w:ascii="Times New Roman" w:hAnsi="Times New Roman"/>
          <w:sz w:val="24"/>
          <w:szCs w:val="24"/>
        </w:rPr>
        <w:t xml:space="preserve"> с помощью моста постоянного тока.</w:t>
      </w:r>
    </w:p>
    <w:p w:rsidR="001E53A7" w:rsidRPr="00EE4EE8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5.2.3 </w:t>
      </w:r>
      <w:r w:rsidR="006003CC">
        <w:rPr>
          <w:rFonts w:ascii="Times New Roman" w:hAnsi="Times New Roman"/>
          <w:sz w:val="24"/>
          <w:szCs w:val="24"/>
        </w:rPr>
        <w:t>О</w:t>
      </w:r>
      <w:r w:rsidR="006003CC" w:rsidRPr="00EE4EE8">
        <w:rPr>
          <w:rFonts w:ascii="Times New Roman" w:hAnsi="Times New Roman"/>
          <w:sz w:val="24"/>
          <w:szCs w:val="24"/>
        </w:rPr>
        <w:t xml:space="preserve">пределение отклонения действительного значения сопротивления </w:t>
      </w:r>
      <w:r w:rsidR="006003CC" w:rsidRPr="00EE4EE8">
        <w:rPr>
          <w:rFonts w:ascii="Times New Roman" w:hAnsi="Times New Roman"/>
          <w:b/>
          <w:i/>
          <w:sz w:val="24"/>
          <w:szCs w:val="24"/>
        </w:rPr>
        <w:t>δ</w:t>
      </w:r>
      <w:r w:rsidR="00AE59E0">
        <w:rPr>
          <w:rFonts w:ascii="Times New Roman" w:hAnsi="Times New Roman"/>
          <w:sz w:val="24"/>
          <w:szCs w:val="24"/>
        </w:rPr>
        <w:t>О</w:t>
      </w:r>
      <w:r w:rsidR="006003CC" w:rsidRPr="00EE4EE8">
        <w:rPr>
          <w:rFonts w:ascii="Times New Roman" w:hAnsi="Times New Roman"/>
          <w:sz w:val="24"/>
          <w:szCs w:val="24"/>
        </w:rPr>
        <w:t>МЭС в процентах от номинального значения</w:t>
      </w:r>
      <w:r w:rsidR="006003CC">
        <w:rPr>
          <w:rFonts w:ascii="Times New Roman" w:hAnsi="Times New Roman"/>
          <w:sz w:val="24"/>
          <w:szCs w:val="24"/>
        </w:rPr>
        <w:t>, как и определение</w:t>
      </w:r>
      <w:r w:rsidR="006003CC" w:rsidRPr="00EE4EE8">
        <w:rPr>
          <w:rFonts w:ascii="Times New Roman" w:hAnsi="Times New Roman"/>
          <w:sz w:val="24"/>
          <w:szCs w:val="24"/>
        </w:rPr>
        <w:t>действительного значения сопротивления (</w:t>
      </w:r>
      <w:r w:rsidR="006003CC">
        <w:rPr>
          <w:rFonts w:ascii="Times New Roman" w:hAnsi="Times New Roman"/>
          <w:sz w:val="24"/>
          <w:szCs w:val="24"/>
        </w:rPr>
        <w:t xml:space="preserve">п. </w:t>
      </w:r>
      <w:r w:rsidR="006003CC" w:rsidRPr="00DB4278">
        <w:rPr>
          <w:rFonts w:ascii="Times New Roman" w:hAnsi="Times New Roman"/>
          <w:sz w:val="24"/>
          <w:szCs w:val="24"/>
        </w:rPr>
        <w:t>3.3.7</w:t>
      </w:r>
      <w:r w:rsidR="006003CC" w:rsidRPr="00EE4EE8">
        <w:rPr>
          <w:rFonts w:ascii="Times New Roman" w:hAnsi="Times New Roman"/>
          <w:sz w:val="24"/>
          <w:szCs w:val="24"/>
        </w:rPr>
        <w:t xml:space="preserve">) </w:t>
      </w:r>
      <w:r w:rsidRPr="00EE4EE8">
        <w:rPr>
          <w:rFonts w:ascii="Times New Roman" w:hAnsi="Times New Roman"/>
          <w:sz w:val="24"/>
          <w:szCs w:val="24"/>
        </w:rPr>
        <w:t xml:space="preserve">рекомендуется производить </w:t>
      </w:r>
      <w:r w:rsidR="006003CC">
        <w:rPr>
          <w:rFonts w:ascii="Times New Roman" w:hAnsi="Times New Roman"/>
          <w:sz w:val="24"/>
          <w:szCs w:val="24"/>
        </w:rPr>
        <w:t>с помощью компаратора</w:t>
      </w:r>
      <w:r w:rsidR="00706FF4">
        <w:rPr>
          <w:rFonts w:ascii="Times New Roman" w:hAnsi="Times New Roman"/>
          <w:sz w:val="24"/>
          <w:szCs w:val="24"/>
        </w:rPr>
        <w:t xml:space="preserve"> по методике п. 5.2.2</w:t>
      </w:r>
      <w:r w:rsidR="00706FF4" w:rsidRPr="00A03E72">
        <w:rPr>
          <w:rFonts w:ascii="Times New Roman" w:hAnsi="Times New Roman"/>
          <w:i/>
          <w:sz w:val="24"/>
          <w:szCs w:val="24"/>
        </w:rPr>
        <w:t>а</w:t>
      </w:r>
      <w:r w:rsidRPr="00DB4278">
        <w:rPr>
          <w:rFonts w:ascii="Times New Roman" w:hAnsi="Times New Roman"/>
          <w:sz w:val="24"/>
          <w:szCs w:val="24"/>
        </w:rPr>
        <w:t>.</w:t>
      </w:r>
    </w:p>
    <w:p w:rsidR="001E53A7" w:rsidRPr="00EE4EE8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 </w:t>
      </w:r>
      <w:r w:rsidRPr="00EE4EE8">
        <w:rPr>
          <w:rFonts w:ascii="Times New Roman" w:hAnsi="Times New Roman"/>
          <w:sz w:val="24"/>
          <w:szCs w:val="24"/>
        </w:rPr>
        <w:t>В качестве образцовой аппаратуры для поверки указанных параметров применять:</w:t>
      </w:r>
    </w:p>
    <w:p w:rsidR="001E53A7" w:rsidRPr="00EE4EE8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- </w:t>
      </w:r>
      <w:r w:rsidR="00786FCE">
        <w:rPr>
          <w:rFonts w:ascii="Times New Roman" w:hAnsi="Times New Roman"/>
          <w:sz w:val="24"/>
          <w:szCs w:val="24"/>
        </w:rPr>
        <w:t>установку мостовую У401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1E53A7" w:rsidRPr="00EE4EE8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>- мер</w:t>
      </w:r>
      <w:r w:rsidR="00706FF4">
        <w:rPr>
          <w:rFonts w:ascii="Times New Roman" w:hAnsi="Times New Roman"/>
          <w:sz w:val="24"/>
          <w:szCs w:val="24"/>
        </w:rPr>
        <w:t>у</w:t>
      </w:r>
      <w:r w:rsidRPr="00EE4EE8">
        <w:rPr>
          <w:rFonts w:ascii="Times New Roman" w:hAnsi="Times New Roman"/>
          <w:sz w:val="24"/>
          <w:szCs w:val="24"/>
        </w:rPr>
        <w:t xml:space="preserve"> сопротивления сноминальным </w:t>
      </w:r>
      <w:r>
        <w:rPr>
          <w:rFonts w:ascii="Times New Roman" w:hAnsi="Times New Roman"/>
          <w:sz w:val="24"/>
          <w:szCs w:val="24"/>
        </w:rPr>
        <w:t>значени</w:t>
      </w:r>
      <w:r w:rsidR="00706F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 w:rsidRPr="00EE4EE8">
        <w:rPr>
          <w:rFonts w:ascii="Times New Roman" w:hAnsi="Times New Roman"/>
          <w:sz w:val="24"/>
          <w:szCs w:val="24"/>
        </w:rPr>
        <w:t xml:space="preserve"> сопротивлени</w:t>
      </w:r>
      <w:r w:rsidR="00706FF4">
        <w:rPr>
          <w:rFonts w:ascii="Times New Roman" w:hAnsi="Times New Roman"/>
          <w:sz w:val="24"/>
          <w:szCs w:val="24"/>
        </w:rPr>
        <w:t>я</w:t>
      </w:r>
      <w:r w:rsidRPr="00EE4EE8">
        <w:rPr>
          <w:rFonts w:ascii="Times New Roman" w:hAnsi="Times New Roman"/>
          <w:sz w:val="24"/>
          <w:szCs w:val="24"/>
        </w:rPr>
        <w:t xml:space="preserve"> 10</w:t>
      </w:r>
      <w:r w:rsidR="006003CC">
        <w:rPr>
          <w:rFonts w:ascii="Times New Roman" w:hAnsi="Times New Roman"/>
          <w:sz w:val="24"/>
          <w:szCs w:val="24"/>
          <w:vertAlign w:val="superscript"/>
        </w:rPr>
        <w:t>6</w:t>
      </w:r>
      <w:r w:rsidR="00706FF4">
        <w:rPr>
          <w:rFonts w:ascii="Times New Roman" w:hAnsi="Times New Roman"/>
          <w:sz w:val="24"/>
          <w:szCs w:val="24"/>
        </w:rPr>
        <w:t xml:space="preserve"> или</w:t>
      </w:r>
      <w:r w:rsidRPr="006003CC">
        <w:rPr>
          <w:rFonts w:ascii="Times New Roman" w:hAnsi="Times New Roman"/>
          <w:sz w:val="24"/>
          <w:szCs w:val="24"/>
        </w:rPr>
        <w:t>10</w:t>
      </w:r>
      <w:r w:rsidR="006003CC" w:rsidRPr="00706FF4">
        <w:rPr>
          <w:rFonts w:ascii="Times New Roman" w:hAnsi="Times New Roman"/>
          <w:sz w:val="24"/>
          <w:szCs w:val="24"/>
          <w:vertAlign w:val="superscript"/>
        </w:rPr>
        <w:t>7</w:t>
      </w:r>
      <w:r w:rsidRPr="006003CC">
        <w:rPr>
          <w:rFonts w:ascii="Times New Roman" w:hAnsi="Times New Roman"/>
          <w:sz w:val="24"/>
          <w:szCs w:val="24"/>
        </w:rPr>
        <w:t>Ом</w:t>
      </w:r>
      <w:r w:rsidR="00706FF4">
        <w:rPr>
          <w:rFonts w:ascii="Times New Roman" w:hAnsi="Times New Roman"/>
          <w:sz w:val="24"/>
          <w:szCs w:val="24"/>
        </w:rPr>
        <w:t xml:space="preserve">, соответственно для </w:t>
      </w:r>
      <w:r w:rsidR="000F4158">
        <w:rPr>
          <w:rFonts w:ascii="Times New Roman" w:hAnsi="Times New Roman"/>
          <w:sz w:val="24"/>
          <w:szCs w:val="24"/>
        </w:rPr>
        <w:t>модификации</w:t>
      </w:r>
      <w:r w:rsidR="00706FF4">
        <w:rPr>
          <w:rFonts w:ascii="Times New Roman" w:hAnsi="Times New Roman"/>
          <w:sz w:val="24"/>
          <w:szCs w:val="24"/>
        </w:rPr>
        <w:t xml:space="preserve"> поверяемой </w:t>
      </w:r>
      <w:r w:rsidR="00B57F71"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23" w:name="_Toc13748046"/>
      <w:r w:rsidRPr="000F5DBD">
        <w:rPr>
          <w:rFonts w:ascii="Times New Roman" w:hAnsi="Times New Roman"/>
          <w:b/>
          <w:sz w:val="24"/>
          <w:szCs w:val="24"/>
          <w:lang w:eastAsia="ar-SA"/>
        </w:rPr>
        <w:t xml:space="preserve">5.3 </w:t>
      </w:r>
      <w:r w:rsidR="00397C12">
        <w:rPr>
          <w:rFonts w:ascii="Times New Roman" w:hAnsi="Times New Roman"/>
          <w:b/>
          <w:sz w:val="24"/>
          <w:szCs w:val="24"/>
          <w:lang w:eastAsia="ar-SA"/>
        </w:rPr>
        <w:t>Объём поверки</w:t>
      </w:r>
      <w:bookmarkEnd w:id="23"/>
    </w:p>
    <w:p w:rsidR="00FC415D" w:rsidRDefault="00FC415D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5.3.1 </w:t>
      </w:r>
      <w:r w:rsidRPr="00EE4EE8">
        <w:rPr>
          <w:rFonts w:ascii="Times New Roman" w:hAnsi="Times New Roman"/>
          <w:sz w:val="24"/>
          <w:szCs w:val="24"/>
        </w:rPr>
        <w:t>Объем и последовательность</w:t>
      </w:r>
      <w:r>
        <w:rPr>
          <w:rFonts w:ascii="Times New Roman" w:hAnsi="Times New Roman"/>
          <w:sz w:val="24"/>
          <w:szCs w:val="24"/>
        </w:rPr>
        <w:t xml:space="preserve"> операцийповеркиОМЭС приведён в таблице 5.1.</w:t>
      </w:r>
    </w:p>
    <w:p w:rsidR="001E53A7" w:rsidRPr="00EE4EE8" w:rsidRDefault="001E53A7" w:rsidP="00645078">
      <w:pPr>
        <w:spacing w:before="24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  <w:r w:rsidRPr="00EE4EE8">
        <w:rPr>
          <w:rFonts w:ascii="Times New Roman" w:hAnsi="Times New Roman"/>
          <w:sz w:val="24"/>
          <w:szCs w:val="24"/>
        </w:rPr>
        <w:t>.1– Объем и последовательность</w:t>
      </w:r>
      <w:r>
        <w:rPr>
          <w:rFonts w:ascii="Times New Roman" w:hAnsi="Times New Roman"/>
          <w:sz w:val="24"/>
          <w:szCs w:val="24"/>
        </w:rPr>
        <w:t xml:space="preserve"> операцийповерки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9"/>
        <w:gridCol w:w="1701"/>
        <w:gridCol w:w="1247"/>
        <w:gridCol w:w="425"/>
        <w:gridCol w:w="709"/>
      </w:tblGrid>
      <w:tr w:rsidR="001E53A7" w:rsidRPr="001C61E3" w:rsidTr="009F3004">
        <w:tc>
          <w:tcPr>
            <w:tcW w:w="5699" w:type="dxa"/>
            <w:vMerge w:val="restart"/>
            <w:vAlign w:val="center"/>
          </w:tcPr>
          <w:p w:rsidR="001E53A7" w:rsidRPr="001C61E3" w:rsidRDefault="001E53A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операции</w:t>
            </w:r>
          </w:p>
        </w:tc>
        <w:tc>
          <w:tcPr>
            <w:tcW w:w="2948" w:type="dxa"/>
            <w:gridSpan w:val="2"/>
            <w:vAlign w:val="center"/>
          </w:tcPr>
          <w:p w:rsidR="001E53A7" w:rsidRPr="001C61E3" w:rsidRDefault="001E53A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Номер пункта</w:t>
            </w:r>
          </w:p>
        </w:tc>
        <w:tc>
          <w:tcPr>
            <w:tcW w:w="1134" w:type="dxa"/>
            <w:gridSpan w:val="2"/>
            <w:vAlign w:val="center"/>
          </w:tcPr>
          <w:p w:rsidR="001E53A7" w:rsidRPr="001C61E3" w:rsidRDefault="001E53A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поверки</w:t>
            </w:r>
          </w:p>
        </w:tc>
      </w:tr>
      <w:tr w:rsidR="001E53A7" w:rsidRPr="001C61E3" w:rsidTr="009F3004">
        <w:trPr>
          <w:cantSplit/>
          <w:trHeight w:val="1335"/>
        </w:trPr>
        <w:tc>
          <w:tcPr>
            <w:tcW w:w="5699" w:type="dxa"/>
            <w:vMerge/>
          </w:tcPr>
          <w:p w:rsidR="001E53A7" w:rsidRPr="001C61E3" w:rsidRDefault="001E53A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53A7" w:rsidRPr="001C61E3" w:rsidRDefault="001E53A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технических</w:t>
            </w:r>
          </w:p>
          <w:p w:rsidR="001E53A7" w:rsidRPr="001C61E3" w:rsidRDefault="001E53A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требований</w:t>
            </w:r>
          </w:p>
        </w:tc>
        <w:tc>
          <w:tcPr>
            <w:tcW w:w="1247" w:type="dxa"/>
            <w:vAlign w:val="center"/>
          </w:tcPr>
          <w:p w:rsidR="001E53A7" w:rsidRPr="001C61E3" w:rsidRDefault="001E53A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метод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икиповерки</w:t>
            </w:r>
          </w:p>
        </w:tc>
        <w:tc>
          <w:tcPr>
            <w:tcW w:w="425" w:type="dxa"/>
            <w:textDirection w:val="btLr"/>
            <w:vAlign w:val="center"/>
          </w:tcPr>
          <w:p w:rsidR="001E53A7" w:rsidRPr="001C61E3" w:rsidRDefault="001E53A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первичная</w:t>
            </w:r>
          </w:p>
        </w:tc>
        <w:tc>
          <w:tcPr>
            <w:tcW w:w="709" w:type="dxa"/>
            <w:textDirection w:val="btLr"/>
            <w:vAlign w:val="center"/>
          </w:tcPr>
          <w:p w:rsidR="001E53A7" w:rsidRPr="001C61E3" w:rsidRDefault="001E53A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периоди-ческ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ая</w:t>
            </w:r>
          </w:p>
        </w:tc>
      </w:tr>
      <w:tr w:rsidR="001E53A7" w:rsidRPr="001C61E3" w:rsidTr="009F3004"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1E53A7" w:rsidRPr="00BB2D89" w:rsidRDefault="001E53A7" w:rsidP="001E53A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Theme="minorEastAsia" w:hAnsi="Times New Roman"/>
                <w:i/>
              </w:rPr>
            </w:pPr>
            <w:r w:rsidRPr="00BB2D89">
              <w:rPr>
                <w:rFonts w:ascii="Times New Roman" w:eastAsiaTheme="minorEastAsia" w:hAnsi="Times New Roman"/>
                <w:i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53A7" w:rsidRPr="00BB2D89" w:rsidRDefault="001E53A7" w:rsidP="001E53A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Theme="minorEastAsia" w:hAnsi="Times New Roman"/>
                <w:i/>
              </w:rPr>
            </w:pPr>
            <w:r w:rsidRPr="00BB2D89">
              <w:rPr>
                <w:rFonts w:ascii="Times New Roman" w:eastAsiaTheme="minorEastAsia" w:hAnsi="Times New Roman"/>
                <w:i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E53A7" w:rsidRPr="00BB2D89" w:rsidRDefault="001E53A7" w:rsidP="001E53A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Theme="minorEastAsia" w:hAnsi="Times New Roman"/>
                <w:i/>
              </w:rPr>
            </w:pPr>
            <w:r w:rsidRPr="00BB2D89">
              <w:rPr>
                <w:rFonts w:ascii="Times New Roman" w:eastAsiaTheme="minorEastAsia" w:hAnsi="Times New Roman"/>
                <w:i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E53A7" w:rsidRPr="00BB2D89" w:rsidRDefault="001E53A7" w:rsidP="001E53A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Theme="minorEastAsia" w:hAnsi="Times New Roman"/>
                <w:i/>
              </w:rPr>
            </w:pPr>
            <w:r w:rsidRPr="00BB2D89">
              <w:rPr>
                <w:rFonts w:ascii="Times New Roman" w:eastAsiaTheme="minorEastAsia" w:hAnsi="Times New Roman"/>
                <w:i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53A7" w:rsidRPr="00BB2D89" w:rsidRDefault="001E53A7" w:rsidP="001E53A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Theme="minorEastAsia" w:hAnsi="Times New Roman"/>
                <w:i/>
              </w:rPr>
            </w:pPr>
            <w:r w:rsidRPr="00BB2D89">
              <w:rPr>
                <w:rFonts w:ascii="Times New Roman" w:eastAsiaTheme="minorEastAsia" w:hAnsi="Times New Roman"/>
                <w:i/>
              </w:rPr>
              <w:t>5</w:t>
            </w:r>
          </w:p>
        </w:tc>
      </w:tr>
      <w:tr w:rsidR="00D91215" w:rsidRPr="001C61E3" w:rsidTr="009F3004">
        <w:tc>
          <w:tcPr>
            <w:tcW w:w="5699" w:type="dxa"/>
            <w:tcBorders>
              <w:bottom w:val="nil"/>
            </w:tcBorders>
            <w:vAlign w:val="center"/>
          </w:tcPr>
          <w:p w:rsidR="00D91215" w:rsidRPr="001C61E3" w:rsidRDefault="00D91215" w:rsidP="00092E0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Внешний осмотр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1215" w:rsidRPr="00BB2D89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4E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4EE8">
              <w:rPr>
                <w:rFonts w:ascii="Times New Roman" w:hAnsi="Times New Roman"/>
                <w:sz w:val="24"/>
                <w:szCs w:val="24"/>
              </w:rPr>
              <w:t>.</w:t>
            </w:r>
            <w:r w:rsidRPr="00952A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3.3.6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D91215" w:rsidRPr="001C61E3" w:rsidRDefault="00D91215" w:rsidP="004F15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  <w:r w:rsidR="004F157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</w:tr>
      <w:tr w:rsidR="00D91215" w:rsidRPr="001C61E3" w:rsidTr="009F3004">
        <w:tc>
          <w:tcPr>
            <w:tcW w:w="5699" w:type="dxa"/>
            <w:vAlign w:val="center"/>
          </w:tcPr>
          <w:p w:rsidR="00D91215" w:rsidRPr="001C61E3" w:rsidRDefault="00D91215" w:rsidP="00092E0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 xml:space="preserve">2 Определение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сопротивления изоляции</w:t>
            </w:r>
          </w:p>
        </w:tc>
        <w:tc>
          <w:tcPr>
            <w:tcW w:w="1701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4E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4EE8">
              <w:rPr>
                <w:rFonts w:ascii="Times New Roman" w:hAnsi="Times New Roman"/>
                <w:sz w:val="24"/>
                <w:szCs w:val="24"/>
              </w:rPr>
              <w:t>.14</w:t>
            </w:r>
            <w:r>
              <w:rPr>
                <w:rFonts w:ascii="Times New Roman" w:hAnsi="Times New Roman"/>
                <w:sz w:val="24"/>
                <w:szCs w:val="24"/>
              </w:rPr>
              <w:t>... 3</w:t>
            </w:r>
            <w:r w:rsidRPr="00EE4E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4EE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D91215" w:rsidRPr="001C61E3" w:rsidRDefault="00D91215" w:rsidP="004F15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  <w:r w:rsidR="004F1577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D91215" w:rsidRPr="001C61E3" w:rsidRDefault="004B654D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D91215" w:rsidRPr="001C61E3" w:rsidTr="009F3004">
        <w:tc>
          <w:tcPr>
            <w:tcW w:w="5699" w:type="dxa"/>
            <w:vAlign w:val="center"/>
          </w:tcPr>
          <w:p w:rsidR="00D91215" w:rsidRPr="001C61E3" w:rsidRDefault="00D91215" w:rsidP="00092E0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3 Проверка электрической прочности изоляции</w:t>
            </w:r>
          </w:p>
        </w:tc>
        <w:tc>
          <w:tcPr>
            <w:tcW w:w="1701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4E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4EE8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247" w:type="dxa"/>
            <w:vAlign w:val="center"/>
          </w:tcPr>
          <w:p w:rsidR="00D91215" w:rsidRPr="001C61E3" w:rsidRDefault="00D91215" w:rsidP="004F15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4F157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D91215" w:rsidRPr="001C61E3" w:rsidRDefault="004B654D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D91215" w:rsidRPr="001C61E3" w:rsidTr="009F3004">
        <w:trPr>
          <w:trHeight w:val="311"/>
        </w:trPr>
        <w:tc>
          <w:tcPr>
            <w:tcW w:w="5699" w:type="dxa"/>
            <w:vAlign w:val="center"/>
          </w:tcPr>
          <w:p w:rsidR="00D91215" w:rsidRPr="001C61E3" w:rsidRDefault="00D91215" w:rsidP="00092E0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3624">
              <w:rPr>
                <w:rFonts w:ascii="Times New Roman" w:hAnsi="Times New Roman"/>
                <w:sz w:val="24"/>
                <w:szCs w:val="24"/>
              </w:rPr>
              <w:t>пробирование</w:t>
            </w:r>
          </w:p>
        </w:tc>
        <w:tc>
          <w:tcPr>
            <w:tcW w:w="1701" w:type="dxa"/>
            <w:vAlign w:val="center"/>
          </w:tcPr>
          <w:p w:rsidR="00D91215" w:rsidRPr="00CC5352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D91215" w:rsidRDefault="00D91215" w:rsidP="004F1577">
            <w:pPr>
              <w:spacing w:after="0"/>
              <w:jc w:val="center"/>
            </w:pPr>
            <w:r w:rsidRPr="00580A87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  <w:r w:rsidR="004F1577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D91215" w:rsidRPr="001C61E3" w:rsidRDefault="004F1577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</w:tr>
      <w:tr w:rsidR="00D91215" w:rsidRPr="001C61E3" w:rsidTr="009F3004">
        <w:trPr>
          <w:trHeight w:val="467"/>
        </w:trPr>
        <w:tc>
          <w:tcPr>
            <w:tcW w:w="5699" w:type="dxa"/>
            <w:vAlign w:val="center"/>
          </w:tcPr>
          <w:p w:rsidR="00D91215" w:rsidRPr="001C61E3" w:rsidRDefault="00D91215" w:rsidP="00A82C43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5 </w:t>
            </w: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Определение действительного значения сопротивления</w:t>
            </w:r>
          </w:p>
        </w:tc>
        <w:tc>
          <w:tcPr>
            <w:tcW w:w="1701" w:type="dxa"/>
            <w:vAlign w:val="center"/>
          </w:tcPr>
          <w:p w:rsidR="00D91215" w:rsidRPr="001C61E3" w:rsidRDefault="00D91215" w:rsidP="002C0EF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3.3.7</w:t>
            </w:r>
          </w:p>
        </w:tc>
        <w:tc>
          <w:tcPr>
            <w:tcW w:w="1247" w:type="dxa"/>
            <w:vAlign w:val="center"/>
          </w:tcPr>
          <w:p w:rsidR="00D91215" w:rsidRDefault="00D91215" w:rsidP="004F1577">
            <w:pPr>
              <w:spacing w:after="0"/>
              <w:jc w:val="center"/>
            </w:pPr>
            <w:r w:rsidRPr="00580A87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  <w:r w:rsidR="004F1577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D91215" w:rsidRPr="001C61E3" w:rsidRDefault="00D91215" w:rsidP="002C0EF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D91215" w:rsidRPr="001C61E3" w:rsidRDefault="00D91215" w:rsidP="002C0EF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</w:tr>
      <w:tr w:rsidR="00D91215" w:rsidRPr="001C61E3" w:rsidTr="009F3004">
        <w:trPr>
          <w:trHeight w:val="467"/>
        </w:trPr>
        <w:tc>
          <w:tcPr>
            <w:tcW w:w="5699" w:type="dxa"/>
            <w:vAlign w:val="center"/>
          </w:tcPr>
          <w:p w:rsidR="00D91215" w:rsidRPr="001C61E3" w:rsidRDefault="00D91215" w:rsidP="00092E0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6 </w:t>
            </w: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допускаемого</w:t>
            </w: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 xml:space="preserve"> отклонения действительного значения сопротивления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при первичной поверке</w:t>
            </w:r>
          </w:p>
        </w:tc>
        <w:tc>
          <w:tcPr>
            <w:tcW w:w="1701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3.3.7</w:t>
            </w:r>
          </w:p>
        </w:tc>
        <w:tc>
          <w:tcPr>
            <w:tcW w:w="1247" w:type="dxa"/>
            <w:vAlign w:val="center"/>
          </w:tcPr>
          <w:p w:rsidR="00D91215" w:rsidRDefault="00D91215" w:rsidP="004F1577">
            <w:pPr>
              <w:spacing w:after="0"/>
              <w:jc w:val="center"/>
            </w:pPr>
            <w:r w:rsidRPr="00580A87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  <w:r w:rsidR="004F1577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D91215" w:rsidRPr="001C61E3" w:rsidTr="009F3004">
        <w:trPr>
          <w:trHeight w:val="467"/>
        </w:trPr>
        <w:tc>
          <w:tcPr>
            <w:tcW w:w="5699" w:type="dxa"/>
            <w:vAlign w:val="center"/>
          </w:tcPr>
          <w:p w:rsidR="00D91215" w:rsidRPr="001C61E3" w:rsidRDefault="00D91215" w:rsidP="00092E0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7 </w:t>
            </w: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Определение отклонения действительного значения сопротивления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при периодической поверке</w:t>
            </w:r>
          </w:p>
        </w:tc>
        <w:tc>
          <w:tcPr>
            <w:tcW w:w="1701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3.3.7</w:t>
            </w:r>
          </w:p>
        </w:tc>
        <w:tc>
          <w:tcPr>
            <w:tcW w:w="1247" w:type="dxa"/>
            <w:vAlign w:val="center"/>
          </w:tcPr>
          <w:p w:rsidR="00D91215" w:rsidRDefault="00D91215" w:rsidP="004F1577">
            <w:pPr>
              <w:spacing w:after="0"/>
              <w:jc w:val="center"/>
            </w:pPr>
            <w:r w:rsidRPr="00580A87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  <w:r w:rsidR="004F1577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91215" w:rsidRPr="001C61E3" w:rsidRDefault="00D91215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</w:tr>
      <w:tr w:rsidR="00E0760B" w:rsidRPr="001C61E3" w:rsidTr="009F3004">
        <w:trPr>
          <w:trHeight w:val="675"/>
        </w:trPr>
        <w:tc>
          <w:tcPr>
            <w:tcW w:w="5699" w:type="dxa"/>
            <w:vAlign w:val="center"/>
          </w:tcPr>
          <w:p w:rsidR="00E0760B" w:rsidRDefault="00E0760B" w:rsidP="00E0760B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 Определение температурных коэффициентов сопротивления</w:t>
            </w:r>
          </w:p>
        </w:tc>
        <w:tc>
          <w:tcPr>
            <w:tcW w:w="1701" w:type="dxa"/>
            <w:vAlign w:val="center"/>
          </w:tcPr>
          <w:p w:rsidR="00E0760B" w:rsidRDefault="00E0760B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0760B" w:rsidRPr="00580A87" w:rsidRDefault="007E4935" w:rsidP="001E53A7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5.10</w:t>
            </w:r>
          </w:p>
        </w:tc>
        <w:tc>
          <w:tcPr>
            <w:tcW w:w="425" w:type="dxa"/>
            <w:vAlign w:val="center"/>
          </w:tcPr>
          <w:p w:rsidR="00E0760B" w:rsidRPr="001C61E3" w:rsidRDefault="00E0760B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E0760B" w:rsidRPr="001C61E3" w:rsidRDefault="00E0760B" w:rsidP="001E53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9F3004" w:rsidRPr="001C61E3" w:rsidTr="009F3004">
        <w:tc>
          <w:tcPr>
            <w:tcW w:w="5699" w:type="dxa"/>
            <w:vAlign w:val="center"/>
          </w:tcPr>
          <w:p w:rsidR="009F3004" w:rsidRPr="001C61E3" w:rsidRDefault="007E4935" w:rsidP="009F3004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="009F3004" w:rsidRPr="001C61E3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Определение </w:t>
            </w:r>
            <w:r w:rsidR="009F3004" w:rsidRPr="00EE4EE8">
              <w:rPr>
                <w:rFonts w:ascii="Times New Roman" w:hAnsi="Times New Roman"/>
                <w:sz w:val="24"/>
                <w:szCs w:val="24"/>
              </w:rPr>
              <w:t>основной погрешности</w:t>
            </w:r>
          </w:p>
        </w:tc>
        <w:tc>
          <w:tcPr>
            <w:tcW w:w="1701" w:type="dxa"/>
            <w:vAlign w:val="center"/>
          </w:tcPr>
          <w:p w:rsidR="009F3004" w:rsidRPr="001C61E3" w:rsidRDefault="009F3004" w:rsidP="009F30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3.3.8</w:t>
            </w:r>
          </w:p>
        </w:tc>
        <w:tc>
          <w:tcPr>
            <w:tcW w:w="1247" w:type="dxa"/>
            <w:vAlign w:val="center"/>
          </w:tcPr>
          <w:p w:rsidR="009F3004" w:rsidRPr="00580A87" w:rsidRDefault="009F3004" w:rsidP="007E4935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7E4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F3004" w:rsidRPr="001C61E3" w:rsidRDefault="00A510E0" w:rsidP="009F30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F3004" w:rsidRPr="001C61E3" w:rsidRDefault="009F3004" w:rsidP="009F300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C61E3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</w:tr>
      <w:tr w:rsidR="009F3004" w:rsidRPr="001C61E3" w:rsidTr="001E53A7">
        <w:trPr>
          <w:trHeight w:val="545"/>
        </w:trPr>
        <w:tc>
          <w:tcPr>
            <w:tcW w:w="9781" w:type="dxa"/>
            <w:gridSpan w:val="5"/>
            <w:vAlign w:val="center"/>
          </w:tcPr>
          <w:p w:rsidR="009F3004" w:rsidRPr="00DD771B" w:rsidRDefault="009F3004" w:rsidP="009F3004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Theme="minorEastAsia" w:hAnsi="Times New Roman"/>
                <w:i/>
              </w:rPr>
            </w:pPr>
            <w:r w:rsidRPr="00DD771B">
              <w:rPr>
                <w:rFonts w:ascii="Times New Roman" w:eastAsiaTheme="minorEastAsia" w:hAnsi="Times New Roman"/>
                <w:i/>
              </w:rPr>
              <w:t xml:space="preserve">Примечание   -  знак „+” означает, что </w:t>
            </w:r>
            <w:r>
              <w:rPr>
                <w:rFonts w:ascii="Times New Roman" w:eastAsiaTheme="minorEastAsia" w:hAnsi="Times New Roman"/>
                <w:i/>
              </w:rPr>
              <w:t>операция обязательно</w:t>
            </w:r>
            <w:r w:rsidRPr="00DD771B">
              <w:rPr>
                <w:rFonts w:ascii="Times New Roman" w:eastAsiaTheme="minorEastAsia" w:hAnsi="Times New Roman"/>
                <w:i/>
              </w:rPr>
              <w:t xml:space="preserve"> провод</w:t>
            </w:r>
            <w:r>
              <w:rPr>
                <w:rFonts w:ascii="Times New Roman" w:eastAsiaTheme="minorEastAsia" w:hAnsi="Times New Roman"/>
                <w:i/>
              </w:rPr>
              <w:t>и</w:t>
            </w:r>
            <w:r w:rsidRPr="00DD771B">
              <w:rPr>
                <w:rFonts w:ascii="Times New Roman" w:eastAsiaTheme="minorEastAsia" w:hAnsi="Times New Roman"/>
                <w:i/>
              </w:rPr>
              <w:t>тся;</w:t>
            </w:r>
          </w:p>
          <w:p w:rsidR="009F3004" w:rsidRPr="001C61E3" w:rsidRDefault="009F3004" w:rsidP="009F3004">
            <w:pPr>
              <w:tabs>
                <w:tab w:val="center" w:pos="4153"/>
                <w:tab w:val="right" w:pos="8306"/>
              </w:tabs>
              <w:spacing w:after="0"/>
              <w:ind w:left="708" w:firstLine="70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D771B">
              <w:rPr>
                <w:rFonts w:ascii="Times New Roman" w:eastAsiaTheme="minorEastAsia" w:hAnsi="Times New Roman"/>
                <w:i/>
              </w:rPr>
              <w:t xml:space="preserve">-  знак „-” означает, что </w:t>
            </w:r>
            <w:r>
              <w:rPr>
                <w:rFonts w:ascii="Times New Roman" w:eastAsiaTheme="minorEastAsia" w:hAnsi="Times New Roman"/>
                <w:i/>
              </w:rPr>
              <w:t>операция</w:t>
            </w:r>
            <w:r w:rsidRPr="00DD771B">
              <w:rPr>
                <w:rFonts w:ascii="Times New Roman" w:eastAsiaTheme="minorEastAsia" w:hAnsi="Times New Roman"/>
                <w:i/>
              </w:rPr>
              <w:t xml:space="preserve"> не провод</w:t>
            </w:r>
            <w:r>
              <w:rPr>
                <w:rFonts w:ascii="Times New Roman" w:eastAsiaTheme="minorEastAsia" w:hAnsi="Times New Roman"/>
                <w:i/>
              </w:rPr>
              <w:t>и</w:t>
            </w:r>
            <w:r w:rsidRPr="00DD771B">
              <w:rPr>
                <w:rFonts w:ascii="Times New Roman" w:eastAsiaTheme="minorEastAsia" w:hAnsi="Times New Roman"/>
                <w:i/>
              </w:rPr>
              <w:t>тся.</w:t>
            </w:r>
          </w:p>
        </w:tc>
      </w:tr>
    </w:tbl>
    <w:p w:rsidR="00092876" w:rsidRPr="000F5DBD" w:rsidRDefault="00092876" w:rsidP="00080A2B">
      <w:pPr>
        <w:suppressAutoHyphens/>
        <w:spacing w:before="120"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24" w:name="_Toc13748047"/>
      <w:r w:rsidRPr="000F5DBD">
        <w:rPr>
          <w:rFonts w:ascii="Times New Roman" w:hAnsi="Times New Roman"/>
          <w:b/>
          <w:sz w:val="24"/>
          <w:szCs w:val="24"/>
          <w:lang w:eastAsia="ar-SA"/>
        </w:rPr>
        <w:t>5.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0F5DBD">
        <w:rPr>
          <w:rFonts w:ascii="Times New Roman" w:hAnsi="Times New Roman"/>
          <w:b/>
          <w:sz w:val="24"/>
          <w:szCs w:val="24"/>
          <w:lang w:eastAsia="ar-SA"/>
        </w:rPr>
        <w:t xml:space="preserve"> В</w:t>
      </w:r>
      <w:r>
        <w:rPr>
          <w:rFonts w:ascii="Times New Roman" w:hAnsi="Times New Roman"/>
          <w:b/>
          <w:sz w:val="24"/>
          <w:szCs w:val="24"/>
          <w:lang w:eastAsia="ar-SA"/>
        </w:rPr>
        <w:t>нешнийосмотр</w:t>
      </w:r>
      <w:bookmarkEnd w:id="24"/>
    </w:p>
    <w:p w:rsidR="00092876" w:rsidRDefault="00092876" w:rsidP="0064507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5.4.1 При проведении внешнего осмотра при поверке </w:t>
      </w:r>
      <w:r w:rsidR="00D91215">
        <w:rPr>
          <w:rFonts w:ascii="Times New Roman" w:hAnsi="Times New Roman"/>
          <w:sz w:val="24"/>
          <w:szCs w:val="24"/>
        </w:rPr>
        <w:t xml:space="preserve">ОМЭС </w:t>
      </w:r>
      <w:r>
        <w:rPr>
          <w:rFonts w:ascii="Times New Roman" w:hAnsi="Times New Roman"/>
          <w:sz w:val="24"/>
          <w:szCs w:val="24"/>
        </w:rPr>
        <w:t>необходимоубедиться</w:t>
      </w:r>
      <w:r w:rsidRPr="00C13BFD">
        <w:rPr>
          <w:rFonts w:ascii="Times New Roman" w:hAnsi="Times New Roman"/>
          <w:sz w:val="24"/>
          <w:szCs w:val="24"/>
        </w:rPr>
        <w:t>:</w:t>
      </w:r>
    </w:p>
    <w:p w:rsidR="00092876" w:rsidRPr="005B0C2E" w:rsidRDefault="00092876" w:rsidP="0064507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974E6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в наличие паспорта (формуляра), руководства по эксплуатации</w:t>
      </w:r>
      <w:r w:rsidRPr="005B0C2E">
        <w:rPr>
          <w:rFonts w:ascii="Times New Roman" w:hAnsi="Times New Roman"/>
          <w:sz w:val="24"/>
          <w:szCs w:val="24"/>
        </w:rPr>
        <w:t>;</w:t>
      </w:r>
    </w:p>
    <w:p w:rsidR="00092876" w:rsidRDefault="00092876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4E6">
        <w:rPr>
          <w:rFonts w:ascii="Times New Roman" w:hAnsi="Times New Roman"/>
          <w:i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в соответствие заводского номера и года изготовления предоставленно</w:t>
      </w:r>
      <w:r w:rsidR="007C5739">
        <w:rPr>
          <w:rFonts w:ascii="Times New Roman" w:hAnsi="Times New Roman"/>
          <w:sz w:val="24"/>
          <w:szCs w:val="24"/>
        </w:rPr>
        <w:t xml:space="preserve">йна поверку </w:t>
      </w:r>
      <w:r>
        <w:rPr>
          <w:rFonts w:ascii="Times New Roman" w:hAnsi="Times New Roman"/>
          <w:sz w:val="24"/>
          <w:szCs w:val="24"/>
        </w:rPr>
        <w:t xml:space="preserve">ОМЭС и указанного в </w:t>
      </w:r>
      <w:r w:rsidR="007C5739">
        <w:rPr>
          <w:rFonts w:ascii="Times New Roman" w:hAnsi="Times New Roman"/>
          <w:sz w:val="24"/>
          <w:szCs w:val="24"/>
        </w:rPr>
        <w:t xml:space="preserve">формуляре </w:t>
      </w:r>
      <w:r>
        <w:rPr>
          <w:rFonts w:ascii="Times New Roman" w:hAnsi="Times New Roman"/>
          <w:sz w:val="24"/>
          <w:szCs w:val="24"/>
        </w:rPr>
        <w:t>(</w:t>
      </w:r>
      <w:r w:rsidR="007C5739">
        <w:rPr>
          <w:rFonts w:ascii="Times New Roman" w:hAnsi="Times New Roman"/>
          <w:sz w:val="24"/>
          <w:szCs w:val="24"/>
        </w:rPr>
        <w:t>паспорте</w:t>
      </w:r>
      <w:r>
        <w:rPr>
          <w:rFonts w:ascii="Times New Roman" w:hAnsi="Times New Roman"/>
          <w:sz w:val="24"/>
          <w:szCs w:val="24"/>
        </w:rPr>
        <w:t>)</w:t>
      </w:r>
      <w:r w:rsidRPr="005B0C2E">
        <w:rPr>
          <w:rFonts w:ascii="Times New Roman" w:hAnsi="Times New Roman"/>
          <w:sz w:val="24"/>
          <w:szCs w:val="24"/>
        </w:rPr>
        <w:t>;</w:t>
      </w:r>
    </w:p>
    <w:p w:rsidR="00092876" w:rsidRPr="005B0C2E" w:rsidRDefault="00092876" w:rsidP="0064507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974E6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 в отсутствии повреждений корпуса и зажимов</w:t>
      </w:r>
      <w:r w:rsidRPr="005B0C2E">
        <w:rPr>
          <w:rFonts w:ascii="Times New Roman" w:hAnsi="Times New Roman"/>
          <w:sz w:val="24"/>
          <w:szCs w:val="24"/>
        </w:rPr>
        <w:t>;</w:t>
      </w:r>
    </w:p>
    <w:p w:rsidR="00092876" w:rsidRDefault="00092876" w:rsidP="0064507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974E6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 в удовлетворительности креплениязажимов</w:t>
      </w:r>
      <w:r w:rsidRPr="005B0C2E">
        <w:rPr>
          <w:rFonts w:ascii="Times New Roman" w:hAnsi="Times New Roman"/>
          <w:sz w:val="24"/>
          <w:szCs w:val="24"/>
        </w:rPr>
        <w:t>;</w:t>
      </w:r>
    </w:p>
    <w:p w:rsidR="00092876" w:rsidRDefault="00092876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4E6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 при проведении периодической поверки в наличии неповреждённого клейма предприятия–изготовителя или поверяющей организации, указанного в формуляре (паспорте).</w:t>
      </w:r>
    </w:p>
    <w:p w:rsidR="001E53A7" w:rsidRPr="00B974E6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D70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 При проведении внешнего осмотра ОМЭС при первичной поверке выполнить действия, указанные в п. 5.</w:t>
      </w:r>
      <w:r w:rsidR="00AD70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 за исключением п. 5.</w:t>
      </w:r>
      <w:r w:rsidR="00AD70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</w:t>
      </w:r>
      <w:r w:rsidR="00AD708A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D70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 При проведении внешнего осмотра ОМЭС при периодической поверке выполнить действия, указанные в п. 5.</w:t>
      </w:r>
      <w:r w:rsidR="004F15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</w:t>
      </w:r>
    </w:p>
    <w:p w:rsidR="001E53A7" w:rsidRPr="00080A2B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нарушениях поверительного клейма ОМЭС подвергается первичной поверке.</w:t>
      </w:r>
      <w:r w:rsidRPr="00080A2B">
        <w:rPr>
          <w:rFonts w:ascii="Times New Roman" w:hAnsi="Times New Roman"/>
          <w:sz w:val="24"/>
          <w:szCs w:val="24"/>
        </w:rPr>
        <w:t>При этом проводится испытание изоляции действием повышенного напряжения.</w:t>
      </w:r>
    </w:p>
    <w:p w:rsidR="001E53A7" w:rsidRPr="000F5DBD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25" w:name="_Toc13748048"/>
      <w:r w:rsidRPr="000F5DBD">
        <w:rPr>
          <w:rFonts w:ascii="Times New Roman" w:hAnsi="Times New Roman"/>
          <w:b/>
          <w:sz w:val="24"/>
          <w:szCs w:val="24"/>
          <w:lang w:eastAsia="ar-SA"/>
        </w:rPr>
        <w:t>5.</w:t>
      </w:r>
      <w:r w:rsidR="00AD708A">
        <w:rPr>
          <w:rFonts w:ascii="Times New Roman" w:hAnsi="Times New Roman"/>
          <w:b/>
          <w:sz w:val="24"/>
          <w:szCs w:val="24"/>
          <w:lang w:eastAsia="ar-SA"/>
        </w:rPr>
        <w:t>5</w:t>
      </w:r>
      <w:r w:rsidR="004F1577">
        <w:rPr>
          <w:rFonts w:ascii="Times New Roman" w:hAnsi="Times New Roman"/>
          <w:b/>
          <w:sz w:val="24"/>
          <w:szCs w:val="24"/>
          <w:lang w:eastAsia="ar-SA"/>
        </w:rPr>
        <w:t>Определение</w:t>
      </w:r>
      <w:r w:rsidRPr="000F5DBD">
        <w:rPr>
          <w:rFonts w:ascii="Times New Roman" w:hAnsi="Times New Roman"/>
          <w:b/>
          <w:sz w:val="24"/>
          <w:szCs w:val="24"/>
          <w:lang w:eastAsia="ar-SA"/>
        </w:rPr>
        <w:t xml:space="preserve"> сопротивления изоляции</w:t>
      </w:r>
      <w:bookmarkEnd w:id="25"/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D70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 </w:t>
      </w:r>
      <w:r w:rsidR="004F1577">
        <w:rPr>
          <w:rFonts w:ascii="Times New Roman" w:hAnsi="Times New Roman"/>
          <w:sz w:val="24"/>
          <w:szCs w:val="24"/>
        </w:rPr>
        <w:t>Определение</w:t>
      </w:r>
      <w:r w:rsidRPr="007523E8">
        <w:rPr>
          <w:rFonts w:ascii="Times New Roman" w:hAnsi="Times New Roman"/>
          <w:sz w:val="24"/>
          <w:szCs w:val="24"/>
        </w:rPr>
        <w:t xml:space="preserve"> сопротивления изоляции (п. 3.3.1</w:t>
      </w:r>
      <w:r>
        <w:rPr>
          <w:rFonts w:ascii="Times New Roman" w:hAnsi="Times New Roman"/>
          <w:sz w:val="24"/>
          <w:szCs w:val="24"/>
        </w:rPr>
        <w:t>3</w:t>
      </w:r>
      <w:r w:rsidRPr="007523E8">
        <w:rPr>
          <w:rFonts w:ascii="Times New Roman" w:hAnsi="Times New Roman"/>
          <w:sz w:val="24"/>
          <w:szCs w:val="24"/>
        </w:rPr>
        <w:t xml:space="preserve">) проводить по </w:t>
      </w:r>
      <w:r w:rsidR="00165087" w:rsidRPr="00A24862">
        <w:rPr>
          <w:rFonts w:ascii="Times New Roman" w:hAnsi="Times New Roman"/>
          <w:sz w:val="24"/>
          <w:szCs w:val="24"/>
        </w:rPr>
        <w:t xml:space="preserve">ГОСТ </w:t>
      </w:r>
      <w:r w:rsidR="0027716D" w:rsidRPr="00A24862">
        <w:rPr>
          <w:rFonts w:ascii="Times New Roman" w:hAnsi="Times New Roman"/>
          <w:sz w:val="24"/>
          <w:szCs w:val="24"/>
        </w:rPr>
        <w:t xml:space="preserve">22261 </w:t>
      </w:r>
      <w:r w:rsidRPr="00A24862">
        <w:rPr>
          <w:rFonts w:ascii="Times New Roman" w:hAnsi="Times New Roman"/>
          <w:sz w:val="24"/>
          <w:szCs w:val="24"/>
        </w:rPr>
        <w:t xml:space="preserve">с помощью </w:t>
      </w:r>
      <w:r w:rsidR="007E6FE2" w:rsidRPr="00A24862">
        <w:rPr>
          <w:rFonts w:ascii="Times New Roman" w:hAnsi="Times New Roman"/>
          <w:sz w:val="24"/>
          <w:szCs w:val="24"/>
        </w:rPr>
        <w:t>мег</w:t>
      </w:r>
      <w:r w:rsidRPr="00A24862">
        <w:rPr>
          <w:rFonts w:ascii="Times New Roman" w:hAnsi="Times New Roman"/>
          <w:sz w:val="24"/>
          <w:szCs w:val="24"/>
        </w:rPr>
        <w:t>аомметра с погрешностью</w:t>
      </w:r>
      <w:r w:rsidR="00165087" w:rsidRPr="00A24862">
        <w:rPr>
          <w:rFonts w:ascii="Times New Roman" w:hAnsi="Times New Roman"/>
          <w:sz w:val="24"/>
          <w:szCs w:val="24"/>
        </w:rPr>
        <w:t xml:space="preserve"> измерения</w:t>
      </w:r>
      <w:r w:rsidRPr="00A24862">
        <w:rPr>
          <w:rFonts w:ascii="Times New Roman" w:hAnsi="Times New Roman"/>
          <w:sz w:val="24"/>
          <w:szCs w:val="24"/>
        </w:rPr>
        <w:t xml:space="preserve"> не более 30 </w:t>
      </w:r>
      <w:r w:rsidR="00165087" w:rsidRPr="00A24862">
        <w:rPr>
          <w:rFonts w:ascii="Times New Roman" w:hAnsi="Times New Roman"/>
          <w:sz w:val="24"/>
          <w:szCs w:val="24"/>
        </w:rPr>
        <w:t>% при напряжении (500±100</w:t>
      </w:r>
      <w:r w:rsidR="00165087">
        <w:rPr>
          <w:rFonts w:ascii="Times New Roman" w:hAnsi="Times New Roman"/>
          <w:sz w:val="24"/>
          <w:szCs w:val="24"/>
        </w:rPr>
        <w:t>)</w:t>
      </w:r>
      <w:r w:rsidR="00AD708A">
        <w:rPr>
          <w:rFonts w:ascii="Times New Roman" w:hAnsi="Times New Roman"/>
          <w:sz w:val="24"/>
          <w:szCs w:val="24"/>
        </w:rPr>
        <w:t>В</w:t>
      </w:r>
      <w:r w:rsidRPr="007523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Время</w:t>
      </w:r>
      <w:r w:rsidR="00165087">
        <w:rPr>
          <w:rFonts w:ascii="Times New Roman" w:hAnsi="Times New Roman"/>
          <w:sz w:val="24"/>
          <w:szCs w:val="24"/>
        </w:rPr>
        <w:t xml:space="preserve"> подачи напряжения </w:t>
      </w:r>
      <w:r w:rsidR="00165087" w:rsidRPr="000737E4">
        <w:rPr>
          <w:rFonts w:ascii="Times New Roman" w:hAnsi="Times New Roman"/>
          <w:sz w:val="24"/>
          <w:szCs w:val="24"/>
        </w:rPr>
        <w:t>постоянно</w:t>
      </w:r>
      <w:r w:rsidR="00165087">
        <w:rPr>
          <w:rFonts w:ascii="Times New Roman" w:hAnsi="Times New Roman"/>
          <w:sz w:val="24"/>
          <w:szCs w:val="24"/>
        </w:rPr>
        <w:t>го</w:t>
      </w:r>
      <w:r w:rsidR="00165087" w:rsidRPr="000737E4">
        <w:rPr>
          <w:rFonts w:ascii="Times New Roman" w:hAnsi="Times New Roman"/>
          <w:sz w:val="24"/>
          <w:szCs w:val="24"/>
        </w:rPr>
        <w:t xml:space="preserve"> ток</w:t>
      </w:r>
      <w:r w:rsidR="00165087">
        <w:rPr>
          <w:rFonts w:ascii="Times New Roman" w:hAnsi="Times New Roman"/>
          <w:sz w:val="24"/>
          <w:szCs w:val="24"/>
        </w:rPr>
        <w:t>а при</w:t>
      </w:r>
      <w:r>
        <w:rPr>
          <w:rFonts w:ascii="Times New Roman" w:hAnsi="Times New Roman"/>
          <w:sz w:val="24"/>
          <w:szCs w:val="24"/>
        </w:rPr>
        <w:t xml:space="preserve"> каждо</w:t>
      </w:r>
      <w:r w:rsidR="0016508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измерени</w:t>
      </w:r>
      <w:r w:rsidR="001650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не менее одной минуты.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D70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 Сопротивление изоляции измерять между следующими цепями</w:t>
      </w:r>
      <w:r w:rsidRPr="00B13F1F">
        <w:rPr>
          <w:rFonts w:ascii="Times New Roman" w:hAnsi="Times New Roman"/>
          <w:sz w:val="24"/>
          <w:szCs w:val="24"/>
        </w:rPr>
        <w:t>:</w:t>
      </w:r>
    </w:p>
    <w:p w:rsidR="001E53A7" w:rsidRPr="00EE4EE8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lastRenderedPageBreak/>
        <w:t>а</w:t>
      </w:r>
      <w:r w:rsidRPr="00EE4EE8">
        <w:rPr>
          <w:rFonts w:ascii="Times New Roman" w:hAnsi="Times New Roman"/>
          <w:sz w:val="24"/>
          <w:szCs w:val="24"/>
        </w:rPr>
        <w:t>) корпусом</w:t>
      </w:r>
      <w:r w:rsidR="00AD708A">
        <w:rPr>
          <w:rFonts w:ascii="Times New Roman" w:hAnsi="Times New Roman"/>
          <w:sz w:val="24"/>
          <w:szCs w:val="24"/>
        </w:rPr>
        <w:t xml:space="preserve"> (с верхней частью)</w:t>
      </w:r>
      <w:r w:rsidRPr="00EE4EE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соединёнными вместе</w:t>
      </w:r>
      <w:r w:rsidR="00165087">
        <w:rPr>
          <w:rFonts w:ascii="Times New Roman" w:hAnsi="Times New Roman"/>
          <w:sz w:val="24"/>
          <w:szCs w:val="24"/>
        </w:rPr>
        <w:t xml:space="preserve"> зажимами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1</w:t>
      </w:r>
      <w:r w:rsidR="00D90934">
        <w:rPr>
          <w:rFonts w:ascii="Times New Roman" w:hAnsi="Times New Roman"/>
          <w:sz w:val="24"/>
          <w:szCs w:val="24"/>
        </w:rPr>
        <w:t>»</w:t>
      </w:r>
      <w:r w:rsidR="00D90934" w:rsidRPr="00D83544">
        <w:rPr>
          <w:rFonts w:ascii="Times New Roman" w:hAnsi="Times New Roman"/>
          <w:sz w:val="24"/>
          <w:szCs w:val="24"/>
        </w:rPr>
        <w:t xml:space="preserve"> 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2</w:t>
      </w:r>
      <w:r w:rsidR="00D90934">
        <w:rPr>
          <w:rFonts w:ascii="Times New Roman" w:hAnsi="Times New Roman"/>
          <w:sz w:val="24"/>
          <w:szCs w:val="24"/>
        </w:rPr>
        <w:t xml:space="preserve">» </w:t>
      </w:r>
      <w:r w:rsidRPr="00EE4EE8">
        <w:rPr>
          <w:rFonts w:ascii="Times New Roman" w:hAnsi="Times New Roman"/>
          <w:sz w:val="24"/>
          <w:szCs w:val="24"/>
        </w:rPr>
        <w:t>электрическ</w:t>
      </w:r>
      <w:r w:rsidR="00165087">
        <w:rPr>
          <w:rFonts w:ascii="Times New Roman" w:hAnsi="Times New Roman"/>
          <w:sz w:val="24"/>
          <w:szCs w:val="24"/>
        </w:rPr>
        <w:t>ой</w:t>
      </w:r>
      <w:r w:rsidRPr="00EE4EE8">
        <w:rPr>
          <w:rFonts w:ascii="Times New Roman" w:hAnsi="Times New Roman"/>
          <w:sz w:val="24"/>
          <w:szCs w:val="24"/>
        </w:rPr>
        <w:t xml:space="preserve"> измерительн</w:t>
      </w:r>
      <w:r w:rsidR="00165087">
        <w:rPr>
          <w:rFonts w:ascii="Times New Roman" w:hAnsi="Times New Roman"/>
          <w:sz w:val="24"/>
          <w:szCs w:val="24"/>
        </w:rPr>
        <w:t>ой</w:t>
      </w:r>
      <w:r w:rsidRPr="00EE4EE8">
        <w:rPr>
          <w:rFonts w:ascii="Times New Roman" w:hAnsi="Times New Roman"/>
          <w:sz w:val="24"/>
          <w:szCs w:val="24"/>
        </w:rPr>
        <w:t xml:space="preserve"> цепи,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б</w:t>
      </w:r>
      <w:r w:rsidRPr="00EE4EE8">
        <w:rPr>
          <w:rFonts w:ascii="Times New Roman" w:hAnsi="Times New Roman"/>
          <w:sz w:val="24"/>
          <w:szCs w:val="24"/>
        </w:rPr>
        <w:t>)</w:t>
      </w:r>
      <w:r w:rsidR="00FB1392">
        <w:rPr>
          <w:rFonts w:ascii="Times New Roman" w:hAnsi="Times New Roman"/>
          <w:sz w:val="24"/>
          <w:szCs w:val="24"/>
        </w:rPr>
        <w:t xml:space="preserve">зажимом экрана </w:t>
      </w:r>
      <w:r w:rsidR="00921125">
        <w:rPr>
          <w:rFonts w:ascii="Times New Roman" w:hAnsi="Times New Roman"/>
          <w:sz w:val="24"/>
          <w:szCs w:val="24"/>
        </w:rPr>
        <w:t>«</w:t>
      </w:r>
      <w:r w:rsidR="00FB1392" w:rsidRPr="00921125">
        <w:rPr>
          <w:rFonts w:ascii="Times New Roman" w:hAnsi="Times New Roman"/>
          <w:b/>
          <w:sz w:val="24"/>
          <w:szCs w:val="24"/>
        </w:rPr>
        <w:t>Э</w:t>
      </w:r>
      <w:r w:rsidR="00921125">
        <w:rPr>
          <w:rFonts w:ascii="Times New Roman" w:hAnsi="Times New Roman"/>
          <w:sz w:val="24"/>
          <w:szCs w:val="24"/>
        </w:rPr>
        <w:t>»</w:t>
      </w:r>
      <w:r w:rsidR="00FB1392">
        <w:rPr>
          <w:rFonts w:ascii="Times New Roman" w:hAnsi="Times New Roman"/>
          <w:sz w:val="24"/>
          <w:szCs w:val="24"/>
        </w:rPr>
        <w:t xml:space="preserve">,  </w:t>
      </w:r>
      <w:r w:rsidR="00AD708A" w:rsidRPr="00EE4EE8">
        <w:rPr>
          <w:rFonts w:ascii="Times New Roman" w:hAnsi="Times New Roman"/>
          <w:sz w:val="24"/>
          <w:szCs w:val="24"/>
        </w:rPr>
        <w:t xml:space="preserve">и </w:t>
      </w:r>
      <w:r w:rsidR="00AD708A">
        <w:rPr>
          <w:rFonts w:ascii="Times New Roman" w:hAnsi="Times New Roman"/>
          <w:sz w:val="24"/>
          <w:szCs w:val="24"/>
        </w:rPr>
        <w:t xml:space="preserve">соединёнными вместе </w:t>
      </w:r>
      <w:r w:rsidR="00165087">
        <w:rPr>
          <w:rFonts w:ascii="Times New Roman" w:hAnsi="Times New Roman"/>
          <w:sz w:val="24"/>
          <w:szCs w:val="24"/>
        </w:rPr>
        <w:t xml:space="preserve">зажимами </w:t>
      </w:r>
      <w:r w:rsidR="00921125">
        <w:rPr>
          <w:rFonts w:ascii="Times New Roman" w:hAnsi="Times New Roman"/>
          <w:sz w:val="24"/>
          <w:szCs w:val="24"/>
        </w:rPr>
        <w:t>«</w:t>
      </w:r>
      <w:r w:rsidR="00360584" w:rsidRPr="00360584">
        <w:rPr>
          <w:rFonts w:ascii="Times New Roman" w:hAnsi="Times New Roman"/>
          <w:b/>
          <w:sz w:val="24"/>
          <w:szCs w:val="24"/>
        </w:rPr>
        <w:t>1</w:t>
      </w:r>
      <w:r w:rsidR="00921125">
        <w:rPr>
          <w:rFonts w:ascii="Times New Roman" w:hAnsi="Times New Roman"/>
          <w:sz w:val="24"/>
          <w:szCs w:val="24"/>
        </w:rPr>
        <w:t>»</w:t>
      </w:r>
      <w:r w:rsidR="00165087" w:rsidRPr="00165087">
        <w:rPr>
          <w:rFonts w:ascii="Times New Roman" w:hAnsi="Times New Roman"/>
          <w:sz w:val="24"/>
          <w:szCs w:val="24"/>
        </w:rPr>
        <w:t xml:space="preserve"> и </w:t>
      </w:r>
      <w:r w:rsidR="00921125">
        <w:rPr>
          <w:rFonts w:ascii="Times New Roman" w:hAnsi="Times New Roman"/>
          <w:sz w:val="24"/>
          <w:szCs w:val="24"/>
        </w:rPr>
        <w:t>«</w:t>
      </w:r>
      <w:r w:rsidR="00360584" w:rsidRPr="00360584">
        <w:rPr>
          <w:rFonts w:ascii="Times New Roman" w:hAnsi="Times New Roman"/>
          <w:b/>
          <w:sz w:val="24"/>
          <w:szCs w:val="24"/>
        </w:rPr>
        <w:t>2</w:t>
      </w:r>
      <w:r w:rsidR="00921125">
        <w:rPr>
          <w:rFonts w:ascii="Times New Roman" w:hAnsi="Times New Roman"/>
          <w:sz w:val="24"/>
          <w:szCs w:val="24"/>
        </w:rPr>
        <w:t>»</w:t>
      </w:r>
      <w:r w:rsidR="00165087" w:rsidRPr="00EE4EE8">
        <w:rPr>
          <w:rFonts w:ascii="Times New Roman" w:hAnsi="Times New Roman"/>
          <w:sz w:val="24"/>
          <w:szCs w:val="24"/>
        </w:rPr>
        <w:t>электрическ</w:t>
      </w:r>
      <w:r w:rsidR="00165087">
        <w:rPr>
          <w:rFonts w:ascii="Times New Roman" w:hAnsi="Times New Roman"/>
          <w:sz w:val="24"/>
          <w:szCs w:val="24"/>
        </w:rPr>
        <w:t>ой</w:t>
      </w:r>
      <w:r w:rsidR="00165087" w:rsidRPr="00EE4EE8">
        <w:rPr>
          <w:rFonts w:ascii="Times New Roman" w:hAnsi="Times New Roman"/>
          <w:sz w:val="24"/>
          <w:szCs w:val="24"/>
        </w:rPr>
        <w:t xml:space="preserve"> измерительн</w:t>
      </w:r>
      <w:r w:rsidR="00165087">
        <w:rPr>
          <w:rFonts w:ascii="Times New Roman" w:hAnsi="Times New Roman"/>
          <w:sz w:val="24"/>
          <w:szCs w:val="24"/>
        </w:rPr>
        <w:t>ой</w:t>
      </w:r>
      <w:r w:rsidR="00165087" w:rsidRPr="00EE4EE8">
        <w:rPr>
          <w:rFonts w:ascii="Times New Roman" w:hAnsi="Times New Roman"/>
          <w:sz w:val="24"/>
          <w:szCs w:val="24"/>
        </w:rPr>
        <w:t xml:space="preserve"> цепи</w:t>
      </w:r>
      <w:r w:rsidR="00AD708A">
        <w:rPr>
          <w:rFonts w:ascii="Times New Roman" w:hAnsi="Times New Roman"/>
          <w:sz w:val="24"/>
          <w:szCs w:val="24"/>
        </w:rPr>
        <w:t>.</w:t>
      </w:r>
    </w:p>
    <w:p w:rsidR="00FB1392" w:rsidRDefault="00FB1392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цепи корпуса использовать зажим защитного заземления </w:t>
      </w:r>
      <w:r w:rsidR="00921125">
        <w:rPr>
          <w:rFonts w:ascii="Times New Roman" w:hAnsi="Times New Roman"/>
          <w:sz w:val="24"/>
          <w:szCs w:val="24"/>
        </w:rPr>
        <w:t>«</w:t>
      </w:r>
      <w:r w:rsidR="0042135C">
        <w:rPr>
          <w:rFonts w:ascii="Times New Roman" w:hAnsi="Times New Roman"/>
          <w:noProof/>
          <w:sz w:val="24"/>
          <w:szCs w:val="24"/>
        </w:rPr>
      </w:r>
      <w:r w:rsidR="0042135C">
        <w:rPr>
          <w:rFonts w:ascii="Times New Roman" w:hAnsi="Times New Roman"/>
          <w:noProof/>
          <w:sz w:val="24"/>
          <w:szCs w:val="24"/>
        </w:rPr>
        <w:pict>
          <v:group id="Group 676" o:spid="_x0000_s1228" style="width:16.15pt;height:16.7pt;mso-position-horizontal-relative:char;mso-position-vertical-relative:line" coordorigin="4974,11815" coordsize="32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">
            <v:group id="Group 677" o:spid="_x0000_s1230" style="position:absolute;left:5028;top:11839;width:204;height:264" coordorigin="10590,13899" coordsize="20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AutoShape 678" o:spid="_x0000_s1234" type="#_x0000_t32" style="position:absolute;left:10701;top:13899;width:0;height: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v:shape id="AutoShape 679" o:spid="_x0000_s1233" type="#_x0000_t32" style="position:absolute;left:10590;top:14091;width:2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<v:shape id="AutoShape 680" o:spid="_x0000_s1232" type="#_x0000_t32" style="position:absolute;left:10620;top:14130;width:1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v:shape id="AutoShape 681" o:spid="_x0000_s1231" type="#_x0000_t32" style="position:absolute;left:10644;top:14163;width: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</v:group>
            <v:oval id="Oval 682" o:spid="_x0000_s1229" style="position:absolute;left:4974;top:11815;width:323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Y/MIA&#10;AADbAAAADwAAAGRycy9kb3ducmV2LnhtbERP3WrCMBS+F/YO4Qy8kTVVREZnKmMgeDGYc32AY3NM&#10;q81JTTLbvb0ZDHZ3Pr7fs96MthM38qF1rGCe5SCIa6dbNgqqr+3TM4gQkTV2jknBDwXYlA+TNRba&#10;DfxJt0M0IoVwKFBBE2NfSBnqhiyGzPXEiTs5bzEm6I3UHocUbju5yPOVtNhyamiwp7eG6svh2yo4&#10;His3yqv/2M/MxePyPPTmfa/U9HF8fQERaYz/4j/3Tqf5K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Fj8wgAAANsAAAAPAAAAAAAAAAAAAAAAAJgCAABkcnMvZG93&#10;bnJldi54bWxQSwUGAAAAAAQABAD1AAAAhwMAAAAA&#10;" filled="f">
              <o:lock v:ext="edit" aspectratio="t"/>
            </v:oval>
            <w10:wrap type="none"/>
            <w10:anchorlock/>
          </v:group>
        </w:pict>
      </w:r>
      <w:r w:rsidR="0092112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B1392" w:rsidRDefault="00FB1392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Зажимы измерительной цепи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1</w:t>
      </w:r>
      <w:r w:rsidR="00D90934">
        <w:rPr>
          <w:rFonts w:ascii="Times New Roman" w:hAnsi="Times New Roman"/>
          <w:sz w:val="24"/>
          <w:szCs w:val="24"/>
        </w:rPr>
        <w:t>»</w:t>
      </w:r>
      <w:r w:rsidR="00D90934" w:rsidRPr="00D83544">
        <w:rPr>
          <w:rFonts w:ascii="Times New Roman" w:hAnsi="Times New Roman"/>
          <w:sz w:val="24"/>
          <w:szCs w:val="24"/>
        </w:rPr>
        <w:t xml:space="preserve"> 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2</w:t>
      </w:r>
      <w:r w:rsidR="00D9093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при измерениях соединить проводником в изоляции</w:t>
      </w:r>
      <w:r w:rsidR="00E71C6F">
        <w:rPr>
          <w:rFonts w:ascii="Times New Roman" w:hAnsi="Times New Roman"/>
          <w:sz w:val="24"/>
          <w:szCs w:val="24"/>
        </w:rPr>
        <w:t>,</w:t>
      </w:r>
      <w:r w:rsidR="00BC732F">
        <w:rPr>
          <w:rFonts w:ascii="Times New Roman" w:hAnsi="Times New Roman"/>
          <w:sz w:val="24"/>
          <w:szCs w:val="24"/>
        </w:rPr>
        <w:t xml:space="preserve"> рассчитанн</w:t>
      </w:r>
      <w:r w:rsidR="00E71C6F">
        <w:rPr>
          <w:rFonts w:ascii="Times New Roman" w:hAnsi="Times New Roman"/>
          <w:sz w:val="24"/>
          <w:szCs w:val="24"/>
        </w:rPr>
        <w:t>ой</w:t>
      </w:r>
      <w:r w:rsidR="00BC732F">
        <w:rPr>
          <w:rFonts w:ascii="Times New Roman" w:hAnsi="Times New Roman"/>
          <w:sz w:val="24"/>
          <w:szCs w:val="24"/>
        </w:rPr>
        <w:t xml:space="preserve"> нарабочее напряжение</w:t>
      </w:r>
      <w:r w:rsidR="00E71C6F">
        <w:rPr>
          <w:rFonts w:ascii="Times New Roman" w:hAnsi="Times New Roman"/>
          <w:sz w:val="24"/>
          <w:szCs w:val="24"/>
        </w:rPr>
        <w:t xml:space="preserve"> не менее</w:t>
      </w:r>
      <w:r w:rsidR="00BC732F">
        <w:rPr>
          <w:rFonts w:ascii="Times New Roman" w:hAnsi="Times New Roman"/>
          <w:sz w:val="24"/>
          <w:szCs w:val="24"/>
        </w:rPr>
        <w:t xml:space="preserve"> 3 кВ. При этом обеспечить воздушный зазор от изоляции до крышки корпуса не менее </w:t>
      </w:r>
      <w:r w:rsidR="007345FA">
        <w:rPr>
          <w:rFonts w:ascii="Times New Roman" w:hAnsi="Times New Roman"/>
          <w:sz w:val="24"/>
          <w:szCs w:val="24"/>
        </w:rPr>
        <w:t>1</w:t>
      </w:r>
      <w:r w:rsidR="00BC732F">
        <w:rPr>
          <w:rFonts w:ascii="Times New Roman" w:hAnsi="Times New Roman"/>
          <w:sz w:val="24"/>
          <w:szCs w:val="24"/>
        </w:rPr>
        <w:t xml:space="preserve"> мм.</w:t>
      </w:r>
    </w:p>
    <w:p w:rsidR="001E53A7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D70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.3 </w:t>
      </w:r>
      <w:r w:rsidR="004F1577">
        <w:rPr>
          <w:rFonts w:ascii="Times New Roman" w:hAnsi="Times New Roman"/>
          <w:sz w:val="24"/>
          <w:szCs w:val="24"/>
        </w:rPr>
        <w:t xml:space="preserve">Результаты определения сопротивления изоляции </w:t>
      </w:r>
      <w:r>
        <w:rPr>
          <w:rFonts w:ascii="Times New Roman" w:hAnsi="Times New Roman"/>
          <w:sz w:val="24"/>
          <w:szCs w:val="24"/>
        </w:rPr>
        <w:t>ОМЭС</w:t>
      </w:r>
      <w:r w:rsidRPr="007523E8">
        <w:rPr>
          <w:rFonts w:ascii="Times New Roman" w:hAnsi="Times New Roman"/>
          <w:sz w:val="24"/>
          <w:szCs w:val="24"/>
        </w:rPr>
        <w:t xml:space="preserve"> считать </w:t>
      </w:r>
      <w:r w:rsidR="004F1577">
        <w:rPr>
          <w:rFonts w:ascii="Times New Roman" w:hAnsi="Times New Roman"/>
          <w:sz w:val="24"/>
          <w:szCs w:val="24"/>
        </w:rPr>
        <w:t>положительными</w:t>
      </w:r>
      <w:r w:rsidRPr="007523E8">
        <w:rPr>
          <w:rFonts w:ascii="Times New Roman" w:hAnsi="Times New Roman"/>
          <w:sz w:val="24"/>
          <w:szCs w:val="24"/>
        </w:rPr>
        <w:t>, если сопротивление изоляции соответствует требованиям п. 3.3.1</w:t>
      </w:r>
      <w:r>
        <w:rPr>
          <w:rFonts w:ascii="Times New Roman" w:hAnsi="Times New Roman"/>
          <w:sz w:val="24"/>
          <w:szCs w:val="24"/>
        </w:rPr>
        <w:t>4</w:t>
      </w:r>
      <w:r w:rsidRPr="007523E8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26" w:name="_Toc13748049"/>
      <w:r w:rsidRPr="000F5DBD">
        <w:rPr>
          <w:rFonts w:ascii="Times New Roman" w:hAnsi="Times New Roman"/>
          <w:b/>
          <w:sz w:val="24"/>
          <w:szCs w:val="24"/>
          <w:lang w:eastAsia="ar-SA"/>
        </w:rPr>
        <w:t>5.</w:t>
      </w:r>
      <w:r w:rsidR="00E71C6F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0F5DBD">
        <w:rPr>
          <w:rFonts w:ascii="Times New Roman" w:hAnsi="Times New Roman"/>
          <w:b/>
          <w:sz w:val="24"/>
          <w:szCs w:val="24"/>
          <w:lang w:eastAsia="ar-SA"/>
        </w:rPr>
        <w:t xml:space="preserve"> П</w:t>
      </w:r>
      <w:r>
        <w:rPr>
          <w:rFonts w:ascii="Times New Roman" w:hAnsi="Times New Roman"/>
          <w:b/>
          <w:sz w:val="24"/>
          <w:szCs w:val="24"/>
          <w:lang w:eastAsia="ar-SA"/>
        </w:rPr>
        <w:t>р</w:t>
      </w:r>
      <w:r w:rsidRPr="000F5DBD">
        <w:rPr>
          <w:rFonts w:ascii="Times New Roman" w:hAnsi="Times New Roman"/>
          <w:b/>
          <w:sz w:val="24"/>
          <w:szCs w:val="24"/>
          <w:lang w:eastAsia="ar-SA"/>
        </w:rPr>
        <w:t xml:space="preserve">оверка </w:t>
      </w:r>
      <w:r>
        <w:rPr>
          <w:rFonts w:ascii="Times New Roman" w:hAnsi="Times New Roman"/>
          <w:b/>
          <w:sz w:val="24"/>
          <w:szCs w:val="24"/>
          <w:lang w:eastAsia="ar-SA"/>
        </w:rPr>
        <w:t>прочности</w:t>
      </w:r>
      <w:r w:rsidRPr="000F5DBD">
        <w:rPr>
          <w:rFonts w:ascii="Times New Roman" w:hAnsi="Times New Roman"/>
          <w:b/>
          <w:sz w:val="24"/>
          <w:szCs w:val="24"/>
          <w:lang w:eastAsia="ar-SA"/>
        </w:rPr>
        <w:t xml:space="preserve"> изоляции</w:t>
      </w:r>
      <w:bookmarkEnd w:id="26"/>
    </w:p>
    <w:p w:rsidR="001E53A7" w:rsidRPr="00EE4EE8" w:rsidRDefault="001E53A7" w:rsidP="006450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71C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DB0D96">
        <w:rPr>
          <w:rFonts w:ascii="Times New Roman" w:hAnsi="Times New Roman"/>
          <w:sz w:val="24"/>
          <w:szCs w:val="24"/>
        </w:rPr>
        <w:t>1 Проверку электрической прочности изоляции (п.3.3.13) произвести по</w:t>
      </w:r>
      <w:r w:rsidR="00E96D6D" w:rsidRPr="00DB0D96">
        <w:rPr>
          <w:rFonts w:ascii="Times New Roman" w:hAnsi="Times New Roman"/>
          <w:sz w:val="24"/>
          <w:szCs w:val="24"/>
        </w:rPr>
        <w:t>ГОСТ 23737</w:t>
      </w:r>
      <w:r w:rsidRPr="00DB0D96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71C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 Напряжение прикладывать, плавно повышая до номинального значения </w:t>
      </w:r>
      <w:r w:rsidR="001A54FD"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,</w:t>
      </w:r>
      <w:r w:rsidR="001A54FD">
        <w:rPr>
          <w:rFonts w:ascii="Times New Roman" w:hAnsi="Times New Roman"/>
          <w:sz w:val="24"/>
          <w:szCs w:val="24"/>
        </w:rPr>
        <w:t>0</w:t>
      </w:r>
      <w:r w:rsidRPr="00EE4EE8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>, выдерживать при номинальном напряжении одну минуту, затем плавно опустить напряжение до 0В.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71C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.3 Напряжение прикладывать между следующими цепями</w:t>
      </w:r>
      <w:r w:rsidRPr="00B13F1F">
        <w:rPr>
          <w:rFonts w:ascii="Times New Roman" w:hAnsi="Times New Roman"/>
          <w:sz w:val="24"/>
          <w:szCs w:val="24"/>
        </w:rPr>
        <w:t>:</w:t>
      </w:r>
    </w:p>
    <w:p w:rsidR="00360584" w:rsidRPr="00EE4EE8" w:rsidRDefault="00360584" w:rsidP="00645078">
      <w:pPr>
        <w:spacing w:after="0" w:line="360" w:lineRule="auto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а</w:t>
      </w:r>
      <w:r w:rsidRPr="00EE4EE8">
        <w:rPr>
          <w:rFonts w:ascii="Times New Roman" w:hAnsi="Times New Roman"/>
          <w:sz w:val="24"/>
          <w:szCs w:val="24"/>
        </w:rPr>
        <w:t>) корпусом</w:t>
      </w:r>
      <w:r>
        <w:rPr>
          <w:rFonts w:ascii="Times New Roman" w:hAnsi="Times New Roman"/>
          <w:sz w:val="24"/>
          <w:szCs w:val="24"/>
        </w:rPr>
        <w:t xml:space="preserve"> (с верхней частью)</w:t>
      </w:r>
      <w:r w:rsidRPr="00EE4EE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соединёнными вместе зажимами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1</w:t>
      </w:r>
      <w:r w:rsidR="00D90934">
        <w:rPr>
          <w:rFonts w:ascii="Times New Roman" w:hAnsi="Times New Roman"/>
          <w:sz w:val="24"/>
          <w:szCs w:val="24"/>
        </w:rPr>
        <w:t>»</w:t>
      </w:r>
      <w:r w:rsidR="00D90934" w:rsidRPr="00D83544">
        <w:rPr>
          <w:rFonts w:ascii="Times New Roman" w:hAnsi="Times New Roman"/>
          <w:sz w:val="24"/>
          <w:szCs w:val="24"/>
        </w:rPr>
        <w:t xml:space="preserve"> 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2</w:t>
      </w:r>
      <w:r w:rsidR="00D90934">
        <w:rPr>
          <w:rFonts w:ascii="Times New Roman" w:hAnsi="Times New Roman"/>
          <w:sz w:val="24"/>
          <w:szCs w:val="24"/>
        </w:rPr>
        <w:t xml:space="preserve">» </w:t>
      </w:r>
      <w:r w:rsidRPr="00EE4EE8">
        <w:rPr>
          <w:rFonts w:ascii="Times New Roman" w:hAnsi="Times New Roman"/>
          <w:sz w:val="24"/>
          <w:szCs w:val="24"/>
        </w:rPr>
        <w:t>электрическ</w:t>
      </w:r>
      <w:r>
        <w:rPr>
          <w:rFonts w:ascii="Times New Roman" w:hAnsi="Times New Roman"/>
          <w:sz w:val="24"/>
          <w:szCs w:val="24"/>
        </w:rPr>
        <w:t>ой</w:t>
      </w:r>
      <w:r w:rsidRPr="00EE4EE8">
        <w:rPr>
          <w:rFonts w:ascii="Times New Roman" w:hAnsi="Times New Roman"/>
          <w:sz w:val="24"/>
          <w:szCs w:val="24"/>
        </w:rPr>
        <w:t xml:space="preserve"> измерительн</w:t>
      </w:r>
      <w:r>
        <w:rPr>
          <w:rFonts w:ascii="Times New Roman" w:hAnsi="Times New Roman"/>
          <w:sz w:val="24"/>
          <w:szCs w:val="24"/>
        </w:rPr>
        <w:t>ой</w:t>
      </w:r>
      <w:r w:rsidRPr="00EE4EE8">
        <w:rPr>
          <w:rFonts w:ascii="Times New Roman" w:hAnsi="Times New Roman"/>
          <w:sz w:val="24"/>
          <w:szCs w:val="24"/>
        </w:rPr>
        <w:t xml:space="preserve"> цепи,</w:t>
      </w:r>
    </w:p>
    <w:p w:rsidR="00360584" w:rsidRDefault="00360584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991">
        <w:rPr>
          <w:rFonts w:ascii="Times New Roman" w:hAnsi="Times New Roman"/>
          <w:i/>
          <w:sz w:val="24"/>
          <w:szCs w:val="24"/>
        </w:rPr>
        <w:t>б</w:t>
      </w:r>
      <w:r w:rsidRPr="00EE4E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зажимом экрана </w:t>
      </w:r>
      <w:r w:rsidR="00921125">
        <w:rPr>
          <w:rFonts w:ascii="Times New Roman" w:hAnsi="Times New Roman"/>
          <w:sz w:val="24"/>
          <w:szCs w:val="24"/>
        </w:rPr>
        <w:t>«Э»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EE4EE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соединёнными вместе зажимами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1</w:t>
      </w:r>
      <w:r w:rsidR="00D90934">
        <w:rPr>
          <w:rFonts w:ascii="Times New Roman" w:hAnsi="Times New Roman"/>
          <w:sz w:val="24"/>
          <w:szCs w:val="24"/>
        </w:rPr>
        <w:t>»</w:t>
      </w:r>
      <w:r w:rsidR="00D90934" w:rsidRPr="00D83544">
        <w:rPr>
          <w:rFonts w:ascii="Times New Roman" w:hAnsi="Times New Roman"/>
          <w:sz w:val="24"/>
          <w:szCs w:val="24"/>
        </w:rPr>
        <w:t xml:space="preserve"> 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2</w:t>
      </w:r>
      <w:r w:rsidR="00D90934">
        <w:rPr>
          <w:rFonts w:ascii="Times New Roman" w:hAnsi="Times New Roman"/>
          <w:sz w:val="24"/>
          <w:szCs w:val="24"/>
        </w:rPr>
        <w:t xml:space="preserve">» </w:t>
      </w:r>
      <w:r w:rsidRPr="00EE4EE8">
        <w:rPr>
          <w:rFonts w:ascii="Times New Roman" w:hAnsi="Times New Roman"/>
          <w:sz w:val="24"/>
          <w:szCs w:val="24"/>
        </w:rPr>
        <w:t>электрическ</w:t>
      </w:r>
      <w:r>
        <w:rPr>
          <w:rFonts w:ascii="Times New Roman" w:hAnsi="Times New Roman"/>
          <w:sz w:val="24"/>
          <w:szCs w:val="24"/>
        </w:rPr>
        <w:t>ой</w:t>
      </w:r>
      <w:r w:rsidRPr="00EE4EE8">
        <w:rPr>
          <w:rFonts w:ascii="Times New Roman" w:hAnsi="Times New Roman"/>
          <w:sz w:val="24"/>
          <w:szCs w:val="24"/>
        </w:rPr>
        <w:t xml:space="preserve"> измерительн</w:t>
      </w:r>
      <w:r>
        <w:rPr>
          <w:rFonts w:ascii="Times New Roman" w:hAnsi="Times New Roman"/>
          <w:sz w:val="24"/>
          <w:szCs w:val="24"/>
        </w:rPr>
        <w:t>ой</w:t>
      </w:r>
      <w:r w:rsidRPr="00EE4EE8">
        <w:rPr>
          <w:rFonts w:ascii="Times New Roman" w:hAnsi="Times New Roman"/>
          <w:sz w:val="24"/>
          <w:szCs w:val="24"/>
        </w:rPr>
        <w:t xml:space="preserve"> цепи</w:t>
      </w:r>
      <w:r>
        <w:rPr>
          <w:rFonts w:ascii="Times New Roman" w:hAnsi="Times New Roman"/>
          <w:sz w:val="24"/>
          <w:szCs w:val="24"/>
        </w:rPr>
        <w:t>.</w:t>
      </w:r>
    </w:p>
    <w:p w:rsidR="00E71C6F" w:rsidRPr="001A54FD" w:rsidRDefault="00E71C6F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Зажимы измерительной цепи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1</w:t>
      </w:r>
      <w:r w:rsidR="00D90934">
        <w:rPr>
          <w:rFonts w:ascii="Times New Roman" w:hAnsi="Times New Roman"/>
          <w:sz w:val="24"/>
          <w:szCs w:val="24"/>
        </w:rPr>
        <w:t>»</w:t>
      </w:r>
      <w:r w:rsidR="00D90934" w:rsidRPr="00D83544">
        <w:rPr>
          <w:rFonts w:ascii="Times New Roman" w:hAnsi="Times New Roman"/>
          <w:sz w:val="24"/>
          <w:szCs w:val="24"/>
        </w:rPr>
        <w:t xml:space="preserve"> и </w:t>
      </w:r>
      <w:r w:rsidR="00D90934">
        <w:rPr>
          <w:rFonts w:ascii="Times New Roman" w:hAnsi="Times New Roman"/>
          <w:sz w:val="24"/>
          <w:szCs w:val="24"/>
        </w:rPr>
        <w:t>«</w:t>
      </w:r>
      <w:r w:rsidR="00D90934" w:rsidRPr="00D90934">
        <w:rPr>
          <w:rFonts w:ascii="Times New Roman" w:hAnsi="Times New Roman"/>
          <w:b/>
          <w:sz w:val="24"/>
          <w:szCs w:val="24"/>
        </w:rPr>
        <w:t>2</w:t>
      </w:r>
      <w:r w:rsidR="00D9093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при измерениях соединить проводником в изоляции, рассчитанной на рабочее напряжение не менее 3 кВ. При этом обеспечить воздушный зазор от изоляции до крышки корпуса не менее </w:t>
      </w:r>
      <w:r w:rsidR="007345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мм</w:t>
      </w:r>
      <w:r w:rsidR="001A54FD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71C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.4 </w:t>
      </w:r>
      <w:r w:rsidR="004F1577">
        <w:rPr>
          <w:rFonts w:ascii="Times New Roman" w:hAnsi="Times New Roman"/>
          <w:sz w:val="24"/>
          <w:szCs w:val="24"/>
        </w:rPr>
        <w:t xml:space="preserve">Результаты проверки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считать </w:t>
      </w:r>
      <w:r w:rsidR="004F1577">
        <w:rPr>
          <w:rFonts w:ascii="Times New Roman" w:hAnsi="Times New Roman"/>
          <w:sz w:val="24"/>
          <w:szCs w:val="24"/>
        </w:rPr>
        <w:t>положительными</w:t>
      </w:r>
      <w:r w:rsidRPr="00EE4EE8"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hAnsi="Times New Roman"/>
          <w:sz w:val="24"/>
          <w:szCs w:val="24"/>
        </w:rPr>
        <w:t xml:space="preserve"> не произошло пробо</w:t>
      </w:r>
      <w:r w:rsidR="00C6142A">
        <w:rPr>
          <w:rFonts w:ascii="Times New Roman" w:hAnsi="Times New Roman"/>
          <w:sz w:val="24"/>
          <w:szCs w:val="24"/>
        </w:rPr>
        <w:t>я или перекрытия</w:t>
      </w:r>
      <w:r>
        <w:rPr>
          <w:rFonts w:ascii="Times New Roman" w:hAnsi="Times New Roman"/>
          <w:sz w:val="24"/>
          <w:szCs w:val="24"/>
        </w:rPr>
        <w:t xml:space="preserve"> изоляции и сопротивление изоляции соответствуетп. 3.3.14</w:t>
      </w:r>
      <w:r w:rsidR="00E71C6F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645078">
      <w:pPr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568B2">
        <w:rPr>
          <w:rFonts w:ascii="Times New Roman" w:hAnsi="Times New Roman"/>
          <w:i/>
          <w:sz w:val="24"/>
          <w:szCs w:val="24"/>
        </w:rPr>
        <w:t>Проверка сопротивления изоляции по п. 5.5 после проверки прочности изоляции обязательна.</w:t>
      </w:r>
      <w:r w:rsidR="003B0C09" w:rsidRPr="00C568B2">
        <w:rPr>
          <w:rFonts w:ascii="Times New Roman" w:hAnsi="Times New Roman"/>
          <w:i/>
          <w:sz w:val="24"/>
          <w:szCs w:val="24"/>
        </w:rPr>
        <w:t xml:space="preserve"> Измерение сопротивления изоляции проводить по истечении одной минуты после проверки электрической прочности изоляции; после разряда ёмкости испытуемой цепи.</w:t>
      </w:r>
    </w:p>
    <w:p w:rsidR="007345FA" w:rsidRPr="00AE1AEF" w:rsidRDefault="007345FA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27" w:name="_Toc13748050"/>
      <w:r w:rsidRPr="00AE1AEF">
        <w:rPr>
          <w:rFonts w:ascii="Times New Roman" w:hAnsi="Times New Roman"/>
          <w:b/>
          <w:sz w:val="24"/>
          <w:szCs w:val="24"/>
          <w:lang w:eastAsia="ar-SA"/>
        </w:rPr>
        <w:t>5.</w:t>
      </w:r>
      <w:r>
        <w:rPr>
          <w:rFonts w:ascii="Times New Roman" w:hAnsi="Times New Roman"/>
          <w:b/>
          <w:sz w:val="24"/>
          <w:szCs w:val="24"/>
          <w:lang w:eastAsia="ar-SA"/>
        </w:rPr>
        <w:t>7 Опробование</w:t>
      </w:r>
      <w:bookmarkEnd w:id="27"/>
    </w:p>
    <w:p w:rsidR="007345FA" w:rsidRPr="0096700D" w:rsidRDefault="007345FA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5.7.1 Перед проведением измерений метрологических характеристик при поверк</w:t>
      </w:r>
      <w:r w:rsidR="007E6FE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ОМЭС выполнить о</w:t>
      </w:r>
      <w:r w:rsidRPr="00A13624">
        <w:rPr>
          <w:rFonts w:ascii="Times New Roman" w:hAnsi="Times New Roman"/>
          <w:sz w:val="24"/>
          <w:szCs w:val="24"/>
        </w:rPr>
        <w:t>пробование</w:t>
      </w:r>
      <w:r>
        <w:rPr>
          <w:rFonts w:ascii="Times New Roman" w:hAnsi="Times New Roman"/>
          <w:sz w:val="24"/>
          <w:szCs w:val="24"/>
        </w:rPr>
        <w:t>.</w:t>
      </w:r>
    </w:p>
    <w:p w:rsidR="007345FA" w:rsidRDefault="007345FA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</w:t>
      </w:r>
      <w:r w:rsidR="00080A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При обесточенной измерительной цепи ОМЭС провести проверкузажимов измерительной цепи на надёжность их крепления и работоспособность</w:t>
      </w:r>
      <w:r w:rsidRPr="00961BD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выполнить пару </w:t>
      </w:r>
      <w:r>
        <w:rPr>
          <w:rFonts w:ascii="Times New Roman" w:hAnsi="Times New Roman"/>
          <w:sz w:val="24"/>
          <w:szCs w:val="24"/>
        </w:rPr>
        <w:lastRenderedPageBreak/>
        <w:t>циклов выкручивания - вкручивания, при этом проверить плавность хода по резьбе без излишних усилий и равномерность прилегания головки зажима к стержню).</w:t>
      </w:r>
    </w:p>
    <w:p w:rsidR="007345FA" w:rsidRDefault="00080A2B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5.7.3</w:t>
      </w:r>
      <w:r w:rsidR="007345FA">
        <w:rPr>
          <w:rFonts w:ascii="Times New Roman" w:hAnsi="Times New Roman"/>
          <w:sz w:val="24"/>
          <w:szCs w:val="24"/>
        </w:rPr>
        <w:t xml:space="preserve"> Провести проверку на функционирование ОМЭС (измерить сопротивление).</w:t>
      </w:r>
    </w:p>
    <w:p w:rsidR="007345FA" w:rsidRDefault="007345FA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пров</w:t>
      </w:r>
      <w:r w:rsidR="00427121">
        <w:rPr>
          <w:rFonts w:ascii="Times New Roman" w:hAnsi="Times New Roman"/>
          <w:sz w:val="24"/>
          <w:szCs w:val="24"/>
        </w:rPr>
        <w:t>одить</w:t>
      </w:r>
      <w:r>
        <w:rPr>
          <w:rFonts w:ascii="Times New Roman" w:hAnsi="Times New Roman"/>
          <w:sz w:val="24"/>
          <w:szCs w:val="24"/>
        </w:rPr>
        <w:t xml:space="preserve"> проверку сопротивления ОМЭС в условиях по п.4.1.5 и измерением с погрешность измерения хуже 0,01% с целью проверки целостности измерительной цепи.</w:t>
      </w:r>
    </w:p>
    <w:p w:rsidR="007345FA" w:rsidRDefault="00080A2B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5.7.4</w:t>
      </w:r>
      <w:r w:rsidR="00BF583C">
        <w:rPr>
          <w:rFonts w:ascii="Times New Roman" w:hAnsi="Times New Roman"/>
          <w:sz w:val="24"/>
          <w:szCs w:val="24"/>
        </w:rPr>
        <w:t>Результаты опробования</w:t>
      </w:r>
      <w:r w:rsidR="007345FA">
        <w:rPr>
          <w:rFonts w:ascii="Times New Roman" w:hAnsi="Times New Roman"/>
          <w:sz w:val="24"/>
          <w:szCs w:val="24"/>
        </w:rPr>
        <w:t xml:space="preserve"> ОМЭС считать </w:t>
      </w:r>
      <w:r w:rsidR="00BF583C">
        <w:rPr>
          <w:rFonts w:ascii="Times New Roman" w:hAnsi="Times New Roman"/>
          <w:sz w:val="24"/>
          <w:szCs w:val="24"/>
        </w:rPr>
        <w:t>положительными</w:t>
      </w:r>
      <w:r w:rsidR="007345FA">
        <w:rPr>
          <w:rFonts w:ascii="Times New Roman" w:hAnsi="Times New Roman"/>
          <w:sz w:val="24"/>
          <w:szCs w:val="24"/>
        </w:rPr>
        <w:t xml:space="preserve"> при удовлетворительных результатах проведения операций по п. 5.7.3 и 5.7.4.</w:t>
      </w:r>
    </w:p>
    <w:p w:rsidR="001E53A7" w:rsidRPr="000F5DBD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28" w:name="_Toc13748051"/>
      <w:r w:rsidRPr="000F5DBD">
        <w:rPr>
          <w:rFonts w:ascii="Times New Roman" w:hAnsi="Times New Roman"/>
          <w:b/>
          <w:sz w:val="24"/>
          <w:szCs w:val="24"/>
          <w:lang w:eastAsia="ar-SA"/>
        </w:rPr>
        <w:t>5.</w:t>
      </w:r>
      <w:r w:rsidR="007345FA"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0F5DBD">
        <w:rPr>
          <w:rFonts w:ascii="Times New Roman" w:hAnsi="Times New Roman"/>
          <w:b/>
          <w:sz w:val="24"/>
          <w:szCs w:val="24"/>
          <w:lang w:eastAsia="ar-SA"/>
        </w:rPr>
        <w:t xml:space="preserve"> Подготовка к измерениям при проведении поверки</w:t>
      </w:r>
      <w:bookmarkEnd w:id="28"/>
    </w:p>
    <w:p w:rsidR="001E53A7" w:rsidRPr="00EE4EE8" w:rsidRDefault="00DF5C8B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345F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 </w:t>
      </w:r>
      <w:r w:rsidR="00DF2239">
        <w:rPr>
          <w:rFonts w:ascii="Times New Roman" w:hAnsi="Times New Roman"/>
          <w:sz w:val="24"/>
          <w:szCs w:val="24"/>
        </w:rPr>
        <w:t xml:space="preserve">С учётом </w:t>
      </w:r>
      <w:r w:rsidR="00E71C6F">
        <w:rPr>
          <w:rFonts w:ascii="Times New Roman" w:hAnsi="Times New Roman"/>
          <w:sz w:val="24"/>
          <w:szCs w:val="24"/>
        </w:rPr>
        <w:t xml:space="preserve">проведения </w:t>
      </w:r>
      <w:r w:rsidR="00DF2239">
        <w:rPr>
          <w:rFonts w:ascii="Times New Roman" w:hAnsi="Times New Roman"/>
          <w:sz w:val="24"/>
          <w:szCs w:val="24"/>
        </w:rPr>
        <w:t>операций по п. 4.2..4.3 и ограничений по п. 4.1 п</w:t>
      </w:r>
      <w:r w:rsidR="001E53A7" w:rsidRPr="00EE4EE8">
        <w:rPr>
          <w:rFonts w:ascii="Times New Roman" w:hAnsi="Times New Roman"/>
          <w:sz w:val="24"/>
          <w:szCs w:val="24"/>
        </w:rPr>
        <w:t>роизвести подготовку</w:t>
      </w:r>
      <w:r w:rsidR="001E53A7" w:rsidRPr="0047482B">
        <w:rPr>
          <w:rFonts w:ascii="Times New Roman" w:hAnsi="Times New Roman"/>
          <w:sz w:val="24"/>
          <w:szCs w:val="24"/>
        </w:rPr>
        <w:t>к измерениям при проведении поверки</w:t>
      </w:r>
      <w:r>
        <w:rPr>
          <w:rFonts w:ascii="Times New Roman" w:hAnsi="Times New Roman"/>
          <w:sz w:val="24"/>
          <w:szCs w:val="24"/>
        </w:rPr>
        <w:t>, выполнив</w:t>
      </w:r>
      <w:r w:rsidR="00427121">
        <w:rPr>
          <w:rFonts w:ascii="Times New Roman" w:hAnsi="Times New Roman"/>
          <w:sz w:val="24"/>
          <w:szCs w:val="24"/>
        </w:rPr>
        <w:t>по</w:t>
      </w:r>
      <w:r w:rsidR="001E53A7" w:rsidRPr="0047482B">
        <w:rPr>
          <w:rFonts w:ascii="Times New Roman" w:hAnsi="Times New Roman"/>
          <w:sz w:val="24"/>
          <w:szCs w:val="24"/>
        </w:rPr>
        <w:t>следующи</w:t>
      </w:r>
      <w:r>
        <w:rPr>
          <w:rFonts w:ascii="Times New Roman" w:hAnsi="Times New Roman"/>
          <w:sz w:val="24"/>
          <w:szCs w:val="24"/>
        </w:rPr>
        <w:t>еоперации.</w:t>
      </w:r>
    </w:p>
    <w:p w:rsidR="001E53A7" w:rsidRPr="00DF5C8B" w:rsidRDefault="00DF5C8B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345F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DF5C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П</w:t>
      </w:r>
      <w:r w:rsidR="00DF2239" w:rsidRPr="00DF5C8B">
        <w:rPr>
          <w:rFonts w:ascii="Times New Roman" w:hAnsi="Times New Roman"/>
          <w:sz w:val="24"/>
          <w:szCs w:val="24"/>
        </w:rPr>
        <w:t>оместить ОМЭС в воздушный термостат с температурой (20±0,2) С°</w:t>
      </w:r>
      <w:r>
        <w:rPr>
          <w:rFonts w:ascii="Times New Roman" w:hAnsi="Times New Roman"/>
          <w:sz w:val="24"/>
          <w:szCs w:val="24"/>
        </w:rPr>
        <w:t>.</w:t>
      </w:r>
    </w:p>
    <w:p w:rsidR="001E53A7" w:rsidRPr="00DF5C8B" w:rsidRDefault="00DF5C8B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C8B">
        <w:rPr>
          <w:rFonts w:ascii="Times New Roman" w:hAnsi="Times New Roman"/>
          <w:sz w:val="24"/>
          <w:szCs w:val="24"/>
        </w:rPr>
        <w:t>5.</w:t>
      </w:r>
      <w:r w:rsidR="007345FA">
        <w:rPr>
          <w:rFonts w:ascii="Times New Roman" w:hAnsi="Times New Roman"/>
          <w:sz w:val="24"/>
          <w:szCs w:val="24"/>
        </w:rPr>
        <w:t>8</w:t>
      </w:r>
      <w:r w:rsidRPr="00DF5C8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П</w:t>
      </w:r>
      <w:r w:rsidR="00DF2239" w:rsidRPr="00DF5C8B">
        <w:rPr>
          <w:rFonts w:ascii="Times New Roman" w:hAnsi="Times New Roman"/>
          <w:sz w:val="24"/>
          <w:szCs w:val="24"/>
        </w:rPr>
        <w:t>оместить образцов</w:t>
      </w:r>
      <w:r w:rsidR="00706FF4" w:rsidRPr="00DF5C8B">
        <w:rPr>
          <w:rFonts w:ascii="Times New Roman" w:hAnsi="Times New Roman"/>
          <w:sz w:val="24"/>
          <w:szCs w:val="24"/>
        </w:rPr>
        <w:t>ую</w:t>
      </w:r>
      <w:r w:rsidR="0069675D">
        <w:rPr>
          <w:rFonts w:ascii="Times New Roman" w:hAnsi="Times New Roman"/>
          <w:sz w:val="24"/>
          <w:szCs w:val="24"/>
        </w:rPr>
        <w:t>меру электрического сопротивления (</w:t>
      </w:r>
      <w:r w:rsidR="00DF2239" w:rsidRPr="00DF5C8B">
        <w:rPr>
          <w:rFonts w:ascii="Times New Roman" w:hAnsi="Times New Roman"/>
          <w:sz w:val="24"/>
          <w:szCs w:val="24"/>
        </w:rPr>
        <w:t>МЭС</w:t>
      </w:r>
      <w:r w:rsidR="0069675D">
        <w:rPr>
          <w:rFonts w:ascii="Times New Roman" w:hAnsi="Times New Roman"/>
          <w:sz w:val="24"/>
          <w:szCs w:val="24"/>
        </w:rPr>
        <w:t>)</w:t>
      </w:r>
      <w:r w:rsidR="00DF2239" w:rsidRPr="00DF5C8B">
        <w:rPr>
          <w:rFonts w:ascii="Times New Roman" w:hAnsi="Times New Roman"/>
          <w:sz w:val="24"/>
          <w:szCs w:val="24"/>
        </w:rPr>
        <w:t xml:space="preserve"> в термостат </w:t>
      </w:r>
      <w:r w:rsidR="00706FF4" w:rsidRPr="00DF5C8B">
        <w:rPr>
          <w:rFonts w:ascii="Times New Roman" w:hAnsi="Times New Roman"/>
          <w:sz w:val="24"/>
          <w:szCs w:val="24"/>
        </w:rPr>
        <w:t>и установить</w:t>
      </w:r>
      <w:r w:rsidR="00DF2239" w:rsidRPr="00DF5C8B">
        <w:rPr>
          <w:rFonts w:ascii="Times New Roman" w:hAnsi="Times New Roman"/>
          <w:sz w:val="24"/>
          <w:szCs w:val="24"/>
        </w:rPr>
        <w:t xml:space="preserve"> температур</w:t>
      </w:r>
      <w:r w:rsidR="00706FF4" w:rsidRPr="00DF5C8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термостата</w:t>
      </w:r>
      <w:r w:rsidR="00DF2239" w:rsidRPr="00DF5C8B">
        <w:rPr>
          <w:rFonts w:ascii="Times New Roman" w:hAnsi="Times New Roman"/>
          <w:sz w:val="24"/>
          <w:szCs w:val="24"/>
        </w:rPr>
        <w:t xml:space="preserve"> (20±0,1) С°</w:t>
      </w:r>
      <w:r>
        <w:rPr>
          <w:rFonts w:ascii="Times New Roman" w:hAnsi="Times New Roman"/>
          <w:sz w:val="24"/>
          <w:szCs w:val="24"/>
        </w:rPr>
        <w:t>.</w:t>
      </w:r>
    </w:p>
    <w:p w:rsidR="001E53A7" w:rsidRPr="00DF5C8B" w:rsidRDefault="00DF5C8B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C8B">
        <w:rPr>
          <w:rFonts w:ascii="Times New Roman" w:hAnsi="Times New Roman"/>
          <w:sz w:val="24"/>
          <w:szCs w:val="24"/>
        </w:rPr>
        <w:t>5.</w:t>
      </w:r>
      <w:r w:rsidR="007345FA">
        <w:rPr>
          <w:rFonts w:ascii="Times New Roman" w:hAnsi="Times New Roman"/>
          <w:sz w:val="24"/>
          <w:szCs w:val="24"/>
        </w:rPr>
        <w:t>8</w:t>
      </w:r>
      <w:r w:rsidRPr="00DF5C8B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>С</w:t>
      </w:r>
      <w:r w:rsidR="00315F35" w:rsidRPr="00DF5C8B">
        <w:rPr>
          <w:rFonts w:ascii="Times New Roman" w:hAnsi="Times New Roman"/>
          <w:sz w:val="24"/>
          <w:szCs w:val="24"/>
        </w:rPr>
        <w:t xml:space="preserve">оединить ОМЭС, </w:t>
      </w:r>
      <w:r w:rsidR="008752E6">
        <w:rPr>
          <w:rFonts w:ascii="Times New Roman" w:hAnsi="Times New Roman"/>
          <w:sz w:val="24"/>
          <w:szCs w:val="24"/>
        </w:rPr>
        <w:t>установкуУ401</w:t>
      </w:r>
      <w:r w:rsidR="00315F35" w:rsidRPr="00DF5C8B">
        <w:rPr>
          <w:rFonts w:ascii="Times New Roman" w:hAnsi="Times New Roman"/>
          <w:sz w:val="24"/>
          <w:szCs w:val="24"/>
        </w:rPr>
        <w:t xml:space="preserve"> и образцовую МЭС с учётом маркировки соединителей по схеме согласно рисунку 5.1</w:t>
      </w:r>
      <w:r>
        <w:rPr>
          <w:rFonts w:ascii="Times New Roman" w:hAnsi="Times New Roman"/>
          <w:sz w:val="24"/>
          <w:szCs w:val="24"/>
        </w:rPr>
        <w:t>.</w:t>
      </w:r>
    </w:p>
    <w:p w:rsidR="001E53A7" w:rsidRPr="00DF5C8B" w:rsidRDefault="00DF5C8B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C8B">
        <w:rPr>
          <w:rFonts w:ascii="Times New Roman" w:hAnsi="Times New Roman"/>
          <w:sz w:val="24"/>
          <w:szCs w:val="24"/>
        </w:rPr>
        <w:t>5.</w:t>
      </w:r>
      <w:r w:rsidR="007345FA">
        <w:rPr>
          <w:rFonts w:ascii="Times New Roman" w:hAnsi="Times New Roman"/>
          <w:sz w:val="24"/>
          <w:szCs w:val="24"/>
        </w:rPr>
        <w:t>8</w:t>
      </w:r>
      <w:r w:rsidRPr="00DF5C8B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>П</w:t>
      </w:r>
      <w:r w:rsidR="00315F35" w:rsidRPr="00DF5C8B">
        <w:rPr>
          <w:rFonts w:ascii="Times New Roman" w:hAnsi="Times New Roman"/>
          <w:sz w:val="24"/>
          <w:szCs w:val="24"/>
        </w:rPr>
        <w:t xml:space="preserve">одсоединить </w:t>
      </w:r>
      <w:r w:rsidR="008752E6">
        <w:rPr>
          <w:rFonts w:ascii="Times New Roman" w:hAnsi="Times New Roman"/>
          <w:sz w:val="24"/>
          <w:szCs w:val="24"/>
        </w:rPr>
        <w:t>установкуУ401</w:t>
      </w:r>
      <w:r w:rsidR="00315F35" w:rsidRPr="00DF5C8B">
        <w:rPr>
          <w:rFonts w:ascii="Times New Roman" w:hAnsi="Times New Roman"/>
          <w:sz w:val="24"/>
          <w:szCs w:val="24"/>
        </w:rPr>
        <w:t xml:space="preserve"> к питающей сети</w:t>
      </w:r>
      <w:r>
        <w:rPr>
          <w:rFonts w:ascii="Times New Roman" w:hAnsi="Times New Roman"/>
          <w:sz w:val="24"/>
          <w:szCs w:val="24"/>
        </w:rPr>
        <w:t>.</w:t>
      </w:r>
    </w:p>
    <w:p w:rsidR="000D1789" w:rsidRDefault="000D1789" w:rsidP="0006092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60925" w:rsidRPr="00EE4EE8" w:rsidRDefault="0042135C" w:rsidP="00060925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761" o:spid="_x0000_s1222" style="position:absolute;left:0;text-align:left;margin-left:46.95pt;margin-top:12.7pt;width:391.1pt;height:151.15pt;z-index:17" coordorigin="2499,9520" coordsize="7822,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">
            <v:rect id="Rectangle 762" o:spid="_x0000_s1227" style="position:absolute;left:2499;top:9520;width:7532;height: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mMcYA&#10;AADcAAAADwAAAGRycy9kb3ducmV2LnhtbESPT2sCMRTE74V+h/CEXoqbtRaR1ShFW5AehFpBj4/N&#10;c3dx87Ik2T/20zeFgsdhZn7DLNeDqUVHzleWFUySFARxbnXFhYLj98d4DsIHZI21ZVJwIw/r1ePD&#10;EjNte/6i7hAKESHsM1RQhtBkUvq8JIM+sQ1x9C7WGQxRukJqh32Em1q+pOlMGqw4LpTY0Kak/Hpo&#10;jYLmtEHzvpfh092mP+f2uN9u02elnkbD2wJEoCHcw//tnVYwm7z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VmMcYAAADcAAAADwAAAAAAAAAAAAAAAACYAgAAZHJz&#10;L2Rvd25yZXYueG1sUEsFBgAAAAAEAAQA9QAAAIsDAAAAAA==&#10;" strokeweight="1.5pt">
              <v:textbox>
                <w:txbxContent>
                  <w:p w:rsidR="00095477" w:rsidRPr="003C1D5C" w:rsidRDefault="00095477" w:rsidP="00060925">
                    <w:pPr>
                      <w:spacing w:after="0"/>
                      <w:jc w:val="right"/>
                    </w:pPr>
                    <w:r w:rsidRPr="003C1D5C">
                      <w:t>У401</w:t>
                    </w:r>
                  </w:p>
                  <w:p w:rsidR="00095477" w:rsidRPr="00304AEE" w:rsidRDefault="00095477" w:rsidP="00752C2C">
                    <w:pPr>
                      <w:ind w:left="851" w:right="408"/>
                    </w:pPr>
                    <w:r w:rsidRPr="00304AEE">
                      <w:t>1</w:t>
                    </w:r>
                    <w:r w:rsidRPr="00304AEE">
                      <w:tab/>
                    </w:r>
                    <w:r w:rsidRPr="00304AEE">
                      <w:tab/>
                    </w:r>
                    <w:r w:rsidRPr="00304AEE">
                      <w:tab/>
                    </w:r>
                    <w:r w:rsidRPr="00304AEE">
                      <w:tab/>
                      <w:t xml:space="preserve">        Земля</w:t>
                    </w:r>
                    <w:r w:rsidRPr="00304AEE">
                      <w:tab/>
                      <w:t xml:space="preserve">    2</w:t>
                    </w:r>
                    <w:r w:rsidRPr="00304AEE">
                      <w:tab/>
                    </w:r>
                    <w:r w:rsidRPr="00304AEE">
                      <w:tab/>
                    </w:r>
                    <w:r w:rsidRPr="00304AEE">
                      <w:rPr>
                        <w:lang w:val="en-US"/>
                      </w:rPr>
                      <w:t>UR</w:t>
                    </w:r>
                    <w:r w:rsidRPr="00304AEE">
                      <w:rPr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rect>
            <v:rect id="Rectangle 763" o:spid="_x0000_s1226" style="position:absolute;left:2508;top:11543;width:4171;height: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qsYA&#10;AADcAAAADwAAAGRycy9kb3ducmV2LnhtbESPT2sCMRTE74V+h/CEXoqbtVKR1ShFW5AehFpBj4/N&#10;c3dx87Ik2T/20zeFgsdhZn7DLNeDqUVHzleWFUySFARxbnXFhYLj98d4DsIHZI21ZVJwIw/r1ePD&#10;EjNte/6i7hAKESHsM1RQhtBkUvq8JIM+sQ1x9C7WGQxRukJqh32Em1q+pOlMGqw4LpTY0Kak/Hpo&#10;jYLmtEHzvpfh092mP+f2uN9u02elnkbD2wJEoCHcw//tnVYwm7z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nDqsYAAADcAAAADwAAAAAAAAAAAAAAAACYAgAAZHJz&#10;L2Rvd25yZXYueG1sUEsFBgAAAAAEAAQA9QAAAIsDAAAAAA==&#10;" strokeweight="1.5pt">
              <v:textbox>
                <w:txbxContent>
                  <w:p w:rsidR="00095477" w:rsidRDefault="00095477" w:rsidP="00304AEE">
                    <w:r>
                      <w:rPr>
                        <w:i/>
                      </w:rPr>
                      <w:tab/>
                    </w:r>
                    <w:r w:rsidRPr="001C0B80">
                      <w:rPr>
                        <w:i/>
                        <w:lang w:val="en-US"/>
                      </w:rPr>
                      <w:t>Rx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ОМЭС</w:t>
                    </w:r>
                  </w:p>
                </w:txbxContent>
              </v:textbox>
            </v:rect>
            <v:rect id="Rectangle 764" o:spid="_x0000_s1225" style="position:absolute;left:7182;top:11524;width:2822;height: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d3cYA&#10;AADcAAAADwAAAGRycy9kb3ducmV2LnhtbESPS2vDMBCE74X8B7GBXkojpwUTnCgh5AGlh0DTQHpc&#10;rI1tYq2MJL/666tCocdhZr5hVpvB1KIj5yvLCuazBARxbnXFhYLL5/F5AcIHZI21ZVIwkofNevKw&#10;wkzbnj+oO4dCRAj7DBWUITSZlD4vyaCf2YY4ejfrDIYoXSG1wz7CTS1fkiSVBiuOCyU2tCspv59b&#10;o6C57tAcTjK8u/H1+6u9nPb75Empx+mwXYIINIT/8F/7TStI5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td3cYAAADcAAAADwAAAAAAAAAAAAAAAACYAgAAZHJz&#10;L2Rvd25yZXYueG1sUEsFBgAAAAAEAAQA9QAAAIsDAAAAAA==&#10;" strokeweight="1.5pt">
              <v:textbox>
                <w:txbxContent>
                  <w:p w:rsidR="00095477" w:rsidRDefault="00095477" w:rsidP="00060925">
                    <w:pPr>
                      <w:jc w:val="right"/>
                    </w:pPr>
                    <w:r w:rsidRPr="001C0B80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lang w:val="en-US"/>
                      </w:rPr>
                      <w:t>n</w:t>
                    </w:r>
                    <w:r w:rsidRPr="00ED5253">
                      <w:tab/>
                    </w:r>
                    <w:r>
                      <w:tab/>
                      <w:t>МЭС</w:t>
                    </w:r>
                  </w:p>
                </w:txbxContent>
              </v:textbox>
            </v:rect>
            <v:rect id="Rectangle 765" o:spid="_x0000_s1224" style="position:absolute;left:3237;top:11891;width:727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8Xs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09EM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vF7EAAAA3AAAAA8AAAAAAAAAAAAAAAAAmAIAAGRycy9k&#10;b3ducmV2LnhtbFBLBQYAAAAABAAEAPUAAACJAwAAAAA=&#10;"/>
            <v:shape id="AutoShape 766" o:spid="_x0000_s1223" type="#_x0000_t32" style="position:absolute;left:3967;top:12033;width:367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3VfcIAAADcAAAADwAAAGRycy9kb3ducmV2LnhtbERPz2vCMBS+D/wfwhN2GTPtQBmdUaog&#10;qOBB3e5vzVsT1rzUJmr9781B8Pjx/Z7Oe9eIC3XBelaQjzIQxJXXlmsF38fV+yeIEJE1Np5JwY0C&#10;zGeDlykW2l95T5dDrEUK4VCgAhNjW0gZKkMOw8i3xIn7853DmGBXS93hNYW7Rn5k2UQ6tJwaDLa0&#10;NFT9H85OwW6TL8pfYzfb/cnuxquyOddvP0q9DvvyC0SkPj7FD/daK5jkaW06k46An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3VfcIAAADcAAAADwAAAAAAAAAAAAAA&#10;AAChAgAAZHJzL2Rvd25yZXYueG1sUEsFBgAAAAAEAAQA+QAAAJADAAAAAA==&#10;"/>
            <v:rect id="Rectangle 767" o:spid="_x0000_s1033" style="position:absolute;left:7645;top:11873;width:727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Nt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wN4L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o23wgAAANwAAAAPAAAAAAAAAAAAAAAAAJgCAABkcnMvZG93&#10;bnJldi54bWxQSwUGAAAAAAQABAD1AAAAhwMAAAAA&#10;"/>
            <v:shape id="AutoShape 768" o:spid="_x0000_s1034" type="#_x0000_t32" style="position:absolute;left:2717;top:12042;width:502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TrcAAAADcAAAADwAAAGRycy9kb3ducmV2LnhtbERPTYvCMBC9L/gfwgheFk3rQaQaRQRB&#10;PAirPXgckrEtNpOaxFr//eawsMfH+15vB9uKnnxoHCvIZxkIYu1Mw5WC8nqYLkGEiGywdUwKPhRg&#10;uxl9rbEw7s0/1F9iJVIIhwIV1DF2hZRB12QxzFxHnLi78xZjgr6SxuM7hdtWzrNsIS02nBpq7Ghf&#10;k35cXlZBcyrPZf/9jF4vT/nN5+F6a7VSk/GwW4GINMR/8Z/7aBQs5ml+OpOOgN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Wk63AAAAA3AAAAA8AAAAAAAAAAAAAAAAA&#10;oQIAAGRycy9kb3ducmV2LnhtbFBLBQYAAAAABAAEAPkAAACOAwAAAAA=&#10;"/>
            <v:shape id="AutoShape 769" o:spid="_x0000_s1035" type="#_x0000_t32" style="position:absolute;left:10305;top:10882;width:11;height:162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t7ycQAAADcAAAADwAAAGRycy9kb3ducmV2LnhtbESPQYvCMBSE74L/ITzBi2iqoCzVKEUR&#10;FkFcq+D10TzbavNSmqzWf2+EhT0OM/MNs1i1phIPalxpWcF4FIEgzqwuOVdwPm2HXyCcR9ZYWSYF&#10;L3KwWnY7C4y1ffKRHqnPRYCwi1FB4X0dS+myggy6ka2Jg3e1jUEfZJNL3eAzwE0lJ1E0kwZLDgsF&#10;1rQuKLunv0aB3w9209vxcEhS5k3ys7vck/VFqX6vTeYgPLX+P/zX/tYKZpMxfM6EIyC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63vJxAAAANwAAAAPAAAAAAAAAAAA&#10;AAAAAKECAABkcnMvZG93bnJldi54bWxQSwUGAAAAAAQABAD5AAAAkgMAAAAA&#10;"/>
            <v:shape id="AutoShape 770" o:spid="_x0000_s1036" type="#_x0000_t32" style="position:absolute;left:9636;top:10309;width:3;height:56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ioQcQAAADcAAAADwAAAGRycy9kb3ducmV2LnhtbESPQYvCMBSE7wv+h/AEL4um7UGkGmUR&#10;hMWDsNqDx0fyti3bvHSTbK3/3iwIHoeZ+YbZ7EbbiYF8aB0ryBcZCGLtTMu1gupymK9AhIhssHNM&#10;Cu4UYLedvG2wNO7GXzScYy0ShEOJCpoY+1LKoBuyGBauJ07et/MWY5K+lsbjLcFtJ4ssW0qLLaeF&#10;BnvaN6R/zn9WQXusTtXw/hu9Xh3zq8/D5dpppWbT8WMNItIYX+Fn+9MoWBYF/J9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CKhBxAAAANwAAAAPAAAAAAAAAAAA&#10;AAAAAKECAABkcnMvZG93bnJldi54bWxQSwUGAAAAAAQABAD5AAAAkgMAAAAA&#10;"/>
            <v:shape id="AutoShape 771" o:spid="_x0000_s1037" type="#_x0000_t32" style="position:absolute;left:2970;top:10303;width:630;height:8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QN2sQAAADcAAAADwAAAGRycy9kb3ducmV2LnhtbESPQYvCMBSE74L/ITzBi2haF0SqURZB&#10;EA8Lqz14fCTPtmzzUpNYu/9+s7Cwx2FmvmG2+8G2oicfGscK8kUGglg703CloLwe52sQISIbbB2T&#10;gm8KsN+NR1ssjHvxJ/WXWIkE4VCggjrGrpAy6JoshoXriJN3d95iTNJX0nh8Jbht5TLLVtJiw2mh&#10;xo4ONemvy9MqaM7lR9nPHtHr9Tm/+Txcb61WajoZ3jcgIg3xP/zXPhkFq+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RA3axAAAANwAAAAPAAAAAAAAAAAA&#10;AAAAAKECAABkcnMvZG93bnJldi54bWxQSwUGAAAAAAQABAD5AAAAkgMAAAAA&#10;"/>
            <v:shape id="AutoShape 772" o:spid="_x0000_s1038" type="#_x0000_t32" style="position:absolute;left:3598;top:10301;width:646;height:84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zYUcQAAADcAAAADwAAAGRycy9kb3ducmV2LnhtbESPQYvCMBSE78L+h/AWvIimKypLNUpR&#10;BBFE7QpeH82z7dq8lCZq999vBMHjMDPfMLNFaypxp8aVlhV8DSIQxJnVJecKTj/r/jcI55E1VpZJ&#10;wR85WMw/OjOMtX3wke6pz0WAsItRQeF9HUvpsoIMuoGtiYN3sY1BH2STS93gI8BNJYdRNJEGSw4L&#10;Bda0LCi7pjejwO962/Hvcb9PUuZVctier8nyrFT3s02mIDy1/h1+tTdawWQ4gueZc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NhRxAAAANwAAAAPAAAAAAAAAAAA&#10;AAAAAKECAABkcnMvZG93bnJldi54bWxQSwUGAAAAAAQABAD5AAAAkgMAAAAA&#10;"/>
            <v:shape id="AutoShape 773" o:spid="_x0000_s1039" type="#_x0000_t32" style="position:absolute;left:8376;top:12008;width:719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wNcQAAADcAAAADwAAAGRycy9kb3ducmV2LnhtbESPQYvCMBSE74L/ITzBi2haYUWqURZB&#10;EA8Lqz14fCTPtmzzUpNYu/9+s7Cwx2FmvmG2+8G2oicfGscK8kUGglg703CloLwe52sQISIbbB2T&#10;gm8KsN+NR1ssjHvxJ/WXWIkE4VCggjrGrpAy6JoshoXriJN3d95iTNJX0nh8Jbht5TLLVtJiw2mh&#10;xo4ONemvy9MqaM7lR9nPHtHr9Tm/+Txcb61WajoZ3jcgIg3xP/zXPhkFq+Ub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4TA1xAAAANwAAAAPAAAAAAAAAAAA&#10;AAAAAKECAABkcnMvZG93bnJldi54bWxQSwUGAAAAAAQABAD5AAAAkgMAAAAA&#10;"/>
            <v:shape id="AutoShape 774" o:spid="_x0000_s1040" type="#_x0000_t32" style="position:absolute;left:7390;top:11121;width:4;height:89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OuQsQAAADcAAAADwAAAGRycy9kb3ducmV2LnhtbESPQYvCMBSE7wv+h/AEL4um9VCkGmUR&#10;hMWDsNqDx0fyti3bvHSTbK3/3iwIHoeZ+YbZ7EbbiYF8aB0ryBcZCGLtTMu1gupymK9AhIhssHNM&#10;Cu4UYLedvG2wNO7GXzScYy0ShEOJCpoY+1LKoBuyGBauJ07et/MWY5K+lsbjLcFtJ5dZVkiLLaeF&#10;BnvaN6R/zn9WQXusTtXw/hu9Xh3zq8/D5dpppWbT8WMNItIYX+Fn+9MoKJYF/J9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M65CxAAAANwAAAAPAAAAAAAAAAAA&#10;AAAAAKECAABkcnMvZG93bnJldi54bWxQSwUGAAAAAAQABAD5AAAAkgMAAAAA&#10;"/>
            <v:shape id="AutoShape 775" o:spid="_x0000_s1041" type="#_x0000_t32" style="position:absolute;left:8640;top:11135;width:5;height:87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5GJsQAAADcAAAADwAAAGRycy9kb3ducmV2LnhtbESPQYvCMBSE78L+h/AWvIimK6hLNUpR&#10;BBFE7QpeH82z7dq8lCZq999vBMHjMDPfMLNFaypxp8aVlhV8DSIQxJnVJecKTj/r/jcI55E1VpZJ&#10;wR85WMw/OjOMtX3wke6pz0WAsItRQeF9HUvpsoIMuoGtiYN3sY1BH2STS93gI8BNJYdRNJYGSw4L&#10;Bda0LCi7pjejwO9629Hvcb9PUuZVctier8nyrFT3s02mIDy1/h1+tTdawXg4geeZc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TkYmxAAAANwAAAAPAAAAAAAAAAAA&#10;AAAAAKECAABkcnMvZG93bnJldi54bWxQSwUGAAAAAAQABAD5AAAAkgMAAAAA&#10;"/>
            <v:shape id="AutoShape 776" o:spid="_x0000_s1042" type="#_x0000_t32" style="position:absolute;left:4247;top:11129;width:4;height:9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HSVMAAAADcAAAADwAAAGRycy9kb3ducmV2LnhtbERPTYvCMBC9C/6HMAteRFMFRbpGKYog&#10;gqhV8Do0s23XZlKaqPXfm4Pg8fG+58vWVOJBjSstKxgNIxDEmdUl5wou581gBsJ5ZI2VZVLwIgfL&#10;Rbczx1jbJ5/okfpchBB2MSoovK9jKV1WkEE3tDVx4P5sY9AH2ORSN/gM4aaS4yiaSoMlh4YCa1oV&#10;lN3Su1Hg9/3d5P90OCQp8zo57q63ZHVVqvfTJr8gPLX+K/64t1rBdBz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R0lTAAAAA3AAAAA8AAAAAAAAAAAAAAAAA&#10;oQIAAGRycy9kb3ducmV2LnhtbFBLBQYAAAAABAAEAPkAAACOAwAAAAA=&#10;"/>
            <v:shape id="AutoShape 777" o:spid="_x0000_s1043" type="#_x0000_t32" style="position:absolute;left:2969;top:11150;width:12;height:8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w6MMQAAADcAAAADwAAAGRycy9kb3ducmV2LnhtbESPQYvCMBSE7wv+h/AEL4um9SBajSIL&#10;C4uHBbUHj4/kbVu2ealJttZ/vxEEj8PMfMNsdoNtRU8+NI4V5LMMBLF2puFKQXn+nC5BhIhssHVM&#10;Cu4UYLcdvW2wMO7GR+pPsRIJwqFABXWMXSFl0DVZDDPXESfvx3mLMUlfSePxluC2lfMsW0iLDaeF&#10;Gjv6qEn/nv6sguZQfpf9+zV6vTzkF5+H86XVSk3Gw34NItIQX+Fn+8soWMxX8DiTjoD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rDowxAAAANwAAAAPAAAAAAAAAAAA&#10;AAAAAKECAABkcnMvZG93bnJldi54bWxQSwUGAAAAAAQABAD5AAAAkgMAAAAA&#10;"/>
            <v:shape id="AutoShape 778" o:spid="_x0000_s1044" type="#_x0000_t32" style="position:absolute;left:7396;top:10309;width:606;height:79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8FcMEAAADcAAAADwAAAGRycy9kb3ducmV2LnhtbERPTYvCMBC9L/gfwgheFk3rgkg1iggL&#10;4kFY7cHjkIxtsZnUJFvrvzeHhT0+3vd6O9hW9ORD41hBPstAEGtnGq4UlJfv6RJEiMgGW8ek4EUB&#10;tpvRxxoL4578Q/05ViKFcChQQR1jV0gZdE0Ww8x1xIm7OW8xJugraTw+U7ht5TzLFtJiw6mhxo72&#10;Nen7+dcqaI7lqew/H9Hr5TG/+jxcrq1WajIedisQkYb4L/5zH4yCxVean86kI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TwVwwQAAANwAAAAPAAAAAAAAAAAAAAAA&#10;AKECAABkcnMvZG93bnJldi54bWxQSwUGAAAAAAQABAD5AAAAjwMAAAAA&#10;"/>
            <v:shape id="AutoShape 779" o:spid="_x0000_s1045" type="#_x0000_t32" style="position:absolute;left:7999;top:10316;width:639;height:81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LtFMQAAADcAAAADwAAAGRycy9kb3ducmV2LnhtbESPQYvCMBSE78L+h/AWvIimKspSjVJc&#10;BBFE7QpeH82z7dq8lCZq999vBMHjMDPfMPNlaypxp8aVlhUMBxEI4szqknMFp591/wuE88gaK8uk&#10;4I8cLBcfnTnG2j74SPfU5yJA2MWooPC+jqV0WUEG3cDWxMG72MagD7LJpW7wEeCmkqMomkqDJYeF&#10;AmtaFZRd05tR4He97eT3uN8nKfN3ctier8nqrFT3s01mIDy1/h1+tTdawXQ8hO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u0UxAAAANwAAAAPAAAAAAAAAAAA&#10;AAAAAKECAABkcnMvZG93bnJldi54bWxQSwUGAAAAAAQABAD5AAAAkgMAAAAA&#10;"/>
            <v:shape id="AutoShape 780" o:spid="_x0000_s1046" type="#_x0000_t32" style="position:absolute;left:6691;top:10309;width:246;height:14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E+nMQAAADcAAAADwAAAGRycy9kb3ducmV2LnhtbESPQYvCMBSE74L/ITzBi2haF0SqURZB&#10;EA8Lqz14fCTPtmzzUpNYu/9+s7Cwx2FmvmG2+8G2oicfGscK8kUGglg703CloLwe52sQISIbbB2T&#10;gm8KsN+NR1ssjHvxJ/WXWIkE4VCggjrGrpAy6JoshoXriJN3d95iTNJX0nh8Jbht5TLLVtJiw2mh&#10;xo4ONemvy9MqaM7lR9nPHtHr9Tm/+Txcb61WajoZ3jcgIg3xP/zXPhkFq7cl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0T6cxAAAANwAAAAPAAAAAAAAAAAA&#10;AAAAAKECAABkcnMvZG93bnJldi54bWxQSwUGAAAAAAQABAD5AAAAkgMAAAAA&#10;"/>
            <v:shape id="AutoShape 781" o:spid="_x0000_s1047" type="#_x0000_t32" style="position:absolute;left:6935;top:10307;width:238;height:140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zW+MYAAADcAAAADwAAAGRycy9kb3ducmV2LnhtbESPQWvCQBSE7wX/w/KEXopubKhIdJVg&#10;KZRAsYmC10f2mUSzb0N2a9J/3y0Uehxm5htmsxtNK+7Uu8aygsU8AkFcWt1wpeB0fJutQDiPrLG1&#10;TAq+ycFuO3nYYKLtwDndC1+JAGGXoILa+y6R0pU1GXRz2xEH72J7gz7IvpK6xyHATSufo2gpDTYc&#10;FmrsaF9TeSu+jAL/8ZS9XPPDIS2YX9PP7HxL92elHqdjugbhafT/4b/2u1awjGP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s1vjGAAAA3AAAAA8AAAAAAAAA&#10;AAAAAAAAoQIAAGRycy9kb3ducmV2LnhtbFBLBQYAAAAABAAEAPkAAACUAwAAAAA=&#10;"/>
            <v:shape id="AutoShape 782" o:spid="_x0000_s1048" type="#_x0000_t32" style="position:absolute;left:9084;top:10297;width:3;height:169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QDc8UAAADcAAAADwAAAGRycy9kb3ducmV2LnhtbESPQWsCMRSE7wX/Q3hCL0Wzq0VkNUop&#10;FMSDUN2Dx0fy3F3cvKxJum7/vREKPQ4z8w2z3g62FT350DhWkE8zEMTamYYrBeXpa7IEESKywdYx&#10;KfilANvN6GWNhXF3/qb+GCuRIBwKVFDH2BVSBl2TxTB1HXHyLs5bjEn6ShqP9wS3rZxl2UJabDgt&#10;1NjRZ036evyxCpp9eSj7t1v0ernPzz4Pp3OrlXodDx8rEJGG+B/+a++MgsX8HZ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QDc8UAAADcAAAADwAAAAAAAAAA&#10;AAAAAAChAgAAZHJzL2Rvd25yZXYueG1sUEsFBgAAAAAEAAQA+QAAAJMDAAAAAA==&#10;"/>
            <v:shape id="AutoShape 783" o:spid="_x0000_s1049" type="#_x0000_t32" style="position:absolute;left:2712;top:12527;width:7609;height:1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m6MUAAADcAAAADwAAAGRycy9kb3ducmV2LnhtbESPQWsCMRSE7wX/Q3hCL0Wzq1RkNUop&#10;FMSDUN2Dx0fy3F3cvKxJum7/vREKPQ4z8w2z3g62FT350DhWkE8zEMTamYYrBeXpa7IEESKywdYx&#10;KfilANvN6GWNhXF3/qb+GCuRIBwKVFDH2BVSBl2TxTB1HXHyLs5bjEn6ShqP9wS3rZxl2UJabDgt&#10;1NjRZ036evyxCpp9eSj7t1v0ernPzz4Pp3OrlXodDx8rEJGG+B/+a++MgsX8HZ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im6MUAAADcAAAADwAAAAAAAAAA&#10;AAAAAAChAgAAZHJzL2Rvd25yZXYueG1sUEsFBgAAAAAEAAQA+QAAAJMDAAAAAA==&#10;"/>
            <v:shape id="AutoShape 784" o:spid="_x0000_s1050" type="#_x0000_t32" style="position:absolute;left:2703;top:12056;width:6;height:48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4n8QAAADcAAAADwAAAGRycy9kb3ducmV2LnhtbESPQWvCQBSE74L/YXkFL1I3sRAkdZVS&#10;KIgHoZqDx8fuaxKafRt315j++64geBxm5htmvR1tJwbyoXWsIF9kIIi1My3XCqrT1+sKRIjIBjvH&#10;pOCPAmw308kaS+Nu/E3DMdYiQTiUqKCJsS+lDLohi2HheuLk/ThvMSbpa2k83hLcdnKZZYW02HJa&#10;aLCnz4b07/FqFbT76lAN80v0erXPzz4Pp3OnlZq9jB/vICKN8Rl+tHdGQfFWwP1MOg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6jifxAAAANwAAAAPAAAAAAAAAAAA&#10;AAAAAKECAABkcnMvZG93bnJldi54bWxQSwUGAAAAAAQABAD5AAAAkgMAAAAA&#10;"/>
            <v:shape id="AutoShape 785" o:spid="_x0000_s1051" type="#_x0000_t32" style="position:absolute;left:9635;top:10879;width:676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dBMUAAADcAAAADwAAAGRycy9kb3ducmV2LnhtbESPQWsCMRSE74X+h/AKvRTNbgsqW6OI&#10;IIiHgroHj4/kubt087Imcd3++0YQPA4z8w0zXw62FT350DhWkI8zEMTamYYrBeVxM5qBCBHZYOuY&#10;FPxRgOXi9WWOhXE33lN/iJVIEA4FKqhj7Aopg67JYhi7jjh5Z+ctxiR9JY3HW4LbVn5m2URabDgt&#10;1NjRuib9e7haBc2u/Cn7j0v0erbLTz4Px1OrlXp/G1bfICIN8Rl+tLdGweRrC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6adBMUAAADcAAAADwAAAAAAAAAA&#10;AAAAAAChAgAAZHJzL2Rvd25yZXYueG1sUEsFBgAAAAAEAAQA+QAAAJMDAAAAAA==&#10;"/>
          </v:group>
        </w:pict>
      </w:r>
    </w:p>
    <w:p w:rsidR="00060925" w:rsidRPr="00EE4EE8" w:rsidRDefault="00060925" w:rsidP="000609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60925" w:rsidRPr="00EE4EE8" w:rsidRDefault="00060925" w:rsidP="000609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60925" w:rsidRPr="00EE4EE8" w:rsidRDefault="00060925" w:rsidP="0006092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60925" w:rsidRPr="00EE4EE8" w:rsidRDefault="00060925" w:rsidP="0006092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60925" w:rsidRPr="00EE4EE8" w:rsidRDefault="00060925" w:rsidP="0006092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60925" w:rsidRPr="00EE4EE8" w:rsidRDefault="00060925" w:rsidP="0006092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60925" w:rsidRPr="00EE4EE8" w:rsidRDefault="00060925" w:rsidP="0006092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60925" w:rsidRPr="00EE4EE8" w:rsidRDefault="0042135C" w:rsidP="0006092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760" o:spid="_x0000_s1221" style="position:absolute;left:0;text-align:left;margin-left:353.45pt;margin-top:10.05pt;width:1.4pt;height:1.4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" fillcolor="#0d0d0d">
            <o:lock v:ext="edit" aspectratio="t"/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Oval 759" o:spid="_x0000_s1220" style="position:absolute;left:0;text-align:left;margin-left:290.7pt;margin-top:11.35pt;width:1.4pt;height:1.4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" fillcolor="#0d0d0d">
            <o:lock v:ext="edit" aspectratio="t"/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Oval 758" o:spid="_x0000_s1219" style="position:absolute;left:0;text-align:left;margin-left:133.75pt;margin-top:11.25pt;width:1.4pt;height:1.4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" fillcolor="#0d0d0d">
            <o:lock v:ext="edit" aspectratio="t"/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Oval 757" o:spid="_x0000_s1218" style="position:absolute;left:0;text-align:left;margin-left:70.1pt;margin-top:11.8pt;width:1.4pt;height:1.4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" fillcolor="#0d0d0d">
            <o:lock v:ext="edit" aspectratio="t"/>
          </v:oval>
        </w:pict>
      </w:r>
    </w:p>
    <w:p w:rsidR="00060925" w:rsidRPr="00EE4EE8" w:rsidRDefault="00060925" w:rsidP="0006092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60925" w:rsidRDefault="00060925" w:rsidP="0006092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60925" w:rsidRPr="007B33EE" w:rsidRDefault="00060925" w:rsidP="0006092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B33EE">
        <w:rPr>
          <w:rFonts w:ascii="Times New Roman" w:hAnsi="Times New Roman"/>
          <w:i/>
          <w:sz w:val="24"/>
          <w:szCs w:val="24"/>
          <w:lang w:val="en-US"/>
        </w:rPr>
        <w:t>R</w:t>
      </w:r>
      <w:r w:rsidRPr="007B33EE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7B33EE">
        <w:rPr>
          <w:rFonts w:ascii="Times New Roman" w:hAnsi="Times New Roman"/>
          <w:sz w:val="24"/>
          <w:szCs w:val="24"/>
        </w:rPr>
        <w:t>– сопротивление образцовой меры электрического сопротивления (МЭС);</w:t>
      </w:r>
    </w:p>
    <w:p w:rsidR="00060925" w:rsidRPr="007B33EE" w:rsidRDefault="00060925" w:rsidP="00060925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B33EE">
        <w:rPr>
          <w:rFonts w:ascii="Times New Roman" w:hAnsi="Times New Roman"/>
          <w:i/>
          <w:sz w:val="24"/>
          <w:szCs w:val="24"/>
        </w:rPr>
        <w:t>R</w:t>
      </w:r>
      <w:r w:rsidRPr="007B33EE">
        <w:rPr>
          <w:rFonts w:ascii="Times New Roman" w:hAnsi="Times New Roman"/>
          <w:i/>
          <w:sz w:val="24"/>
          <w:szCs w:val="24"/>
          <w:vertAlign w:val="subscript"/>
        </w:rPr>
        <w:t>X</w:t>
      </w:r>
      <w:r w:rsidRPr="007B33EE">
        <w:rPr>
          <w:rFonts w:ascii="Times New Roman" w:hAnsi="Times New Roman"/>
          <w:sz w:val="24"/>
          <w:szCs w:val="24"/>
        </w:rPr>
        <w:t>– сопротивление поверяемойОМЭС.</w:t>
      </w:r>
    </w:p>
    <w:p w:rsidR="00080A2B" w:rsidRDefault="00060925" w:rsidP="00C568B2">
      <w:pPr>
        <w:spacing w:before="24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Рисунок </w:t>
      </w:r>
      <w:r>
        <w:rPr>
          <w:rFonts w:ascii="Times New Roman" w:hAnsi="Times New Roman"/>
          <w:sz w:val="24"/>
          <w:szCs w:val="24"/>
        </w:rPr>
        <w:t>5</w:t>
      </w:r>
      <w:r w:rsidRPr="00EE4EE8">
        <w:rPr>
          <w:rFonts w:ascii="Times New Roman" w:hAnsi="Times New Roman"/>
          <w:sz w:val="24"/>
          <w:szCs w:val="24"/>
        </w:rPr>
        <w:t>.1 – Схема для определения действительн</w:t>
      </w:r>
      <w:r w:rsidR="00481F08">
        <w:rPr>
          <w:rFonts w:ascii="Times New Roman" w:hAnsi="Times New Roman"/>
          <w:sz w:val="24"/>
          <w:szCs w:val="24"/>
        </w:rPr>
        <w:t>ого</w:t>
      </w:r>
      <w:r w:rsidRPr="00EE4EE8">
        <w:rPr>
          <w:rFonts w:ascii="Times New Roman" w:hAnsi="Times New Roman"/>
          <w:sz w:val="24"/>
          <w:szCs w:val="24"/>
        </w:rPr>
        <w:t xml:space="preserve"> значени</w:t>
      </w:r>
      <w:r w:rsidR="00481F08">
        <w:rPr>
          <w:rFonts w:ascii="Times New Roman" w:hAnsi="Times New Roman"/>
          <w:sz w:val="24"/>
          <w:szCs w:val="24"/>
        </w:rPr>
        <w:t>я</w:t>
      </w:r>
      <w:r w:rsidRPr="00EE4EE8">
        <w:rPr>
          <w:rFonts w:ascii="Times New Roman" w:hAnsi="Times New Roman"/>
          <w:sz w:val="24"/>
          <w:szCs w:val="24"/>
        </w:rPr>
        <w:t xml:space="preserve"> сопротивлени</w:t>
      </w:r>
      <w:r w:rsidR="00481F0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>.</w:t>
      </w:r>
    </w:p>
    <w:p w:rsidR="00D040C4" w:rsidRPr="00DF5C8B" w:rsidRDefault="00D040C4" w:rsidP="00823169">
      <w:pPr>
        <w:spacing w:before="240"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C8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DF5C8B">
        <w:rPr>
          <w:rFonts w:ascii="Times New Roman" w:hAnsi="Times New Roman"/>
          <w:sz w:val="24"/>
          <w:szCs w:val="24"/>
        </w:rPr>
        <w:t xml:space="preserve">.6 </w:t>
      </w:r>
      <w:r>
        <w:rPr>
          <w:rFonts w:ascii="Times New Roman" w:hAnsi="Times New Roman"/>
          <w:sz w:val="24"/>
          <w:szCs w:val="24"/>
        </w:rPr>
        <w:t>В</w:t>
      </w:r>
      <w:r w:rsidRPr="00DF5C8B">
        <w:rPr>
          <w:rFonts w:ascii="Times New Roman" w:hAnsi="Times New Roman"/>
          <w:sz w:val="24"/>
          <w:szCs w:val="24"/>
        </w:rPr>
        <w:t xml:space="preserve">ключить и подготовить к работе </w:t>
      </w:r>
      <w:r w:rsidR="008752E6">
        <w:rPr>
          <w:rFonts w:ascii="Times New Roman" w:hAnsi="Times New Roman"/>
          <w:sz w:val="24"/>
          <w:szCs w:val="24"/>
        </w:rPr>
        <w:t>установкуУ401</w:t>
      </w:r>
      <w:r w:rsidRPr="00DF5C8B">
        <w:rPr>
          <w:rFonts w:ascii="Times New Roman" w:hAnsi="Times New Roman"/>
          <w:sz w:val="24"/>
          <w:szCs w:val="24"/>
        </w:rPr>
        <w:t xml:space="preserve"> в соответствии с </w:t>
      </w:r>
      <w:r w:rsidR="00752C2C">
        <w:rPr>
          <w:rFonts w:ascii="Times New Roman" w:hAnsi="Times New Roman"/>
          <w:sz w:val="24"/>
          <w:szCs w:val="24"/>
        </w:rPr>
        <w:t>её</w:t>
      </w:r>
      <w:r w:rsidRPr="00DF5C8B">
        <w:rPr>
          <w:rFonts w:ascii="Times New Roman" w:hAnsi="Times New Roman"/>
          <w:sz w:val="24"/>
          <w:szCs w:val="24"/>
        </w:rPr>
        <w:t xml:space="preserve"> руководством по эксплуатации</w:t>
      </w:r>
      <w:r>
        <w:rPr>
          <w:rFonts w:ascii="Times New Roman" w:hAnsi="Times New Roman"/>
          <w:sz w:val="24"/>
          <w:szCs w:val="24"/>
        </w:rPr>
        <w:t>.</w:t>
      </w:r>
    </w:p>
    <w:p w:rsidR="00D040C4" w:rsidRPr="00DF5C8B" w:rsidRDefault="00D040C4" w:rsidP="008231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C8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DF5C8B">
        <w:rPr>
          <w:rFonts w:ascii="Times New Roman" w:hAnsi="Times New Roman"/>
          <w:sz w:val="24"/>
          <w:szCs w:val="24"/>
        </w:rPr>
        <w:t xml:space="preserve">.7 </w:t>
      </w:r>
      <w:r>
        <w:rPr>
          <w:rFonts w:ascii="Times New Roman" w:hAnsi="Times New Roman"/>
          <w:sz w:val="24"/>
          <w:szCs w:val="24"/>
        </w:rPr>
        <w:t>В</w:t>
      </w:r>
      <w:r w:rsidRPr="00DF5C8B">
        <w:rPr>
          <w:rFonts w:ascii="Times New Roman" w:hAnsi="Times New Roman"/>
          <w:sz w:val="24"/>
          <w:szCs w:val="24"/>
        </w:rPr>
        <w:t>случае применения другого измерительного оборудования подготовить его к работе</w:t>
      </w:r>
      <w:r>
        <w:rPr>
          <w:rFonts w:ascii="Times New Roman" w:hAnsi="Times New Roman"/>
          <w:sz w:val="24"/>
          <w:szCs w:val="24"/>
        </w:rPr>
        <w:t>.</w:t>
      </w:r>
    </w:p>
    <w:p w:rsidR="00D040C4" w:rsidRPr="00DF5C8B" w:rsidRDefault="00D040C4" w:rsidP="008231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C8B"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>8</w:t>
      </w:r>
      <w:r w:rsidRPr="00DF5C8B">
        <w:rPr>
          <w:rFonts w:ascii="Times New Roman" w:hAnsi="Times New Roman"/>
          <w:sz w:val="24"/>
          <w:szCs w:val="24"/>
        </w:rPr>
        <w:t xml:space="preserve">.8 </w:t>
      </w:r>
      <w:r>
        <w:rPr>
          <w:rFonts w:ascii="Times New Roman" w:hAnsi="Times New Roman"/>
          <w:sz w:val="24"/>
          <w:szCs w:val="24"/>
        </w:rPr>
        <w:t>П</w:t>
      </w:r>
      <w:r w:rsidRPr="00DF5C8B">
        <w:rPr>
          <w:rFonts w:ascii="Times New Roman" w:hAnsi="Times New Roman"/>
          <w:sz w:val="24"/>
          <w:szCs w:val="24"/>
        </w:rPr>
        <w:t xml:space="preserve">одготовку к работе считать законченной после достижения температурных равновесий мер и готовности </w:t>
      </w:r>
      <w:r w:rsidR="008752E6">
        <w:rPr>
          <w:rFonts w:ascii="Times New Roman" w:hAnsi="Times New Roman"/>
          <w:sz w:val="24"/>
          <w:szCs w:val="24"/>
        </w:rPr>
        <w:t>установк</w:t>
      </w:r>
      <w:r w:rsidR="00A82C43">
        <w:rPr>
          <w:rFonts w:ascii="Times New Roman" w:hAnsi="Times New Roman"/>
          <w:sz w:val="24"/>
          <w:szCs w:val="24"/>
        </w:rPr>
        <w:t>и</w:t>
      </w:r>
      <w:r w:rsidR="008752E6">
        <w:rPr>
          <w:rFonts w:ascii="Times New Roman" w:hAnsi="Times New Roman"/>
          <w:sz w:val="24"/>
          <w:szCs w:val="24"/>
        </w:rPr>
        <w:t>У401</w:t>
      </w:r>
      <w:r w:rsidRPr="00DF5C8B">
        <w:rPr>
          <w:rFonts w:ascii="Times New Roman" w:hAnsi="Times New Roman"/>
          <w:sz w:val="24"/>
          <w:szCs w:val="24"/>
        </w:rPr>
        <w:t>.</w:t>
      </w:r>
    </w:p>
    <w:p w:rsidR="001E53A7" w:rsidRPr="00E775A6" w:rsidRDefault="001E53A7" w:rsidP="00823169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29" w:name="_Toc13748052"/>
      <w:r w:rsidRPr="009846C9">
        <w:rPr>
          <w:rFonts w:ascii="Times New Roman" w:hAnsi="Times New Roman"/>
          <w:b/>
          <w:sz w:val="24"/>
          <w:szCs w:val="24"/>
          <w:lang w:eastAsia="ar-SA"/>
        </w:rPr>
        <w:t>5.</w:t>
      </w:r>
      <w:r w:rsidR="00A202A5">
        <w:rPr>
          <w:rFonts w:ascii="Times New Roman" w:hAnsi="Times New Roman"/>
          <w:b/>
          <w:sz w:val="24"/>
          <w:szCs w:val="24"/>
          <w:lang w:eastAsia="ar-SA"/>
        </w:rPr>
        <w:t>9</w:t>
      </w:r>
      <w:r w:rsidRPr="009846C9">
        <w:rPr>
          <w:rFonts w:ascii="Times New Roman" w:hAnsi="Times New Roman"/>
          <w:b/>
          <w:sz w:val="24"/>
          <w:szCs w:val="24"/>
          <w:lang w:eastAsia="ar-SA"/>
        </w:rPr>
        <w:t xml:space="preserve"> Определение действительного значения сопротивления</w:t>
      </w:r>
      <w:r w:rsidR="00266039">
        <w:rPr>
          <w:rFonts w:ascii="Times New Roman" w:hAnsi="Times New Roman"/>
          <w:b/>
          <w:sz w:val="24"/>
          <w:szCs w:val="24"/>
          <w:lang w:eastAsia="ar-SA"/>
        </w:rPr>
        <w:t xml:space="preserve">и его </w:t>
      </w:r>
      <w:r w:rsidR="00266039" w:rsidRPr="009846C9">
        <w:rPr>
          <w:rFonts w:ascii="Times New Roman" w:hAnsi="Times New Roman"/>
          <w:b/>
          <w:sz w:val="24"/>
          <w:szCs w:val="24"/>
          <w:lang w:eastAsia="ar-SA"/>
        </w:rPr>
        <w:t>отклонения</w:t>
      </w:r>
      <w:bookmarkEnd w:id="29"/>
    </w:p>
    <w:p w:rsidR="007F7B43" w:rsidRPr="007F7B43" w:rsidRDefault="001E53A7" w:rsidP="008231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202A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7F7B43">
        <w:rPr>
          <w:rFonts w:ascii="Times New Roman" w:hAnsi="Times New Roman"/>
          <w:sz w:val="24"/>
          <w:szCs w:val="24"/>
        </w:rPr>
        <w:t>1</w:t>
      </w:r>
      <w:r w:rsidR="007F7B43" w:rsidRPr="007F7B43">
        <w:rPr>
          <w:rFonts w:ascii="Times New Roman" w:hAnsi="Times New Roman"/>
          <w:sz w:val="24"/>
          <w:szCs w:val="24"/>
        </w:rPr>
        <w:t>Определение действительного значения сопротивления R</w:t>
      </w:r>
      <w:r w:rsidR="00841C66" w:rsidRPr="00841C66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7F7B43" w:rsidRPr="0081019B">
        <w:rPr>
          <w:rFonts w:ascii="Times New Roman" w:hAnsi="Times New Roman"/>
          <w:sz w:val="24"/>
          <w:szCs w:val="24"/>
          <w:vertAlign w:val="subscript"/>
        </w:rPr>
        <w:t>X</w:t>
      </w:r>
      <w:r w:rsidR="0042135C" w:rsidRPr="007F7B43">
        <w:rPr>
          <w:rFonts w:ascii="Times New Roman" w:hAnsi="Times New Roman"/>
          <w:sz w:val="24"/>
          <w:szCs w:val="24"/>
        </w:rPr>
        <w:fldChar w:fldCharType="begin"/>
      </w:r>
      <w:r w:rsidR="007F7B43"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33" type="#_x0000_t75" style="width:14.25pt;height:14.25pt" equationxml="&lt;">
            <v:imagedata r:id="rId12" o:title="" chromakey="white"/>
          </v:shape>
        </w:pict>
      </w:r>
      <w:r w:rsidR="0042135C" w:rsidRPr="007F7B43">
        <w:rPr>
          <w:rFonts w:ascii="Times New Roman" w:hAnsi="Times New Roman"/>
          <w:sz w:val="24"/>
          <w:szCs w:val="24"/>
        </w:rPr>
        <w:fldChar w:fldCharType="end"/>
      </w:r>
      <w:r w:rsidR="007F7B43" w:rsidRPr="007F7B43">
        <w:rPr>
          <w:rFonts w:ascii="Times New Roman" w:hAnsi="Times New Roman"/>
          <w:sz w:val="24"/>
          <w:szCs w:val="24"/>
        </w:rPr>
        <w:t xml:space="preserve">ОМЭС выполнять на установке для поверки мер сопротивления У401 согласно техническому описанию и инструкции по эксплуатации (далее ТО и ИЭ) на установку. </w:t>
      </w:r>
    </w:p>
    <w:p w:rsidR="007F7B43" w:rsidRPr="007F7B43" w:rsidRDefault="007F7B43" w:rsidP="008231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t>Измерения проводить с использованием рабочего эталона сопротивления (ОМЭС-R</w:t>
      </w:r>
      <w:r w:rsidRPr="0081019B">
        <w:rPr>
          <w:rFonts w:ascii="Times New Roman" w:hAnsi="Times New Roman"/>
          <w:sz w:val="24"/>
          <w:szCs w:val="24"/>
          <w:vertAlign w:val="subscript"/>
        </w:rPr>
        <w:t>N</w:t>
      </w:r>
      <w:r w:rsidRPr="007F7B43">
        <w:rPr>
          <w:rFonts w:ascii="Times New Roman" w:hAnsi="Times New Roman"/>
          <w:sz w:val="24"/>
          <w:szCs w:val="24"/>
        </w:rPr>
        <w:t>).</w:t>
      </w:r>
    </w:p>
    <w:p w:rsidR="007F7B43" w:rsidRPr="007F7B43" w:rsidRDefault="0069675D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с</w:t>
      </w:r>
      <w:r w:rsidR="007F7B43" w:rsidRPr="007F7B43">
        <w:rPr>
          <w:rFonts w:ascii="Times New Roman" w:hAnsi="Times New Roman"/>
          <w:sz w:val="24"/>
          <w:szCs w:val="24"/>
        </w:rPr>
        <w:t>опротивлени</w:t>
      </w:r>
      <w:r>
        <w:rPr>
          <w:rFonts w:ascii="Times New Roman" w:hAnsi="Times New Roman"/>
          <w:sz w:val="24"/>
          <w:szCs w:val="24"/>
        </w:rPr>
        <w:t>й</w:t>
      </w:r>
      <w:r w:rsidR="007F7B43" w:rsidRPr="007F7B43">
        <w:rPr>
          <w:rFonts w:ascii="Times New Roman" w:hAnsi="Times New Roman"/>
          <w:sz w:val="24"/>
          <w:szCs w:val="24"/>
        </w:rPr>
        <w:t xml:space="preserve"> рабочего эталона и измеряемо</w:t>
      </w:r>
      <w:r>
        <w:rPr>
          <w:rFonts w:ascii="Times New Roman" w:hAnsi="Times New Roman"/>
          <w:sz w:val="24"/>
          <w:szCs w:val="24"/>
        </w:rPr>
        <w:t>й</w:t>
      </w:r>
      <w:r w:rsidR="007F7B43" w:rsidRPr="007F7B43">
        <w:rPr>
          <w:rFonts w:ascii="Times New Roman" w:hAnsi="Times New Roman"/>
          <w:sz w:val="24"/>
          <w:szCs w:val="24"/>
        </w:rPr>
        <w:t xml:space="preserve"> ОМЭС должны быть равных номинальных значений, отличающихся не более чем на 1%.</w:t>
      </w:r>
    </w:p>
    <w:p w:rsidR="007F7B43" w:rsidRPr="007F7B43" w:rsidRDefault="007F7B43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t>ОМЭС, сопротивление которой измеряется (ОМЭС-R</w:t>
      </w:r>
      <w:r w:rsidRPr="0081019B">
        <w:rPr>
          <w:rFonts w:ascii="Times New Roman" w:hAnsi="Times New Roman"/>
          <w:sz w:val="24"/>
          <w:szCs w:val="24"/>
          <w:vertAlign w:val="subscript"/>
        </w:rPr>
        <w:t>X</w:t>
      </w:r>
      <w:r w:rsidRPr="007F7B43">
        <w:rPr>
          <w:rFonts w:ascii="Times New Roman" w:hAnsi="Times New Roman"/>
          <w:sz w:val="24"/>
          <w:szCs w:val="24"/>
        </w:rPr>
        <w:t>), и рабочий эталон (ОМЭС-R</w:t>
      </w:r>
      <w:r w:rsidRPr="0081019B">
        <w:rPr>
          <w:rFonts w:ascii="Times New Roman" w:hAnsi="Times New Roman"/>
          <w:sz w:val="24"/>
          <w:szCs w:val="24"/>
          <w:vertAlign w:val="subscript"/>
        </w:rPr>
        <w:t>N</w:t>
      </w:r>
      <w:r w:rsidRPr="007F7B43">
        <w:rPr>
          <w:rFonts w:ascii="Times New Roman" w:hAnsi="Times New Roman"/>
          <w:sz w:val="24"/>
          <w:szCs w:val="24"/>
        </w:rPr>
        <w:t xml:space="preserve">) поместить в воздушный термостат и подключить к установке У401 в соответствии с ТО и ИЭ на установку. </w:t>
      </w:r>
    </w:p>
    <w:p w:rsidR="007F7B43" w:rsidRPr="007F7B43" w:rsidRDefault="007F7B43" w:rsidP="002D778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t xml:space="preserve">Установить температуру в термостате (20±0,5) °С. Выдержать </w:t>
      </w:r>
      <w:r w:rsidR="002D7784">
        <w:rPr>
          <w:rFonts w:ascii="Times New Roman" w:hAnsi="Times New Roman"/>
          <w:sz w:val="24"/>
          <w:szCs w:val="24"/>
        </w:rPr>
        <w:t xml:space="preserve">поверяемую </w:t>
      </w:r>
      <w:r w:rsidR="002D7784" w:rsidRPr="007F7B43">
        <w:rPr>
          <w:rFonts w:ascii="Times New Roman" w:hAnsi="Times New Roman"/>
          <w:sz w:val="24"/>
          <w:szCs w:val="24"/>
        </w:rPr>
        <w:t>МЭС</w:t>
      </w:r>
      <w:r w:rsidR="002D7784">
        <w:rPr>
          <w:rFonts w:ascii="Times New Roman" w:hAnsi="Times New Roman"/>
          <w:sz w:val="24"/>
          <w:szCs w:val="24"/>
        </w:rPr>
        <w:t xml:space="preserve"> и образцовую</w:t>
      </w:r>
      <w:r w:rsidRPr="007F7B43">
        <w:rPr>
          <w:rFonts w:ascii="Times New Roman" w:hAnsi="Times New Roman"/>
          <w:sz w:val="24"/>
          <w:szCs w:val="24"/>
        </w:rPr>
        <w:t xml:space="preserve"> МЭС не менее 2 ч. Перед этим выдержка в нормальных климатических условиях (25±10) °С должна быть не менее 1 ч. Рекомендуется выдерживать при температуре (20±5) °С.</w:t>
      </w:r>
    </w:p>
    <w:p w:rsidR="007F7B43" w:rsidRPr="007F7B43" w:rsidRDefault="007F7B43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t>Установить коэффициент отношения плеч равный единице.</w:t>
      </w:r>
    </w:p>
    <w:p w:rsidR="007F7B43" w:rsidRPr="007F7B43" w:rsidRDefault="007F7B43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t>Произвести измерения сопротивления ОМЭС-R</w:t>
      </w:r>
      <w:r w:rsidRPr="0081019B">
        <w:rPr>
          <w:rFonts w:ascii="Times New Roman" w:hAnsi="Times New Roman"/>
          <w:sz w:val="24"/>
          <w:szCs w:val="24"/>
          <w:vertAlign w:val="subscript"/>
        </w:rPr>
        <w:t>X</w:t>
      </w:r>
      <w:r w:rsidRPr="007F7B43">
        <w:rPr>
          <w:rFonts w:ascii="Times New Roman" w:hAnsi="Times New Roman"/>
          <w:sz w:val="24"/>
          <w:szCs w:val="24"/>
        </w:rPr>
        <w:t>, выполняя операции, изложенные в ТО и ИЭ на установку.</w:t>
      </w:r>
    </w:p>
    <w:p w:rsidR="007F7B43" w:rsidRPr="007F7B43" w:rsidRDefault="007F7B43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t>Занести результаты измерений  R</w:t>
      </w:r>
      <w:r w:rsidRPr="0081019B">
        <w:rPr>
          <w:rFonts w:ascii="Times New Roman" w:hAnsi="Times New Roman"/>
          <w:sz w:val="24"/>
          <w:szCs w:val="24"/>
          <w:vertAlign w:val="subscript"/>
        </w:rPr>
        <w:t>X</w:t>
      </w:r>
      <w:r w:rsidRPr="007F7B43">
        <w:rPr>
          <w:rFonts w:ascii="Times New Roman" w:hAnsi="Times New Roman"/>
          <w:sz w:val="24"/>
          <w:szCs w:val="24"/>
        </w:rPr>
        <w:t xml:space="preserve"> в таблицу </w:t>
      </w:r>
      <w:r w:rsidR="0081019B">
        <w:rPr>
          <w:rFonts w:ascii="Times New Roman" w:hAnsi="Times New Roman"/>
          <w:sz w:val="24"/>
          <w:szCs w:val="24"/>
        </w:rPr>
        <w:t>5.2</w:t>
      </w:r>
      <w:r w:rsidRPr="007F7B43">
        <w:rPr>
          <w:rFonts w:ascii="Times New Roman" w:hAnsi="Times New Roman"/>
          <w:sz w:val="24"/>
          <w:szCs w:val="24"/>
        </w:rPr>
        <w:t>.</w:t>
      </w:r>
    </w:p>
    <w:p w:rsidR="007F7B43" w:rsidRPr="007F7B43" w:rsidRDefault="0042135C" w:rsidP="0064507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135C">
        <w:rPr>
          <w:noProof/>
        </w:rPr>
        <w:pict>
          <v:shape id="_x0000_s1197" type="#_x0000_t75" style="position:absolute;left:0;text-align:left;margin-left:187.9pt;margin-top:15pt;width:111.75pt;height:24.75pt;z-index:251663360" equationxml="&lt;">
            <v:imagedata r:id="rId13" o:title="" chromakey="white"/>
          </v:shape>
        </w:pict>
      </w:r>
      <w:r w:rsidR="007F7B43" w:rsidRPr="007F7B43">
        <w:rPr>
          <w:rFonts w:ascii="Times New Roman" w:hAnsi="Times New Roman"/>
          <w:sz w:val="24"/>
          <w:szCs w:val="24"/>
        </w:rPr>
        <w:t>Определить действительное значение сопротивления R</w:t>
      </w:r>
      <w:r w:rsidR="007F7B43" w:rsidRPr="0081019B">
        <w:rPr>
          <w:rFonts w:ascii="Times New Roman" w:hAnsi="Times New Roman"/>
          <w:sz w:val="24"/>
          <w:szCs w:val="24"/>
          <w:vertAlign w:val="subscript"/>
        </w:rPr>
        <w:t>JX</w:t>
      </w:r>
      <w:r w:rsidR="007F7B43" w:rsidRPr="007F7B43">
        <w:rPr>
          <w:rFonts w:ascii="Times New Roman" w:hAnsi="Times New Roman"/>
          <w:sz w:val="24"/>
          <w:szCs w:val="24"/>
        </w:rPr>
        <w:t xml:space="preserve"> ОМЭС-R</w:t>
      </w:r>
      <w:r w:rsidR="007F7B43" w:rsidRPr="0081019B">
        <w:rPr>
          <w:rFonts w:ascii="Times New Roman" w:hAnsi="Times New Roman"/>
          <w:sz w:val="24"/>
          <w:szCs w:val="24"/>
          <w:vertAlign w:val="subscript"/>
        </w:rPr>
        <w:t>X</w:t>
      </w:r>
      <w:r w:rsidR="007F7B43" w:rsidRPr="007F7B43">
        <w:rPr>
          <w:rFonts w:ascii="Times New Roman" w:hAnsi="Times New Roman"/>
          <w:sz w:val="24"/>
          <w:szCs w:val="24"/>
        </w:rPr>
        <w:t xml:space="preserve"> по формуле:</w:t>
      </w:r>
    </w:p>
    <w:p w:rsidR="00645078" w:rsidRDefault="0042135C" w:rsidP="002D7784">
      <w:pPr>
        <w:spacing w:after="0" w:line="360" w:lineRule="auto"/>
        <w:ind w:left="2160" w:firstLine="720"/>
        <w:jc w:val="right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fldChar w:fldCharType="begin"/>
      </w:r>
      <w:r w:rsidR="007F7B43"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34" type="#_x0000_t75" style="width:108.2pt;height:21.95pt" equationxml="&lt;">
            <v:imagedata r:id="rId13" o:title="" chromakey="white"/>
          </v:shape>
        </w:pict>
      </w:r>
      <w:r w:rsidRPr="007F7B43">
        <w:rPr>
          <w:rFonts w:ascii="Times New Roman" w:hAnsi="Times New Roman"/>
          <w:sz w:val="24"/>
          <w:szCs w:val="24"/>
        </w:rPr>
        <w:fldChar w:fldCharType="end"/>
      </w:r>
      <w:r w:rsidR="00645078" w:rsidRPr="007F7B43">
        <w:rPr>
          <w:rFonts w:ascii="Times New Roman" w:hAnsi="Times New Roman"/>
          <w:sz w:val="24"/>
          <w:szCs w:val="24"/>
        </w:rPr>
        <w:t>(</w:t>
      </w:r>
      <w:r w:rsidR="00645078">
        <w:rPr>
          <w:rFonts w:ascii="Times New Roman" w:hAnsi="Times New Roman"/>
          <w:sz w:val="24"/>
          <w:szCs w:val="24"/>
        </w:rPr>
        <w:t>5.1</w:t>
      </w:r>
      <w:r w:rsidR="00645078" w:rsidRPr="007F7B43">
        <w:rPr>
          <w:rFonts w:ascii="Times New Roman" w:hAnsi="Times New Roman"/>
          <w:sz w:val="24"/>
          <w:szCs w:val="24"/>
        </w:rPr>
        <w:t>)</w:t>
      </w:r>
    </w:p>
    <w:p w:rsidR="007F7B43" w:rsidRPr="007F7B43" w:rsidRDefault="0042135C" w:rsidP="006177D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fldChar w:fldCharType="begin"/>
      </w:r>
      <w:r w:rsidR="007F7B43"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35" type="#_x0000_t75" style="width:79.3pt;height:14.25pt" equationxml="&lt;">
            <v:imagedata r:id="rId14" o:title="" chromakey="white"/>
          </v:shape>
        </w:pict>
      </w:r>
      <w:r w:rsidRPr="007F7B43">
        <w:rPr>
          <w:rFonts w:ascii="Times New Roman" w:hAnsi="Times New Roman"/>
          <w:sz w:val="24"/>
          <w:szCs w:val="24"/>
        </w:rPr>
        <w:fldChar w:fldCharType="end"/>
      </w:r>
      <w:r w:rsidR="007F7B43" w:rsidRPr="007F7B43">
        <w:rPr>
          <w:rFonts w:ascii="Times New Roman" w:hAnsi="Times New Roman"/>
          <w:sz w:val="24"/>
          <w:szCs w:val="24"/>
        </w:rPr>
        <w:t>где</w:t>
      </w:r>
      <w:r w:rsidR="006177D4">
        <w:rPr>
          <w:rFonts w:ascii="Times New Roman" w:hAnsi="Times New Roman"/>
          <w:sz w:val="24"/>
          <w:szCs w:val="24"/>
        </w:rPr>
        <w:t xml:space="preserve">: </w:t>
      </w:r>
      <w:r w:rsidRPr="007F7B43">
        <w:rPr>
          <w:rFonts w:ascii="Times New Roman" w:hAnsi="Times New Roman"/>
          <w:sz w:val="24"/>
          <w:szCs w:val="24"/>
        </w:rPr>
        <w:fldChar w:fldCharType="begin"/>
      </w:r>
      <w:r w:rsidR="007F7B43"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36" type="#_x0000_t75" style="width:14.25pt;height:14.25pt" equationxml="&lt;">
            <v:imagedata r:id="rId15" o:title="" chromakey="white"/>
          </v:shape>
        </w:pict>
      </w:r>
      <w:r w:rsidRPr="007F7B43">
        <w:rPr>
          <w:rFonts w:ascii="Times New Roman" w:hAnsi="Times New Roman"/>
          <w:sz w:val="24"/>
          <w:szCs w:val="24"/>
        </w:rPr>
        <w:fldChar w:fldCharType="end"/>
      </w:r>
      <w:r w:rsidR="007F7B43" w:rsidRPr="007F7B43">
        <w:rPr>
          <w:rFonts w:ascii="Times New Roman" w:hAnsi="Times New Roman"/>
          <w:sz w:val="24"/>
          <w:szCs w:val="24"/>
        </w:rPr>
        <w:t>R</w:t>
      </w:r>
      <w:r w:rsidR="007F7B43" w:rsidRPr="0081019B">
        <w:rPr>
          <w:rFonts w:ascii="Times New Roman" w:hAnsi="Times New Roman"/>
          <w:sz w:val="24"/>
          <w:szCs w:val="24"/>
          <w:vertAlign w:val="subscript"/>
        </w:rPr>
        <w:t>JN</w:t>
      </w:r>
      <w:r w:rsidR="007F7B43" w:rsidRPr="007F7B43">
        <w:rPr>
          <w:rFonts w:ascii="Times New Roman" w:hAnsi="Times New Roman"/>
          <w:sz w:val="24"/>
          <w:szCs w:val="24"/>
        </w:rPr>
        <w:t xml:space="preserve"> – действительное значение сопротивления рабочего эталона 3 разряда, взятое из свидетельства о метрологической аттестации эталона;</w:t>
      </w:r>
    </w:p>
    <w:p w:rsidR="007F7B43" w:rsidRPr="007F7B43" w:rsidRDefault="0042135C" w:rsidP="007F7B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fldChar w:fldCharType="begin"/>
      </w:r>
      <w:r w:rsidR="007F7B43"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37" type="#_x0000_t75" style="width:7.3pt;height:7.3pt" equationxml="&lt;">
            <v:imagedata r:id="rId16" o:title="" chromakey="white"/>
          </v:shape>
        </w:pict>
      </w:r>
      <w:r w:rsidRPr="007F7B43">
        <w:rPr>
          <w:rFonts w:ascii="Times New Roman" w:hAnsi="Times New Roman"/>
          <w:sz w:val="24"/>
          <w:szCs w:val="24"/>
        </w:rPr>
        <w:fldChar w:fldCharType="end"/>
      </w:r>
      <w:r w:rsidR="007F7B43" w:rsidRPr="007F7B43">
        <w:rPr>
          <w:rFonts w:ascii="Times New Roman" w:hAnsi="Times New Roman"/>
          <w:sz w:val="24"/>
          <w:szCs w:val="24"/>
        </w:rPr>
        <w:t>α</w:t>
      </w:r>
      <w:r w:rsidR="007F7B43" w:rsidRPr="0081019B">
        <w:rPr>
          <w:rFonts w:ascii="Times New Roman" w:hAnsi="Times New Roman"/>
          <w:sz w:val="24"/>
          <w:szCs w:val="24"/>
          <w:vertAlign w:val="subscript"/>
        </w:rPr>
        <w:t>2</w:t>
      </w:r>
      <w:r w:rsidR="007F7B43" w:rsidRPr="007F7B43">
        <w:rPr>
          <w:rFonts w:ascii="Times New Roman" w:hAnsi="Times New Roman"/>
          <w:sz w:val="24"/>
          <w:szCs w:val="24"/>
        </w:rPr>
        <w:t xml:space="preserve"> – отсчет сопротивления регулируемого плеча компаратора, выраженный в процентах, при положении „II” переключателя „ПЕРЕСТАНОВКА ПЛЕЧ” моста;</w:t>
      </w:r>
    </w:p>
    <w:p w:rsidR="007F7B43" w:rsidRPr="007F7B43" w:rsidRDefault="007F7B43" w:rsidP="007F7B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t>α</w:t>
      </w:r>
      <w:r w:rsidRPr="0081019B">
        <w:rPr>
          <w:rFonts w:ascii="Times New Roman" w:hAnsi="Times New Roman"/>
          <w:sz w:val="24"/>
          <w:szCs w:val="24"/>
          <w:vertAlign w:val="subscript"/>
        </w:rPr>
        <w:t>1</w:t>
      </w:r>
      <w:r w:rsidRPr="007F7B43">
        <w:rPr>
          <w:rFonts w:ascii="Times New Roman" w:hAnsi="Times New Roman"/>
          <w:sz w:val="24"/>
          <w:szCs w:val="24"/>
        </w:rPr>
        <w:t xml:space="preserve"> – отсчет сопротивления регулируемого плеча компаратора, выраженный в процентах, при положении „I” переключателя „ПЕРЕСТАНОВКА ПЛЕЧ” моста.</w:t>
      </w:r>
    </w:p>
    <w:p w:rsidR="007F7B43" w:rsidRPr="007F7B43" w:rsidRDefault="007F7B43" w:rsidP="007F7B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t>Занести определённое значение действительного сопротивления R</w:t>
      </w:r>
      <w:r w:rsidRPr="0081019B">
        <w:rPr>
          <w:rFonts w:ascii="Times New Roman" w:hAnsi="Times New Roman"/>
          <w:sz w:val="24"/>
          <w:szCs w:val="24"/>
          <w:vertAlign w:val="subscript"/>
        </w:rPr>
        <w:t>JX</w:t>
      </w:r>
      <w:r w:rsidR="0042135C" w:rsidRPr="007F7B43">
        <w:rPr>
          <w:rFonts w:ascii="Times New Roman" w:hAnsi="Times New Roman"/>
          <w:sz w:val="24"/>
          <w:szCs w:val="24"/>
        </w:rPr>
        <w:fldChar w:fldCharType="begin"/>
      </w:r>
      <w:r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38" type="#_x0000_t75" style="width:14.25pt;height:14.25pt" equationxml="&lt;">
            <v:imagedata r:id="rId12" o:title="" chromakey="white"/>
          </v:shape>
        </w:pict>
      </w:r>
      <w:r w:rsidR="0042135C" w:rsidRPr="007F7B43">
        <w:rPr>
          <w:rFonts w:ascii="Times New Roman" w:hAnsi="Times New Roman"/>
          <w:sz w:val="24"/>
          <w:szCs w:val="24"/>
        </w:rPr>
        <w:fldChar w:fldCharType="end"/>
      </w:r>
      <w:r w:rsidRPr="007F7B43">
        <w:rPr>
          <w:rFonts w:ascii="Times New Roman" w:hAnsi="Times New Roman"/>
          <w:sz w:val="24"/>
          <w:szCs w:val="24"/>
        </w:rPr>
        <w:t xml:space="preserve">в таблицу </w:t>
      </w:r>
      <w:r w:rsidR="007E7A68">
        <w:rPr>
          <w:rFonts w:ascii="Times New Roman" w:hAnsi="Times New Roman"/>
          <w:sz w:val="24"/>
          <w:szCs w:val="24"/>
        </w:rPr>
        <w:t>5.2</w:t>
      </w:r>
      <w:r w:rsidRPr="007F7B43">
        <w:rPr>
          <w:rFonts w:ascii="Times New Roman" w:hAnsi="Times New Roman"/>
          <w:sz w:val="24"/>
          <w:szCs w:val="24"/>
        </w:rPr>
        <w:t>.</w:t>
      </w:r>
    </w:p>
    <w:p w:rsidR="007F7B43" w:rsidRPr="007F7B43" w:rsidRDefault="007E7A68" w:rsidP="007F7B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F7B43" w:rsidRPr="007F7B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9.2</w:t>
      </w:r>
      <w:r w:rsidR="007F7B43" w:rsidRPr="007F7B43">
        <w:rPr>
          <w:rFonts w:ascii="Times New Roman" w:hAnsi="Times New Roman"/>
          <w:sz w:val="24"/>
          <w:szCs w:val="24"/>
        </w:rPr>
        <w:t xml:space="preserve"> Определение отклонения действительного значения от номинального.</w:t>
      </w:r>
    </w:p>
    <w:p w:rsidR="007F7B43" w:rsidRPr="007F7B43" w:rsidRDefault="0042135C" w:rsidP="007F7B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135C">
        <w:rPr>
          <w:noProof/>
        </w:rPr>
        <w:pict>
          <v:shape id="_x0000_s1198" type="#_x0000_t75" style="position:absolute;left:0;text-align:left;margin-left:168pt;margin-top:36.8pt;width:111.75pt;height:24.75pt;z-index:251665408" equationxml="&lt;">
            <v:imagedata r:id="rId17" o:title="" chromakey="white"/>
          </v:shape>
        </w:pict>
      </w:r>
      <w:r w:rsidR="007F7B43" w:rsidRPr="007F7B43">
        <w:rPr>
          <w:rFonts w:ascii="Times New Roman" w:hAnsi="Times New Roman"/>
          <w:sz w:val="24"/>
          <w:szCs w:val="24"/>
        </w:rPr>
        <w:t>Определить отклонение действительного значения сопротивления ОМЭС-R</w:t>
      </w:r>
      <w:r w:rsidR="00841C66" w:rsidRPr="00841C66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7F7B43" w:rsidRPr="007E7A68">
        <w:rPr>
          <w:rFonts w:ascii="Times New Roman" w:hAnsi="Times New Roman"/>
          <w:sz w:val="24"/>
          <w:szCs w:val="24"/>
          <w:vertAlign w:val="subscript"/>
        </w:rPr>
        <w:t>X</w:t>
      </w:r>
      <w:r w:rsidR="007F7B43" w:rsidRPr="007F7B43">
        <w:rPr>
          <w:rFonts w:ascii="Times New Roman" w:hAnsi="Times New Roman"/>
          <w:sz w:val="24"/>
          <w:szCs w:val="24"/>
        </w:rPr>
        <w:t xml:space="preserve"> от номинального δR в процентах по формуле:</w:t>
      </w:r>
    </w:p>
    <w:p w:rsidR="006177D4" w:rsidRDefault="006177D4" w:rsidP="006177D4">
      <w:pPr>
        <w:spacing w:after="0" w:line="360" w:lineRule="auto"/>
        <w:ind w:left="5760" w:firstLine="720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5.2</w:t>
      </w:r>
      <w:r w:rsidRPr="007F7B43">
        <w:rPr>
          <w:rFonts w:ascii="Times New Roman" w:hAnsi="Times New Roman"/>
          <w:sz w:val="24"/>
          <w:szCs w:val="24"/>
        </w:rPr>
        <w:t>)</w:t>
      </w:r>
    </w:p>
    <w:p w:rsidR="007F7B43" w:rsidRPr="007F7B43" w:rsidRDefault="0042135C" w:rsidP="007F7B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fldChar w:fldCharType="begin"/>
      </w:r>
      <w:r w:rsidR="007F7B43"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39" type="#_x0000_t75" style="width:115.1pt;height:21.95pt" equationxml="&lt;">
            <v:imagedata r:id="rId17" o:title="" chromakey="white"/>
          </v:shape>
        </w:pict>
      </w:r>
      <w:r w:rsidRPr="007F7B43">
        <w:rPr>
          <w:rFonts w:ascii="Times New Roman" w:hAnsi="Times New Roman"/>
          <w:sz w:val="24"/>
          <w:szCs w:val="24"/>
        </w:rPr>
        <w:fldChar w:fldCharType="end"/>
      </w:r>
      <w:r w:rsidRPr="007F7B43">
        <w:rPr>
          <w:rFonts w:ascii="Times New Roman" w:hAnsi="Times New Roman"/>
          <w:sz w:val="24"/>
          <w:szCs w:val="24"/>
        </w:rPr>
        <w:fldChar w:fldCharType="begin"/>
      </w:r>
      <w:r w:rsidR="007F7B43"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40" type="#_x0000_t75" style="width:1in;height:14.25pt" equationxml="&lt;">
            <v:imagedata r:id="rId18" o:title="" chromakey="white"/>
          </v:shape>
        </w:pict>
      </w:r>
      <w:r w:rsidRPr="007F7B43">
        <w:rPr>
          <w:rFonts w:ascii="Times New Roman" w:hAnsi="Times New Roman"/>
          <w:sz w:val="24"/>
          <w:szCs w:val="24"/>
        </w:rPr>
        <w:fldChar w:fldCharType="end"/>
      </w:r>
      <w:r w:rsidR="007F7B43" w:rsidRPr="007F7B43">
        <w:rPr>
          <w:rFonts w:ascii="Times New Roman" w:hAnsi="Times New Roman"/>
          <w:sz w:val="24"/>
          <w:szCs w:val="24"/>
        </w:rPr>
        <w:t>где</w:t>
      </w:r>
      <w:r w:rsidR="006177D4">
        <w:rPr>
          <w:rFonts w:ascii="Times New Roman" w:hAnsi="Times New Roman"/>
          <w:sz w:val="24"/>
          <w:szCs w:val="24"/>
        </w:rPr>
        <w:t xml:space="preserve">: </w:t>
      </w:r>
      <w:r w:rsidRPr="007F7B43">
        <w:rPr>
          <w:rFonts w:ascii="Times New Roman" w:hAnsi="Times New Roman"/>
          <w:sz w:val="24"/>
          <w:szCs w:val="24"/>
        </w:rPr>
        <w:fldChar w:fldCharType="begin"/>
      </w:r>
      <w:r w:rsidR="007F7B43"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41" type="#_x0000_t75" style="width:21.95pt;height:7.3pt" equationxml="&lt;">
            <v:imagedata r:id="rId19" o:title="" chromakey="white"/>
          </v:shape>
        </w:pict>
      </w:r>
      <w:r w:rsidRPr="007F7B43">
        <w:rPr>
          <w:rFonts w:ascii="Times New Roman" w:hAnsi="Times New Roman"/>
          <w:sz w:val="24"/>
          <w:szCs w:val="24"/>
        </w:rPr>
        <w:fldChar w:fldCharType="end"/>
      </w:r>
      <w:r w:rsidR="007F7B43" w:rsidRPr="007F7B43">
        <w:rPr>
          <w:rFonts w:ascii="Times New Roman" w:hAnsi="Times New Roman"/>
          <w:sz w:val="24"/>
          <w:szCs w:val="24"/>
        </w:rPr>
        <w:t>R</w:t>
      </w:r>
      <w:r w:rsidR="007F7B43" w:rsidRPr="007E7A68">
        <w:rPr>
          <w:rFonts w:ascii="Times New Roman" w:hAnsi="Times New Roman"/>
          <w:sz w:val="24"/>
          <w:szCs w:val="24"/>
          <w:vertAlign w:val="subscript"/>
        </w:rPr>
        <w:t>НОМ</w:t>
      </w:r>
      <w:r w:rsidR="007F7B43" w:rsidRPr="007F7B43">
        <w:rPr>
          <w:rFonts w:ascii="Times New Roman" w:hAnsi="Times New Roman"/>
          <w:sz w:val="24"/>
          <w:szCs w:val="24"/>
        </w:rPr>
        <w:t>–  номинальное значение сопротивления ОМЭС, Ом;</w:t>
      </w:r>
    </w:p>
    <w:p w:rsidR="007F7B43" w:rsidRPr="007F7B43" w:rsidRDefault="0042135C" w:rsidP="007F7B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fldChar w:fldCharType="begin"/>
      </w:r>
      <w:r w:rsidR="007F7B43"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42" type="#_x0000_t75" style="width:14.25pt;height:14.25pt" equationxml="&lt;">
            <v:imagedata r:id="rId12" o:title="" chromakey="white"/>
          </v:shape>
        </w:pict>
      </w:r>
      <w:r w:rsidRPr="007F7B43">
        <w:rPr>
          <w:rFonts w:ascii="Times New Roman" w:hAnsi="Times New Roman"/>
          <w:sz w:val="24"/>
          <w:szCs w:val="24"/>
        </w:rPr>
        <w:fldChar w:fldCharType="end"/>
      </w:r>
      <w:r w:rsidR="007F7B43" w:rsidRPr="007F7B43">
        <w:rPr>
          <w:rFonts w:ascii="Times New Roman" w:hAnsi="Times New Roman"/>
          <w:sz w:val="24"/>
          <w:szCs w:val="24"/>
        </w:rPr>
        <w:t>R</w:t>
      </w:r>
      <w:r w:rsidR="007F7B43" w:rsidRPr="007E7A68">
        <w:rPr>
          <w:rFonts w:ascii="Times New Roman" w:hAnsi="Times New Roman"/>
          <w:sz w:val="24"/>
          <w:szCs w:val="24"/>
          <w:vertAlign w:val="subscript"/>
        </w:rPr>
        <w:t>JX</w:t>
      </w:r>
      <w:r w:rsidR="007F7B43" w:rsidRPr="007F7B43">
        <w:rPr>
          <w:rFonts w:ascii="Times New Roman" w:hAnsi="Times New Roman"/>
          <w:sz w:val="24"/>
          <w:szCs w:val="24"/>
        </w:rPr>
        <w:t xml:space="preserve">  – действительное значение сопротивления, определяемое по п. </w:t>
      </w:r>
      <w:r w:rsidR="007E7A68">
        <w:rPr>
          <w:rFonts w:ascii="Times New Roman" w:hAnsi="Times New Roman"/>
          <w:sz w:val="24"/>
          <w:szCs w:val="24"/>
        </w:rPr>
        <w:t>5.9.1</w:t>
      </w:r>
      <w:r w:rsidR="007F7B43" w:rsidRPr="007F7B43">
        <w:rPr>
          <w:rFonts w:ascii="Times New Roman" w:hAnsi="Times New Roman"/>
          <w:sz w:val="24"/>
          <w:szCs w:val="24"/>
        </w:rPr>
        <w:t>.</w:t>
      </w:r>
    </w:p>
    <w:p w:rsidR="006177D4" w:rsidRDefault="0076637D" w:rsidP="007F7B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B43">
        <w:rPr>
          <w:rFonts w:ascii="Times New Roman" w:hAnsi="Times New Roman"/>
          <w:sz w:val="24"/>
          <w:szCs w:val="24"/>
        </w:rPr>
        <w:lastRenderedPageBreak/>
        <w:t>Занести определённое значение</w:t>
      </w:r>
      <w:r>
        <w:rPr>
          <w:rFonts w:ascii="Times New Roman" w:hAnsi="Times New Roman"/>
          <w:sz w:val="24"/>
          <w:szCs w:val="24"/>
        </w:rPr>
        <w:t xml:space="preserve"> отклонения</w:t>
      </w:r>
      <w:r w:rsidRPr="007F7B43">
        <w:rPr>
          <w:rFonts w:ascii="Times New Roman" w:hAnsi="Times New Roman"/>
          <w:sz w:val="24"/>
          <w:szCs w:val="24"/>
        </w:rPr>
        <w:t xml:space="preserve"> действительного сопротивления δR</w:t>
      </w:r>
      <w:r w:rsidR="0042135C" w:rsidRPr="007F7B43">
        <w:rPr>
          <w:rFonts w:ascii="Times New Roman" w:hAnsi="Times New Roman"/>
          <w:sz w:val="24"/>
          <w:szCs w:val="24"/>
        </w:rPr>
        <w:fldChar w:fldCharType="begin"/>
      </w:r>
      <w:r w:rsidRPr="007F7B43">
        <w:rPr>
          <w:rFonts w:ascii="Times New Roman" w:hAnsi="Times New Roman"/>
          <w:sz w:val="24"/>
          <w:szCs w:val="24"/>
        </w:rPr>
        <w:instrText xml:space="preserve"> QUOTE </w:instrText>
      </w:r>
      <w:r w:rsidR="00435CE2" w:rsidRPr="0042135C">
        <w:rPr>
          <w:rFonts w:ascii="Times New Roman" w:hAnsi="Times New Roman"/>
          <w:sz w:val="24"/>
          <w:szCs w:val="24"/>
        </w:rPr>
        <w:pict>
          <v:shape id="_x0000_i1043" type="#_x0000_t75" style="width:14.25pt;height:14.25pt" equationxml="&lt;">
            <v:imagedata r:id="rId12" o:title="" chromakey="white"/>
          </v:shape>
        </w:pict>
      </w:r>
      <w:r w:rsidR="0042135C" w:rsidRPr="007F7B43">
        <w:rPr>
          <w:rFonts w:ascii="Times New Roman" w:hAnsi="Times New Roman"/>
          <w:sz w:val="24"/>
          <w:szCs w:val="24"/>
        </w:rPr>
        <w:fldChar w:fldCharType="end"/>
      </w:r>
      <w:r w:rsidRPr="007F7B43">
        <w:rPr>
          <w:rFonts w:ascii="Times New Roman" w:hAnsi="Times New Roman"/>
          <w:sz w:val="24"/>
          <w:szCs w:val="24"/>
        </w:rPr>
        <w:t xml:space="preserve">в таблицу </w:t>
      </w:r>
      <w:r>
        <w:rPr>
          <w:rFonts w:ascii="Times New Roman" w:hAnsi="Times New Roman"/>
          <w:sz w:val="24"/>
          <w:szCs w:val="24"/>
        </w:rPr>
        <w:t>5.2</w:t>
      </w:r>
      <w:r w:rsidRPr="007F7B43">
        <w:rPr>
          <w:rFonts w:ascii="Times New Roman" w:hAnsi="Times New Roman"/>
          <w:sz w:val="24"/>
          <w:szCs w:val="24"/>
        </w:rPr>
        <w:t>.</w:t>
      </w:r>
    </w:p>
    <w:p w:rsidR="007E7A68" w:rsidRDefault="0076637D" w:rsidP="007F7B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2Измеренное</w:t>
      </w:r>
      <w:r w:rsidRPr="00EE4EE8">
        <w:rPr>
          <w:rFonts w:ascii="Times New Roman" w:hAnsi="Times New Roman"/>
          <w:sz w:val="24"/>
          <w:szCs w:val="24"/>
        </w:rPr>
        <w:t xml:space="preserve"> действительн</w:t>
      </w:r>
      <w:r>
        <w:rPr>
          <w:rFonts w:ascii="Times New Roman" w:hAnsi="Times New Roman"/>
          <w:sz w:val="24"/>
          <w:szCs w:val="24"/>
        </w:rPr>
        <w:t>ое</w:t>
      </w:r>
      <w:r w:rsidRPr="00EE4EE8"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EE4EE8">
        <w:rPr>
          <w:rFonts w:ascii="Times New Roman" w:hAnsi="Times New Roman"/>
          <w:sz w:val="24"/>
          <w:szCs w:val="24"/>
        </w:rPr>
        <w:t>сопротивлени</w:t>
      </w:r>
      <w:r>
        <w:rPr>
          <w:rFonts w:ascii="Times New Roman" w:hAnsi="Times New Roman"/>
          <w:sz w:val="24"/>
          <w:szCs w:val="24"/>
        </w:rPr>
        <w:t>яОМЭС и его отклонение при поверке</w:t>
      </w:r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384"/>
        <w:gridCol w:w="1134"/>
        <w:gridCol w:w="851"/>
        <w:gridCol w:w="1021"/>
        <w:gridCol w:w="963"/>
        <w:gridCol w:w="1021"/>
        <w:gridCol w:w="1672"/>
        <w:gridCol w:w="1877"/>
      </w:tblGrid>
      <w:tr w:rsidR="000A5A8B" w:rsidRPr="007E7A68" w:rsidTr="00D26106">
        <w:tc>
          <w:tcPr>
            <w:tcW w:w="1384" w:type="dxa"/>
            <w:vMerge w:val="restart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>Измеряемая ОМЭС</w:t>
            </w:r>
          </w:p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i/>
                <w:snapToGrid w:val="0"/>
                <w:lang w:val="en-US"/>
              </w:rPr>
              <w:t>R</w:t>
            </w:r>
            <w:r w:rsidRPr="007E7A68">
              <w:rPr>
                <w:rFonts w:ascii="Times New Roman" w:hAnsi="Times New Roman"/>
                <w:i/>
                <w:snapToGrid w:val="0"/>
                <w:vertAlign w:val="subscript"/>
                <w:lang w:val="en-US"/>
              </w:rPr>
              <w:t>X</w:t>
            </w:r>
            <w:r w:rsidRPr="007E7A68">
              <w:rPr>
                <w:rFonts w:ascii="Times New Roman" w:hAnsi="Times New Roman"/>
                <w:snapToGrid w:val="0"/>
              </w:rPr>
              <w:t>, Ом</w:t>
            </w:r>
          </w:p>
        </w:tc>
        <w:tc>
          <w:tcPr>
            <w:tcW w:w="1134" w:type="dxa"/>
            <w:vMerge w:val="restart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 xml:space="preserve">Рабочий эталон </w:t>
            </w:r>
            <w:r w:rsidRPr="007E7A68">
              <w:rPr>
                <w:rFonts w:ascii="Times New Roman" w:hAnsi="Times New Roman"/>
                <w:i/>
                <w:snapToGrid w:val="0"/>
                <w:lang w:val="en-US"/>
              </w:rPr>
              <w:t>R</w:t>
            </w:r>
            <w:r w:rsidRPr="007E7A68">
              <w:rPr>
                <w:rFonts w:ascii="Times New Roman" w:hAnsi="Times New Roman"/>
                <w:i/>
                <w:snapToGrid w:val="0"/>
                <w:vertAlign w:val="subscript"/>
                <w:lang w:val="en-US"/>
              </w:rPr>
              <w:t>N</w:t>
            </w:r>
            <w:r w:rsidRPr="007E7A68">
              <w:rPr>
                <w:rFonts w:ascii="Times New Roman" w:hAnsi="Times New Roman"/>
                <w:i/>
                <w:snapToGrid w:val="0"/>
              </w:rPr>
              <w:t>,</w:t>
            </w:r>
            <w:r w:rsidRPr="007E7A68">
              <w:rPr>
                <w:rFonts w:ascii="Times New Roman" w:hAnsi="Times New Roman"/>
                <w:snapToGrid w:val="0"/>
              </w:rPr>
              <w:t xml:space="preserve"> Ом</w:t>
            </w:r>
          </w:p>
        </w:tc>
        <w:tc>
          <w:tcPr>
            <w:tcW w:w="1872" w:type="dxa"/>
            <w:gridSpan w:val="2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 xml:space="preserve">ПЕРЕСТАНОВКА ПЛЕЧ </w:t>
            </w:r>
          </w:p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 xml:space="preserve">в положение </w:t>
            </w:r>
            <w:r w:rsidRPr="007E7A68">
              <w:rPr>
                <w:rFonts w:ascii="Times New Roman" w:hAnsi="Times New Roman"/>
                <w:snapToGrid w:val="0"/>
                <w:lang w:val="en-US"/>
              </w:rPr>
              <w:t>I</w:t>
            </w:r>
          </w:p>
        </w:tc>
        <w:tc>
          <w:tcPr>
            <w:tcW w:w="1984" w:type="dxa"/>
            <w:gridSpan w:val="2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 xml:space="preserve">ПЕРЕСТАНОВКА ПЛЕЧ </w:t>
            </w:r>
          </w:p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 xml:space="preserve">в положение </w:t>
            </w:r>
            <w:r w:rsidRPr="007E7A68">
              <w:rPr>
                <w:rFonts w:ascii="Times New Roman" w:hAnsi="Times New Roman"/>
                <w:snapToGrid w:val="0"/>
                <w:lang w:val="en-US"/>
              </w:rPr>
              <w:t>II</w:t>
            </w:r>
          </w:p>
        </w:tc>
        <w:tc>
          <w:tcPr>
            <w:tcW w:w="1672" w:type="dxa"/>
            <w:vMerge w:val="restart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>Действительное значение</w:t>
            </w:r>
          </w:p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 xml:space="preserve">сопротивления измеряемой ОМЭС </w:t>
            </w:r>
            <w:r w:rsidRPr="000A5A8B">
              <w:rPr>
                <w:rFonts w:ascii="Times New Roman" w:hAnsi="Times New Roman"/>
                <w:i/>
                <w:snapToGrid w:val="0"/>
              </w:rPr>
              <w:t>R</w:t>
            </w:r>
            <w:r w:rsidRPr="000A5A8B">
              <w:rPr>
                <w:rFonts w:ascii="Times New Roman" w:hAnsi="Times New Roman"/>
                <w:i/>
                <w:snapToGrid w:val="0"/>
                <w:vertAlign w:val="subscript"/>
              </w:rPr>
              <w:t>JX</w:t>
            </w:r>
            <w:r w:rsidRPr="007E7A68">
              <w:rPr>
                <w:rFonts w:ascii="Times New Roman" w:hAnsi="Times New Roman"/>
                <w:snapToGrid w:val="0"/>
              </w:rPr>
              <w:t>, Ом</w:t>
            </w:r>
          </w:p>
        </w:tc>
        <w:tc>
          <w:tcPr>
            <w:tcW w:w="1877" w:type="dxa"/>
            <w:vMerge w:val="restart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Отклонение д</w:t>
            </w:r>
            <w:r w:rsidRPr="007E7A68">
              <w:rPr>
                <w:rFonts w:ascii="Times New Roman" w:hAnsi="Times New Roman"/>
                <w:snapToGrid w:val="0"/>
              </w:rPr>
              <w:t>ействительно</w:t>
            </w:r>
            <w:r>
              <w:rPr>
                <w:rFonts w:ascii="Times New Roman" w:hAnsi="Times New Roman"/>
                <w:snapToGrid w:val="0"/>
              </w:rPr>
              <w:t>го</w:t>
            </w:r>
            <w:r w:rsidRPr="007E7A68">
              <w:rPr>
                <w:rFonts w:ascii="Times New Roman" w:hAnsi="Times New Roman"/>
                <w:snapToGrid w:val="0"/>
              </w:rPr>
              <w:t xml:space="preserve"> значени</w:t>
            </w:r>
            <w:r>
              <w:rPr>
                <w:rFonts w:ascii="Times New Roman" w:hAnsi="Times New Roman"/>
                <w:snapToGrid w:val="0"/>
              </w:rPr>
              <w:t>я</w:t>
            </w:r>
          </w:p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 xml:space="preserve">сопротивления измеряемой ОМЭС </w:t>
            </w:r>
            <w:r w:rsidR="0076637D" w:rsidRPr="0076637D">
              <w:rPr>
                <w:rFonts w:ascii="Times New Roman" w:hAnsi="Times New Roman"/>
                <w:i/>
                <w:snapToGrid w:val="0"/>
              </w:rPr>
              <w:t>δR</w:t>
            </w:r>
            <w:r w:rsidRPr="007E7A68">
              <w:rPr>
                <w:rFonts w:ascii="Times New Roman" w:hAnsi="Times New Roman"/>
                <w:snapToGrid w:val="0"/>
              </w:rPr>
              <w:t xml:space="preserve">, Ом </w:t>
            </w:r>
          </w:p>
        </w:tc>
      </w:tr>
      <w:tr w:rsidR="000A5A8B" w:rsidRPr="007E7A68" w:rsidTr="00D26106">
        <w:tc>
          <w:tcPr>
            <w:tcW w:w="1384" w:type="dxa"/>
            <w:vMerge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134" w:type="dxa"/>
            <w:vMerge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>прямо</w:t>
            </w:r>
          </w:p>
        </w:tc>
        <w:tc>
          <w:tcPr>
            <w:tcW w:w="1021" w:type="dxa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>обратно</w:t>
            </w:r>
          </w:p>
        </w:tc>
        <w:tc>
          <w:tcPr>
            <w:tcW w:w="963" w:type="dxa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>прямо</w:t>
            </w:r>
          </w:p>
        </w:tc>
        <w:tc>
          <w:tcPr>
            <w:tcW w:w="1021" w:type="dxa"/>
            <w:vAlign w:val="center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E7A68">
              <w:rPr>
                <w:rFonts w:ascii="Times New Roman" w:hAnsi="Times New Roman"/>
                <w:snapToGrid w:val="0"/>
              </w:rPr>
              <w:t>обратно</w:t>
            </w:r>
          </w:p>
        </w:tc>
        <w:tc>
          <w:tcPr>
            <w:tcW w:w="1672" w:type="dxa"/>
            <w:vMerge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77" w:type="dxa"/>
            <w:vMerge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0A5A8B" w:rsidRPr="007E7A68" w:rsidTr="00D26106">
        <w:trPr>
          <w:trHeight w:val="481"/>
        </w:trPr>
        <w:tc>
          <w:tcPr>
            <w:tcW w:w="1384" w:type="dxa"/>
            <w:vAlign w:val="center"/>
          </w:tcPr>
          <w:p w:rsidR="000A5A8B" w:rsidRPr="001C61E3" w:rsidRDefault="000A5A8B" w:rsidP="000A5A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1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3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1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72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77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0A5A8B" w:rsidRPr="007E7A68" w:rsidTr="00D26106">
        <w:trPr>
          <w:trHeight w:val="481"/>
        </w:trPr>
        <w:tc>
          <w:tcPr>
            <w:tcW w:w="1384" w:type="dxa"/>
            <w:vAlign w:val="center"/>
          </w:tcPr>
          <w:p w:rsidR="000A5A8B" w:rsidRPr="001C61E3" w:rsidRDefault="000A5A8B" w:rsidP="000A5A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1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63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21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72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77" w:type="dxa"/>
          </w:tcPr>
          <w:p w:rsidR="000A5A8B" w:rsidRPr="007E7A68" w:rsidRDefault="000A5A8B" w:rsidP="000A5A8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:rsidR="003F00E1" w:rsidRDefault="00FE081D" w:rsidP="00DB0D96">
      <w:pPr>
        <w:spacing w:before="24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</w:t>
      </w:r>
      <w:r w:rsidR="0076637D">
        <w:rPr>
          <w:rFonts w:ascii="Times New Roman" w:hAnsi="Times New Roman"/>
          <w:sz w:val="24"/>
          <w:szCs w:val="24"/>
        </w:rPr>
        <w:t>3</w:t>
      </w:r>
      <w:r w:rsidR="001A757A">
        <w:rPr>
          <w:rFonts w:ascii="Times New Roman" w:hAnsi="Times New Roman"/>
          <w:sz w:val="24"/>
          <w:szCs w:val="24"/>
        </w:rPr>
        <w:t xml:space="preserve">Результаты поверки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считать </w:t>
      </w:r>
      <w:r w:rsidR="001A757A">
        <w:rPr>
          <w:rFonts w:ascii="Times New Roman" w:hAnsi="Times New Roman"/>
          <w:sz w:val="24"/>
          <w:szCs w:val="24"/>
        </w:rPr>
        <w:t>положительными</w:t>
      </w:r>
      <w:r w:rsidRPr="00EE4EE8">
        <w:rPr>
          <w:rFonts w:ascii="Times New Roman" w:hAnsi="Times New Roman"/>
          <w:sz w:val="24"/>
          <w:szCs w:val="24"/>
        </w:rPr>
        <w:t xml:space="preserve">, если </w:t>
      </w:r>
      <w:r w:rsidR="0076637D">
        <w:rPr>
          <w:rFonts w:ascii="Times New Roman" w:hAnsi="Times New Roman"/>
          <w:sz w:val="24"/>
          <w:szCs w:val="24"/>
        </w:rPr>
        <w:t>отклонение действительного значения сопротивления от номинального</w:t>
      </w:r>
      <w:r w:rsidRPr="00EE4EE8">
        <w:rPr>
          <w:rFonts w:ascii="Times New Roman" w:hAnsi="Times New Roman"/>
          <w:sz w:val="24"/>
          <w:szCs w:val="24"/>
        </w:rPr>
        <w:t xml:space="preserve"> не превышает значений, указанных в </w:t>
      </w:r>
      <w:r>
        <w:rPr>
          <w:rFonts w:ascii="Times New Roman" w:hAnsi="Times New Roman"/>
          <w:sz w:val="24"/>
          <w:szCs w:val="24"/>
        </w:rPr>
        <w:t>п. 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4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EE4EE8">
        <w:rPr>
          <w:rFonts w:ascii="Times New Roman" w:hAnsi="Times New Roman"/>
          <w:sz w:val="24"/>
          <w:szCs w:val="24"/>
        </w:rPr>
        <w:t>.</w:t>
      </w:r>
    </w:p>
    <w:p w:rsidR="00214786" w:rsidRDefault="00214786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30" w:name="_Toc13748053"/>
      <w:r>
        <w:rPr>
          <w:rFonts w:ascii="Times New Roman" w:hAnsi="Times New Roman"/>
          <w:b/>
          <w:sz w:val="24"/>
          <w:szCs w:val="24"/>
          <w:lang w:eastAsia="ar-SA"/>
        </w:rPr>
        <w:t>5.</w:t>
      </w:r>
      <w:r w:rsidR="00911A35">
        <w:rPr>
          <w:rFonts w:ascii="Times New Roman" w:hAnsi="Times New Roman"/>
          <w:b/>
          <w:sz w:val="24"/>
          <w:szCs w:val="24"/>
          <w:lang w:eastAsia="ar-SA"/>
        </w:rPr>
        <w:t>10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Определение температурных коэффициентов</w:t>
      </w:r>
      <w:bookmarkEnd w:id="30"/>
    </w:p>
    <w:p w:rsidR="00214786" w:rsidRDefault="00214786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11A3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.1 Определение </w:t>
      </w:r>
      <w:r w:rsidRPr="00D26106">
        <w:rPr>
          <w:rFonts w:ascii="Times New Roman" w:hAnsi="Times New Roman"/>
          <w:sz w:val="24"/>
          <w:szCs w:val="24"/>
        </w:rPr>
        <w:t>температурных коэффициентов сопротивления</w:t>
      </w:r>
      <w:r w:rsidR="00E565E9" w:rsidRPr="00D26106">
        <w:rPr>
          <w:rFonts w:ascii="Times New Roman" w:hAnsi="Times New Roman"/>
          <w:sz w:val="24"/>
          <w:szCs w:val="24"/>
        </w:rPr>
        <w:t xml:space="preserve"> (ТКС)</w:t>
      </w:r>
      <w:r w:rsidRPr="00D26106">
        <w:rPr>
          <w:rFonts w:ascii="Times New Roman" w:hAnsi="Times New Roman"/>
          <w:sz w:val="24"/>
          <w:szCs w:val="24"/>
        </w:rPr>
        <w:t xml:space="preserve"> проводить при первичной поверке ОМЭС по</w:t>
      </w:r>
      <w:r w:rsidR="00E565E9" w:rsidRPr="00D26106">
        <w:rPr>
          <w:rFonts w:ascii="Times New Roman" w:hAnsi="Times New Roman"/>
          <w:sz w:val="24"/>
          <w:szCs w:val="24"/>
        </w:rPr>
        <w:t xml:space="preserve"> методике </w:t>
      </w:r>
      <w:r w:rsidRPr="00D26106">
        <w:rPr>
          <w:rFonts w:ascii="Times New Roman" w:hAnsi="Times New Roman"/>
          <w:sz w:val="24"/>
          <w:szCs w:val="24"/>
        </w:rPr>
        <w:t>ГОСТ 8.237.</w:t>
      </w:r>
    </w:p>
    <w:p w:rsidR="00E565E9" w:rsidRDefault="00E565E9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11A3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 Выдержка поверяемой ОМЭС при определении ТКС в воздушном термостате не менее 2 ч.</w:t>
      </w:r>
    </w:p>
    <w:p w:rsidR="00E565E9" w:rsidRPr="00D26106" w:rsidRDefault="00E565E9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11A3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.3 </w:t>
      </w:r>
      <w:r w:rsidR="00452E8D">
        <w:rPr>
          <w:rFonts w:ascii="Times New Roman" w:hAnsi="Times New Roman"/>
          <w:sz w:val="24"/>
          <w:szCs w:val="24"/>
        </w:rPr>
        <w:t>Рекомендуемые значения температур, при которых определять ТКС, следующие</w:t>
      </w:r>
      <w:r w:rsidR="00452E8D" w:rsidRPr="00452E8D">
        <w:rPr>
          <w:rFonts w:ascii="Times New Roman" w:hAnsi="Times New Roman"/>
          <w:sz w:val="24"/>
          <w:szCs w:val="24"/>
        </w:rPr>
        <w:t>:</w:t>
      </w:r>
      <w:r w:rsidR="00452E8D">
        <w:rPr>
          <w:rFonts w:ascii="Times New Roman" w:hAnsi="Times New Roman"/>
          <w:sz w:val="24"/>
          <w:szCs w:val="24"/>
        </w:rPr>
        <w:t xml:space="preserve"> (</w:t>
      </w:r>
      <w:r w:rsidR="00BD0FD2">
        <w:rPr>
          <w:rFonts w:ascii="Times New Roman" w:hAnsi="Times New Roman"/>
          <w:sz w:val="24"/>
          <w:szCs w:val="24"/>
        </w:rPr>
        <w:t>1</w:t>
      </w:r>
      <w:r w:rsidR="00452E8D">
        <w:rPr>
          <w:rFonts w:ascii="Times New Roman" w:hAnsi="Times New Roman"/>
          <w:sz w:val="24"/>
          <w:szCs w:val="24"/>
        </w:rPr>
        <w:t>5</w:t>
      </w:r>
      <w:r w:rsidR="00BD0FD2">
        <w:rPr>
          <w:rFonts w:ascii="Times New Roman" w:hAnsi="Times New Roman"/>
          <w:sz w:val="24"/>
          <w:szCs w:val="24"/>
        </w:rPr>
        <w:t>,5</w:t>
      </w:r>
      <w:r w:rsidR="00452E8D" w:rsidRPr="00EE4EE8">
        <w:rPr>
          <w:rFonts w:ascii="Times New Roman" w:hAnsi="Times New Roman"/>
          <w:sz w:val="24"/>
          <w:szCs w:val="24"/>
        </w:rPr>
        <w:t>±</w:t>
      </w:r>
      <w:r w:rsidR="00452E8D">
        <w:rPr>
          <w:rFonts w:ascii="Times New Roman" w:hAnsi="Times New Roman"/>
          <w:sz w:val="24"/>
          <w:szCs w:val="24"/>
        </w:rPr>
        <w:t>0</w:t>
      </w:r>
      <w:r w:rsidR="00BD0FD2">
        <w:rPr>
          <w:rFonts w:ascii="Times New Roman" w:hAnsi="Times New Roman"/>
          <w:sz w:val="24"/>
          <w:szCs w:val="24"/>
        </w:rPr>
        <w:t>,5</w:t>
      </w:r>
      <w:r w:rsidR="00452E8D" w:rsidRPr="00EE4EE8">
        <w:rPr>
          <w:rFonts w:ascii="Times New Roman" w:hAnsi="Times New Roman"/>
          <w:sz w:val="24"/>
          <w:szCs w:val="24"/>
        </w:rPr>
        <w:t>)°С</w:t>
      </w:r>
      <w:r w:rsidR="00BD0FD2">
        <w:rPr>
          <w:rFonts w:ascii="Times New Roman" w:hAnsi="Times New Roman"/>
          <w:sz w:val="24"/>
          <w:szCs w:val="24"/>
        </w:rPr>
        <w:t xml:space="preserve"> и (24,5</w:t>
      </w:r>
      <w:r w:rsidR="00BD0FD2" w:rsidRPr="00EE4EE8">
        <w:rPr>
          <w:rFonts w:ascii="Times New Roman" w:hAnsi="Times New Roman"/>
          <w:sz w:val="24"/>
          <w:szCs w:val="24"/>
        </w:rPr>
        <w:t>±</w:t>
      </w:r>
      <w:r w:rsidR="00BD0FD2">
        <w:rPr>
          <w:rFonts w:ascii="Times New Roman" w:hAnsi="Times New Roman"/>
          <w:sz w:val="24"/>
          <w:szCs w:val="24"/>
        </w:rPr>
        <w:t>0,5</w:t>
      </w:r>
      <w:r w:rsidR="00BD0FD2" w:rsidRPr="00EE4EE8">
        <w:rPr>
          <w:rFonts w:ascii="Times New Roman" w:hAnsi="Times New Roman"/>
          <w:sz w:val="24"/>
          <w:szCs w:val="24"/>
        </w:rPr>
        <w:t>)°С</w:t>
      </w:r>
      <w:r w:rsidR="00BD0FD2">
        <w:rPr>
          <w:rFonts w:ascii="Times New Roman" w:hAnsi="Times New Roman"/>
          <w:sz w:val="24"/>
          <w:szCs w:val="24"/>
        </w:rPr>
        <w:t xml:space="preserve">. </w:t>
      </w:r>
      <w:r w:rsidR="00C4582C" w:rsidRPr="00D26106">
        <w:rPr>
          <w:rFonts w:ascii="Times New Roman" w:hAnsi="Times New Roman"/>
          <w:sz w:val="24"/>
          <w:szCs w:val="24"/>
        </w:rPr>
        <w:t>Н</w:t>
      </w:r>
      <w:r w:rsidR="00BD0FD2" w:rsidRPr="00D26106">
        <w:rPr>
          <w:rFonts w:ascii="Times New Roman" w:hAnsi="Times New Roman"/>
          <w:sz w:val="24"/>
          <w:szCs w:val="24"/>
        </w:rPr>
        <w:t xml:space="preserve">оминальное значение температуры, при которой </w:t>
      </w:r>
      <w:r w:rsidR="00C4582C" w:rsidRPr="00D26106">
        <w:rPr>
          <w:rFonts w:ascii="Times New Roman" w:hAnsi="Times New Roman"/>
          <w:sz w:val="24"/>
          <w:szCs w:val="24"/>
        </w:rPr>
        <w:t>рассчитывать значение сопротивления ОМЭС при</w:t>
      </w:r>
      <w:r w:rsidR="00BD0FD2" w:rsidRPr="00D26106">
        <w:rPr>
          <w:rFonts w:ascii="Times New Roman" w:hAnsi="Times New Roman"/>
          <w:sz w:val="24"/>
          <w:szCs w:val="24"/>
        </w:rPr>
        <w:t xml:space="preserve"> поверк</w:t>
      </w:r>
      <w:r w:rsidR="00C4582C" w:rsidRPr="00D26106">
        <w:rPr>
          <w:rFonts w:ascii="Times New Roman" w:hAnsi="Times New Roman"/>
          <w:sz w:val="24"/>
          <w:szCs w:val="24"/>
        </w:rPr>
        <w:t xml:space="preserve">епо ГОСТ 23737 </w:t>
      </w:r>
      <w:r w:rsidR="00BD0FD2" w:rsidRPr="00D26106">
        <w:rPr>
          <w:rFonts w:ascii="Times New Roman" w:hAnsi="Times New Roman"/>
          <w:sz w:val="24"/>
          <w:szCs w:val="24"/>
        </w:rPr>
        <w:t>(20±0,5)°С.</w:t>
      </w:r>
    </w:p>
    <w:p w:rsidR="001E53A7" w:rsidRPr="000A1E63" w:rsidRDefault="001E53A7" w:rsidP="00AC4476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31" w:name="_Toc13748054"/>
      <w:r w:rsidRPr="00D26106">
        <w:rPr>
          <w:rFonts w:ascii="Times New Roman" w:hAnsi="Times New Roman"/>
          <w:b/>
          <w:sz w:val="24"/>
          <w:szCs w:val="24"/>
          <w:lang w:eastAsia="ar-SA"/>
        </w:rPr>
        <w:t>5.1</w:t>
      </w:r>
      <w:r w:rsidR="007E4935" w:rsidRPr="00D26106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D26106">
        <w:rPr>
          <w:rFonts w:ascii="Times New Roman" w:hAnsi="Times New Roman"/>
          <w:b/>
          <w:sz w:val="24"/>
          <w:szCs w:val="24"/>
          <w:lang w:eastAsia="ar-SA"/>
        </w:rPr>
        <w:t xml:space="preserve"> Определение основной погрешности</w:t>
      </w:r>
      <w:bookmarkEnd w:id="31"/>
    </w:p>
    <w:p w:rsidR="001E53A7" w:rsidRPr="00EE4EE8" w:rsidRDefault="001E53A7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7E4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О</w:t>
      </w:r>
      <w:r w:rsidRPr="00EE4EE8">
        <w:rPr>
          <w:rFonts w:ascii="Times New Roman" w:hAnsi="Times New Roman"/>
          <w:sz w:val="24"/>
          <w:szCs w:val="24"/>
        </w:rPr>
        <w:t xml:space="preserve">пределение основной погрешности </w:t>
      </w:r>
      <w:r>
        <w:rPr>
          <w:rFonts w:ascii="Times New Roman" w:hAnsi="Times New Roman"/>
          <w:sz w:val="24"/>
          <w:szCs w:val="24"/>
        </w:rPr>
        <w:t>ОМЭС(п. 3.3.8</w:t>
      </w:r>
      <w:r w:rsidRPr="00EE4EE8">
        <w:rPr>
          <w:rFonts w:ascii="Times New Roman" w:hAnsi="Times New Roman"/>
          <w:sz w:val="24"/>
          <w:szCs w:val="24"/>
        </w:rPr>
        <w:t>) проводят один раз в год</w:t>
      </w:r>
      <w:r w:rsidR="0076637D">
        <w:rPr>
          <w:rFonts w:ascii="Times New Roman" w:hAnsi="Times New Roman"/>
          <w:sz w:val="24"/>
          <w:szCs w:val="24"/>
        </w:rPr>
        <w:t xml:space="preserve"> в соответствии с п.5.9</w:t>
      </w:r>
      <w:r w:rsidRPr="00EE4EE8">
        <w:rPr>
          <w:rFonts w:ascii="Times New Roman" w:hAnsi="Times New Roman"/>
          <w:sz w:val="24"/>
          <w:szCs w:val="24"/>
        </w:rPr>
        <w:t>. При положительных испытаниях, в дальнейшем, допускается производить испытания раз в три года.</w:t>
      </w:r>
    </w:p>
    <w:p w:rsidR="001E53A7" w:rsidRPr="00FE081D" w:rsidRDefault="001E53A7" w:rsidP="006177D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7E4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 Поверка</w:t>
      </w:r>
      <w:r w:rsidRPr="00EE4EE8">
        <w:rPr>
          <w:rFonts w:ascii="Times New Roman" w:hAnsi="Times New Roman"/>
          <w:sz w:val="24"/>
          <w:szCs w:val="24"/>
        </w:rPr>
        <w:t xml:space="preserve"> заключается в проверке соответствия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требованию</w:t>
      </w:r>
      <w:r>
        <w:rPr>
          <w:rFonts w:ascii="Times New Roman" w:hAnsi="Times New Roman"/>
          <w:sz w:val="24"/>
          <w:szCs w:val="24"/>
        </w:rPr>
        <w:t xml:space="preserve"> п.3.3.8 </w:t>
      </w:r>
      <w:r w:rsidRPr="00EE4EE8">
        <w:rPr>
          <w:rFonts w:ascii="Times New Roman" w:hAnsi="Times New Roman"/>
          <w:sz w:val="24"/>
          <w:szCs w:val="24"/>
        </w:rPr>
        <w:t>за год.</w:t>
      </w:r>
    </w:p>
    <w:p w:rsidR="001E53A7" w:rsidRPr="004C2E34" w:rsidRDefault="001E53A7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7E4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.3 </w:t>
      </w:r>
      <w:r w:rsidRPr="00EE4EE8">
        <w:rPr>
          <w:rFonts w:ascii="Times New Roman" w:hAnsi="Times New Roman"/>
          <w:sz w:val="24"/>
          <w:szCs w:val="24"/>
        </w:rPr>
        <w:t>Для подтверждения стабильности допускается использовать результаты испытаний не более, чем трехгодичной давности</w:t>
      </w:r>
      <w:r w:rsidR="004C2E34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7E4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.4 </w:t>
      </w:r>
      <w:r w:rsidRPr="00EE4EE8">
        <w:rPr>
          <w:rFonts w:ascii="Times New Roman" w:hAnsi="Times New Roman"/>
          <w:sz w:val="24"/>
          <w:szCs w:val="24"/>
        </w:rPr>
        <w:t>Определение основной погрешности производ</w:t>
      </w:r>
      <w:r>
        <w:rPr>
          <w:rFonts w:ascii="Times New Roman" w:hAnsi="Times New Roman"/>
          <w:sz w:val="24"/>
          <w:szCs w:val="24"/>
        </w:rPr>
        <w:t>ить</w:t>
      </w:r>
      <w:r w:rsidRPr="00EE4EE8">
        <w:rPr>
          <w:rFonts w:ascii="Times New Roman" w:hAnsi="Times New Roman"/>
          <w:sz w:val="24"/>
          <w:szCs w:val="24"/>
        </w:rPr>
        <w:t xml:space="preserve"> с использованием одних и тех же</w:t>
      </w:r>
      <w:r>
        <w:rPr>
          <w:rFonts w:ascii="Times New Roman" w:hAnsi="Times New Roman"/>
          <w:sz w:val="24"/>
          <w:szCs w:val="24"/>
        </w:rPr>
        <w:t xml:space="preserve"> образцовых</w:t>
      </w:r>
      <w:r w:rsidRPr="00EE4EE8">
        <w:rPr>
          <w:rFonts w:ascii="Times New Roman" w:hAnsi="Times New Roman"/>
          <w:sz w:val="24"/>
          <w:szCs w:val="24"/>
        </w:rPr>
        <w:t xml:space="preserve"> МЭС.</w:t>
      </w:r>
    </w:p>
    <w:p w:rsidR="001E53A7" w:rsidRDefault="001E53A7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испытаниях</w:t>
      </w:r>
      <w:r w:rsidRPr="00EE4EE8">
        <w:rPr>
          <w:rFonts w:ascii="Times New Roman" w:hAnsi="Times New Roman"/>
          <w:sz w:val="24"/>
          <w:szCs w:val="24"/>
        </w:rPr>
        <w:t xml:space="preserve"> должны быть записаны номера </w:t>
      </w:r>
      <w:r>
        <w:rPr>
          <w:rFonts w:ascii="Times New Roman" w:hAnsi="Times New Roman"/>
          <w:sz w:val="24"/>
          <w:szCs w:val="24"/>
        </w:rPr>
        <w:t>образцовых</w:t>
      </w:r>
      <w:r w:rsidRPr="00EE4EE8">
        <w:rPr>
          <w:rFonts w:ascii="Times New Roman" w:hAnsi="Times New Roman"/>
          <w:sz w:val="24"/>
          <w:szCs w:val="24"/>
        </w:rPr>
        <w:t xml:space="preserve"> МЭС, температура</w:t>
      </w:r>
      <w:r>
        <w:rPr>
          <w:rFonts w:ascii="Times New Roman" w:hAnsi="Times New Roman"/>
          <w:sz w:val="24"/>
          <w:szCs w:val="24"/>
        </w:rPr>
        <w:t xml:space="preserve"> среды в термостатах,</w:t>
      </w:r>
      <w:r w:rsidRPr="00EE4EE8">
        <w:rPr>
          <w:rFonts w:ascii="Times New Roman" w:hAnsi="Times New Roman"/>
          <w:sz w:val="24"/>
          <w:szCs w:val="24"/>
        </w:rPr>
        <w:t xml:space="preserve"> окружающего воздуха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E4EE8">
        <w:rPr>
          <w:rFonts w:ascii="Times New Roman" w:hAnsi="Times New Roman"/>
          <w:sz w:val="24"/>
          <w:szCs w:val="24"/>
        </w:rPr>
        <w:t xml:space="preserve">влажностьокружающего воздуха </w:t>
      </w:r>
      <w:r>
        <w:rPr>
          <w:rFonts w:ascii="Times New Roman" w:hAnsi="Times New Roman"/>
          <w:sz w:val="24"/>
          <w:szCs w:val="24"/>
        </w:rPr>
        <w:t>при которых производились испытания</w:t>
      </w:r>
      <w:r w:rsidRPr="00EE4EE8">
        <w:rPr>
          <w:rFonts w:ascii="Times New Roman" w:hAnsi="Times New Roman"/>
          <w:sz w:val="24"/>
          <w:szCs w:val="24"/>
        </w:rPr>
        <w:t>.</w:t>
      </w:r>
    </w:p>
    <w:p w:rsidR="00897C70" w:rsidRDefault="004653F5" w:rsidP="006177D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7E4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.5 </w:t>
      </w:r>
      <w:r w:rsidR="00897C70">
        <w:rPr>
          <w:rFonts w:ascii="Times New Roman" w:hAnsi="Times New Roman"/>
          <w:sz w:val="24"/>
          <w:szCs w:val="24"/>
        </w:rPr>
        <w:t xml:space="preserve">Нестабильность для ОМЭС по </w:t>
      </w:r>
      <w:r w:rsidR="00897C70" w:rsidRPr="00D26106">
        <w:rPr>
          <w:rFonts w:ascii="Times New Roman" w:eastAsiaTheme="minorEastAsia" w:hAnsi="Times New Roman"/>
          <w:sz w:val="24"/>
          <w:szCs w:val="24"/>
        </w:rPr>
        <w:t>ГОСТ 8.237</w:t>
      </w:r>
      <w:r w:rsidR="00897C70" w:rsidRPr="00D26106">
        <w:rPr>
          <w:rFonts w:ascii="Times New Roman" w:hAnsi="Times New Roman"/>
          <w:sz w:val="24"/>
          <w:szCs w:val="24"/>
        </w:rPr>
        <w:t>определять</w:t>
      </w:r>
      <w:r w:rsidR="00897C70">
        <w:rPr>
          <w:rFonts w:ascii="Times New Roman" w:hAnsi="Times New Roman"/>
          <w:sz w:val="24"/>
          <w:szCs w:val="24"/>
        </w:rPr>
        <w:t xml:space="preserve"> в процентах по формуле</w:t>
      </w:r>
      <w:r w:rsidR="00897C70" w:rsidRPr="008E44AA">
        <w:rPr>
          <w:rFonts w:ascii="Times New Roman" w:hAnsi="Times New Roman"/>
          <w:sz w:val="24"/>
          <w:szCs w:val="24"/>
        </w:rPr>
        <w:t>:</w:t>
      </w:r>
    </w:p>
    <w:p w:rsidR="00897C70" w:rsidRPr="00897C70" w:rsidRDefault="002677F2" w:rsidP="00D90934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D26106">
        <w:rPr>
          <w:rFonts w:ascii="Times New Roman" w:hAnsi="Times New Roman"/>
          <w:position w:val="-26"/>
          <w:sz w:val="24"/>
          <w:szCs w:val="24"/>
        </w:rPr>
        <w:object w:dxaOrig="1460" w:dyaOrig="600">
          <v:shape id="_x0000_i1044" type="#_x0000_t75" style="width:100.9pt;height:28.9pt" o:ole="">
            <v:imagedata r:id="rId20" o:title=""/>
          </v:shape>
          <o:OLEObject Type="Embed" ProgID="Equation.DSMT4" ShapeID="_x0000_i1044" DrawAspect="Content" ObjectID="_1803195877" r:id="rId21"/>
        </w:object>
      </w:r>
      <w:r w:rsidR="00897C70" w:rsidRPr="00897C70">
        <w:rPr>
          <w:rFonts w:ascii="Times New Roman" w:hAnsi="Times New Roman"/>
          <w:sz w:val="24"/>
          <w:szCs w:val="24"/>
        </w:rPr>
        <w:t>,</w:t>
      </w:r>
      <w:r w:rsidR="00897C70">
        <w:rPr>
          <w:rFonts w:ascii="Times New Roman" w:hAnsi="Times New Roman"/>
          <w:sz w:val="24"/>
          <w:szCs w:val="24"/>
        </w:rPr>
        <w:tab/>
      </w:r>
      <w:r w:rsidR="00D26106">
        <w:rPr>
          <w:rFonts w:ascii="Times New Roman" w:hAnsi="Times New Roman"/>
          <w:sz w:val="24"/>
          <w:szCs w:val="24"/>
        </w:rPr>
        <w:tab/>
      </w:r>
      <w:r w:rsidR="00897C70">
        <w:rPr>
          <w:rFonts w:ascii="Times New Roman" w:hAnsi="Times New Roman"/>
          <w:sz w:val="24"/>
          <w:szCs w:val="24"/>
        </w:rPr>
        <w:tab/>
      </w:r>
      <w:r w:rsidR="00D90934">
        <w:rPr>
          <w:rFonts w:ascii="Times New Roman" w:hAnsi="Times New Roman"/>
          <w:sz w:val="24"/>
          <w:szCs w:val="24"/>
        </w:rPr>
        <w:tab/>
      </w:r>
      <w:r w:rsidR="00D90934">
        <w:rPr>
          <w:rFonts w:ascii="Times New Roman" w:hAnsi="Times New Roman"/>
          <w:sz w:val="24"/>
          <w:szCs w:val="24"/>
        </w:rPr>
        <w:tab/>
      </w:r>
      <w:r w:rsidR="00897C70" w:rsidRPr="00897C70">
        <w:rPr>
          <w:rFonts w:ascii="Times New Roman" w:hAnsi="Times New Roman"/>
          <w:sz w:val="24"/>
          <w:szCs w:val="24"/>
        </w:rPr>
        <w:t>(</w:t>
      </w:r>
      <w:r w:rsidR="00897C70">
        <w:rPr>
          <w:rFonts w:ascii="Times New Roman" w:hAnsi="Times New Roman"/>
          <w:sz w:val="24"/>
          <w:szCs w:val="24"/>
        </w:rPr>
        <w:t>5.1</w:t>
      </w:r>
      <w:r w:rsidR="00897C70" w:rsidRPr="00897C70">
        <w:rPr>
          <w:rFonts w:ascii="Times New Roman" w:hAnsi="Times New Roman"/>
          <w:sz w:val="24"/>
          <w:szCs w:val="24"/>
        </w:rPr>
        <w:t>)</w:t>
      </w:r>
    </w:p>
    <w:p w:rsidR="00897C70" w:rsidRPr="00897C70" w:rsidRDefault="00897C70" w:rsidP="002677F2">
      <w:pPr>
        <w:spacing w:after="0" w:line="360" w:lineRule="auto"/>
        <w:ind w:right="-284" w:firstLine="454"/>
        <w:jc w:val="both"/>
        <w:rPr>
          <w:rFonts w:ascii="Times New Roman" w:hAnsi="Times New Roman"/>
          <w:sz w:val="24"/>
          <w:szCs w:val="24"/>
        </w:rPr>
      </w:pPr>
      <w:r w:rsidRPr="00897C70">
        <w:rPr>
          <w:rFonts w:ascii="Times New Roman" w:hAnsi="Times New Roman"/>
          <w:sz w:val="24"/>
          <w:szCs w:val="24"/>
        </w:rPr>
        <w:t xml:space="preserve">где </w:t>
      </w:r>
      <w:r w:rsidRPr="00897C70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897C70">
        <w:rPr>
          <w:rFonts w:ascii="Times New Roman" w:hAnsi="Times New Roman"/>
          <w:sz w:val="24"/>
          <w:szCs w:val="24"/>
          <w:vertAlign w:val="subscript"/>
        </w:rPr>
        <w:t>д</w:t>
      </w:r>
      <w:r w:rsidR="00B407F6">
        <w:rPr>
          <w:rFonts w:ascii="Times New Roman" w:hAnsi="Times New Roman"/>
          <w:sz w:val="24"/>
          <w:szCs w:val="24"/>
        </w:rPr>
        <w:t xml:space="preserve">– </w:t>
      </w:r>
      <w:r w:rsidRPr="00897C70">
        <w:rPr>
          <w:rFonts w:ascii="Times New Roman" w:hAnsi="Times New Roman"/>
          <w:sz w:val="24"/>
          <w:szCs w:val="24"/>
        </w:rPr>
        <w:t xml:space="preserve">действительное значение сопротивления </w:t>
      </w:r>
      <w:r w:rsidR="00D90934">
        <w:rPr>
          <w:rFonts w:ascii="Times New Roman" w:hAnsi="Times New Roman"/>
          <w:sz w:val="24"/>
          <w:szCs w:val="24"/>
        </w:rPr>
        <w:t>ОМЭС</w:t>
      </w:r>
      <w:r w:rsidRPr="00897C70">
        <w:rPr>
          <w:rFonts w:ascii="Times New Roman" w:hAnsi="Times New Roman"/>
          <w:sz w:val="24"/>
          <w:szCs w:val="24"/>
        </w:rPr>
        <w:t xml:space="preserve"> при настоящей поверке, Ом;</w:t>
      </w:r>
    </w:p>
    <w:p w:rsidR="00897C70" w:rsidRPr="00897C70" w:rsidRDefault="00897C70" w:rsidP="002677F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7C70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897C70">
        <w:rPr>
          <w:rFonts w:ascii="Times New Roman" w:hAnsi="Times New Roman"/>
          <w:sz w:val="24"/>
          <w:szCs w:val="24"/>
          <w:vertAlign w:val="subscript"/>
        </w:rPr>
        <w:t>дп</w:t>
      </w:r>
      <w:r w:rsidR="00B407F6">
        <w:rPr>
          <w:rFonts w:ascii="Times New Roman" w:hAnsi="Times New Roman"/>
          <w:sz w:val="24"/>
          <w:szCs w:val="24"/>
        </w:rPr>
        <w:t xml:space="preserve">– </w:t>
      </w:r>
      <w:r w:rsidRPr="00897C70">
        <w:rPr>
          <w:rFonts w:ascii="Times New Roman" w:hAnsi="Times New Roman"/>
          <w:sz w:val="24"/>
          <w:szCs w:val="24"/>
        </w:rPr>
        <w:t xml:space="preserve">действительное значение сопротивления </w:t>
      </w:r>
      <w:r w:rsidR="007B5AA1">
        <w:rPr>
          <w:rFonts w:ascii="Times New Roman" w:hAnsi="Times New Roman"/>
          <w:sz w:val="24"/>
          <w:szCs w:val="24"/>
        </w:rPr>
        <w:t>ОМЭС</w:t>
      </w:r>
      <w:r w:rsidRPr="00897C70">
        <w:rPr>
          <w:rFonts w:ascii="Times New Roman" w:hAnsi="Times New Roman"/>
          <w:sz w:val="24"/>
          <w:szCs w:val="24"/>
        </w:rPr>
        <w:t xml:space="preserve"> при предыдущей поверке, Ом;</w:t>
      </w:r>
    </w:p>
    <w:p w:rsidR="00897C70" w:rsidRPr="00897C70" w:rsidRDefault="00897C70" w:rsidP="002677F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7C70">
        <w:rPr>
          <w:rFonts w:ascii="Times New Roman" w:hAnsi="Times New Roman"/>
          <w:i/>
          <w:iCs/>
          <w:sz w:val="24"/>
          <w:szCs w:val="24"/>
        </w:rPr>
        <w:t>т</w:t>
      </w:r>
      <w:r w:rsidR="00B407F6">
        <w:rPr>
          <w:rFonts w:ascii="Times New Roman" w:hAnsi="Times New Roman"/>
          <w:sz w:val="24"/>
          <w:szCs w:val="24"/>
        </w:rPr>
        <w:t xml:space="preserve">– </w:t>
      </w:r>
      <w:r w:rsidRPr="00897C70">
        <w:rPr>
          <w:rFonts w:ascii="Times New Roman" w:hAnsi="Times New Roman"/>
          <w:sz w:val="24"/>
          <w:szCs w:val="24"/>
        </w:rPr>
        <w:t>число лет, прошедших со времени предыдущей поверки;</w:t>
      </w:r>
    </w:p>
    <w:p w:rsidR="00897C70" w:rsidRDefault="00897C70" w:rsidP="002677F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7C70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897C70">
        <w:rPr>
          <w:rFonts w:ascii="Times New Roman" w:hAnsi="Times New Roman"/>
          <w:sz w:val="24"/>
          <w:szCs w:val="24"/>
          <w:vertAlign w:val="subscript"/>
        </w:rPr>
        <w:t>ном</w:t>
      </w:r>
      <w:r w:rsidR="00B407F6">
        <w:rPr>
          <w:rFonts w:ascii="Times New Roman" w:hAnsi="Times New Roman"/>
          <w:sz w:val="24"/>
          <w:szCs w:val="24"/>
        </w:rPr>
        <w:t xml:space="preserve">– </w:t>
      </w:r>
      <w:r w:rsidRPr="00897C70">
        <w:rPr>
          <w:rFonts w:ascii="Times New Roman" w:hAnsi="Times New Roman"/>
          <w:sz w:val="24"/>
          <w:szCs w:val="24"/>
        </w:rPr>
        <w:t xml:space="preserve">номинальное значение сопротивления поверяемой </w:t>
      </w:r>
      <w:r w:rsidR="007B5AA1">
        <w:rPr>
          <w:rFonts w:ascii="Times New Roman" w:hAnsi="Times New Roman"/>
          <w:sz w:val="24"/>
          <w:szCs w:val="24"/>
        </w:rPr>
        <w:t>ОМЭС</w:t>
      </w:r>
      <w:r w:rsidRPr="00897C70">
        <w:rPr>
          <w:rFonts w:ascii="Times New Roman" w:hAnsi="Times New Roman"/>
          <w:sz w:val="24"/>
          <w:szCs w:val="24"/>
        </w:rPr>
        <w:t>, Ом.</w:t>
      </w:r>
    </w:p>
    <w:p w:rsidR="004653F5" w:rsidRDefault="004653F5" w:rsidP="006177D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7E4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.6 Д</w:t>
      </w:r>
      <w:r w:rsidRPr="00EE4EE8">
        <w:rPr>
          <w:rFonts w:ascii="Times New Roman" w:hAnsi="Times New Roman"/>
          <w:sz w:val="24"/>
          <w:szCs w:val="24"/>
        </w:rPr>
        <w:t>опускаем</w:t>
      </w:r>
      <w:r>
        <w:rPr>
          <w:rFonts w:ascii="Times New Roman" w:hAnsi="Times New Roman"/>
          <w:sz w:val="24"/>
          <w:szCs w:val="24"/>
        </w:rPr>
        <w:t>ая</w:t>
      </w:r>
      <w:r w:rsidRPr="00EE4EE8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E4EE8">
        <w:rPr>
          <w:rFonts w:ascii="Times New Roman" w:hAnsi="Times New Roman"/>
          <w:sz w:val="24"/>
          <w:szCs w:val="24"/>
        </w:rPr>
        <w:t xml:space="preserve"> погрешности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в процентах от номинального значения в течение года со дня первой поверки после изготовления</w:t>
      </w:r>
      <w:r>
        <w:rPr>
          <w:rFonts w:ascii="Times New Roman" w:hAnsi="Times New Roman"/>
          <w:sz w:val="24"/>
          <w:szCs w:val="24"/>
        </w:rPr>
        <w:t xml:space="preserve">и в течение любого года эксплуатации после первого года </w:t>
      </w:r>
      <w:r w:rsidRPr="00AC4FCF">
        <w:rPr>
          <w:rFonts w:ascii="Times New Roman" w:hAnsi="Times New Roman"/>
          <w:b/>
          <w:i/>
          <w:snapToGrid w:val="0"/>
          <w:sz w:val="24"/>
          <w:szCs w:val="24"/>
        </w:rPr>
        <w:t>δ</w:t>
      </w:r>
      <w:r>
        <w:rPr>
          <w:rFonts w:ascii="Times New Roman" w:hAnsi="Times New Roman"/>
          <w:b/>
          <w:i/>
          <w:snapToGrid w:val="0"/>
          <w:sz w:val="24"/>
          <w:szCs w:val="24"/>
          <w:vertAlign w:val="subscript"/>
        </w:rPr>
        <w:t>Г</w:t>
      </w:r>
      <w:r w:rsidRPr="00EE4EE8">
        <w:rPr>
          <w:rFonts w:ascii="Times New Roman" w:hAnsi="Times New Roman"/>
          <w:sz w:val="24"/>
          <w:szCs w:val="24"/>
        </w:rPr>
        <w:t xml:space="preserve"> (нестабильность</w:t>
      </w:r>
      <w:r w:rsidR="00094D28">
        <w:rPr>
          <w:rFonts w:ascii="Times New Roman" w:hAnsi="Times New Roman"/>
          <w:sz w:val="24"/>
          <w:szCs w:val="24"/>
        </w:rPr>
        <w:t xml:space="preserve">) не должна превышать </w:t>
      </w:r>
      <w:r w:rsidR="002545E4">
        <w:rPr>
          <w:rFonts w:ascii="Times New Roman" w:hAnsi="Times New Roman"/>
          <w:sz w:val="24"/>
          <w:szCs w:val="24"/>
        </w:rPr>
        <w:t>предела</w:t>
      </w:r>
      <w:r w:rsidR="00094D28">
        <w:rPr>
          <w:rFonts w:ascii="Times New Roman" w:hAnsi="Times New Roman"/>
          <w:sz w:val="24"/>
          <w:szCs w:val="24"/>
        </w:rPr>
        <w:t>, указанного в п.3.3.5.</w:t>
      </w:r>
    </w:p>
    <w:p w:rsidR="005C331F" w:rsidRDefault="004653F5" w:rsidP="005C331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26106">
        <w:rPr>
          <w:rFonts w:ascii="Times New Roman" w:hAnsi="Times New Roman"/>
          <w:sz w:val="24"/>
          <w:szCs w:val="24"/>
        </w:rPr>
        <w:t>.1</w:t>
      </w:r>
      <w:r w:rsidR="007E4935" w:rsidRPr="00D26106">
        <w:rPr>
          <w:rFonts w:ascii="Times New Roman" w:hAnsi="Times New Roman"/>
          <w:sz w:val="24"/>
          <w:szCs w:val="24"/>
        </w:rPr>
        <w:t>1</w:t>
      </w:r>
      <w:r w:rsidRPr="00D26106">
        <w:rPr>
          <w:rFonts w:ascii="Times New Roman" w:hAnsi="Times New Roman"/>
          <w:sz w:val="24"/>
          <w:szCs w:val="24"/>
        </w:rPr>
        <w:t xml:space="preserve">.7 </w:t>
      </w:r>
      <w:r w:rsidR="005C331F">
        <w:rPr>
          <w:rFonts w:ascii="Times New Roman" w:hAnsi="Times New Roman"/>
          <w:sz w:val="24"/>
          <w:szCs w:val="24"/>
        </w:rPr>
        <w:t>Нестабильность</w:t>
      </w:r>
      <w:r w:rsidR="00897C70" w:rsidRPr="00D26106">
        <w:rPr>
          <w:rFonts w:ascii="Times New Roman" w:hAnsi="Times New Roman"/>
          <w:sz w:val="24"/>
          <w:szCs w:val="24"/>
        </w:rPr>
        <w:t xml:space="preserve"> сопротивления</w:t>
      </w:r>
      <w:r w:rsidR="005C331F" w:rsidRPr="00D26106">
        <w:rPr>
          <w:rFonts w:ascii="Times New Roman" w:hAnsi="Times New Roman"/>
          <w:sz w:val="24"/>
          <w:szCs w:val="24"/>
        </w:rPr>
        <w:t xml:space="preserve">ОМЭС </w:t>
      </w:r>
      <w:r w:rsidR="005C331F">
        <w:rPr>
          <w:rFonts w:ascii="Times New Roman" w:hAnsi="Times New Roman"/>
          <w:sz w:val="24"/>
          <w:szCs w:val="24"/>
        </w:rPr>
        <w:t>за год</w:t>
      </w:r>
      <w:r w:rsidR="00897C70" w:rsidRPr="00D26106">
        <w:rPr>
          <w:rFonts w:ascii="Times New Roman" w:hAnsi="Times New Roman"/>
          <w:sz w:val="24"/>
          <w:szCs w:val="24"/>
        </w:rPr>
        <w:t xml:space="preserve"> не должн</w:t>
      </w:r>
      <w:r w:rsidR="005C331F">
        <w:rPr>
          <w:rFonts w:ascii="Times New Roman" w:hAnsi="Times New Roman"/>
          <w:sz w:val="24"/>
          <w:szCs w:val="24"/>
        </w:rPr>
        <w:t>а</w:t>
      </w:r>
      <w:r w:rsidR="00897C70" w:rsidRPr="00D26106">
        <w:rPr>
          <w:rFonts w:ascii="Times New Roman" w:hAnsi="Times New Roman"/>
          <w:sz w:val="24"/>
          <w:szCs w:val="24"/>
        </w:rPr>
        <w:t xml:space="preserve"> превышать приведенного </w:t>
      </w:r>
      <w:r w:rsidR="005C331F">
        <w:rPr>
          <w:rFonts w:ascii="Times New Roman" w:hAnsi="Times New Roman"/>
          <w:sz w:val="24"/>
          <w:szCs w:val="24"/>
        </w:rPr>
        <w:t xml:space="preserve">значения в </w:t>
      </w:r>
      <w:r w:rsidR="005C331F" w:rsidRPr="001D6B9A">
        <w:rPr>
          <w:rFonts w:ascii="Times New Roman" w:hAnsi="Times New Roman"/>
          <w:sz w:val="24"/>
          <w:szCs w:val="24"/>
        </w:rPr>
        <w:t>Приказ</w:t>
      </w:r>
      <w:r w:rsidR="005C331F">
        <w:rPr>
          <w:rFonts w:ascii="Times New Roman" w:hAnsi="Times New Roman"/>
          <w:sz w:val="24"/>
          <w:szCs w:val="24"/>
        </w:rPr>
        <w:t>е</w:t>
      </w:r>
      <w:r w:rsidR="005C331F" w:rsidRPr="001D6B9A">
        <w:rPr>
          <w:rFonts w:ascii="Times New Roman" w:hAnsi="Times New Roman"/>
          <w:sz w:val="24"/>
          <w:szCs w:val="24"/>
        </w:rPr>
        <w:t xml:space="preserve"> № 3456 Росстандарта</w:t>
      </w:r>
      <w:r w:rsidR="005C331F">
        <w:rPr>
          <w:rFonts w:ascii="Times New Roman" w:hAnsi="Times New Roman"/>
          <w:sz w:val="24"/>
          <w:szCs w:val="24"/>
        </w:rPr>
        <w:t xml:space="preserve"> для разрядных ОМЭС. При этом доверительные границы погрешности </w:t>
      </w:r>
      <w:r w:rsidR="005B6FEC">
        <w:rPr>
          <w:rFonts w:ascii="Times New Roman" w:hAnsi="Times New Roman"/>
          <w:sz w:val="24"/>
          <w:szCs w:val="24"/>
        </w:rPr>
        <w:t>примен</w:t>
      </w:r>
      <w:r w:rsidR="00A67DC6">
        <w:rPr>
          <w:rFonts w:ascii="Times New Roman" w:hAnsi="Times New Roman"/>
          <w:sz w:val="24"/>
          <w:szCs w:val="24"/>
        </w:rPr>
        <w:t>я</w:t>
      </w:r>
      <w:r w:rsidR="005B6FEC">
        <w:rPr>
          <w:rFonts w:ascii="Times New Roman" w:hAnsi="Times New Roman"/>
          <w:sz w:val="24"/>
          <w:szCs w:val="24"/>
        </w:rPr>
        <w:t xml:space="preserve">емых </w:t>
      </w:r>
      <w:r w:rsidR="005C331F">
        <w:rPr>
          <w:rFonts w:ascii="Times New Roman" w:hAnsi="Times New Roman"/>
          <w:sz w:val="24"/>
          <w:szCs w:val="24"/>
        </w:rPr>
        <w:t xml:space="preserve">измерителей сопротивления недолжны превышать значений, указанных в </w:t>
      </w:r>
      <w:r w:rsidR="005C331F" w:rsidRPr="001D6B9A">
        <w:rPr>
          <w:rFonts w:ascii="Times New Roman" w:hAnsi="Times New Roman"/>
          <w:sz w:val="24"/>
          <w:szCs w:val="24"/>
        </w:rPr>
        <w:t>Приказ</w:t>
      </w:r>
      <w:r w:rsidR="005C331F">
        <w:rPr>
          <w:rFonts w:ascii="Times New Roman" w:hAnsi="Times New Roman"/>
          <w:sz w:val="24"/>
          <w:szCs w:val="24"/>
        </w:rPr>
        <w:t>е</w:t>
      </w:r>
      <w:r w:rsidR="005C331F" w:rsidRPr="001D6B9A">
        <w:rPr>
          <w:rFonts w:ascii="Times New Roman" w:hAnsi="Times New Roman"/>
          <w:sz w:val="24"/>
          <w:szCs w:val="24"/>
        </w:rPr>
        <w:t xml:space="preserve"> № 3456</w:t>
      </w:r>
      <w:r w:rsidR="005C331F">
        <w:rPr>
          <w:rFonts w:ascii="Times New Roman" w:hAnsi="Times New Roman"/>
          <w:sz w:val="24"/>
          <w:szCs w:val="24"/>
        </w:rPr>
        <w:t>.</w:t>
      </w:r>
    </w:p>
    <w:p w:rsidR="001E53A7" w:rsidRPr="00AC4476" w:rsidRDefault="001E53A7" w:rsidP="00080A2B">
      <w:pPr>
        <w:suppressAutoHyphens/>
        <w:spacing w:before="120"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bookmarkStart w:id="32" w:name="_Toc13748055"/>
      <w:r w:rsidRPr="00314BAC">
        <w:rPr>
          <w:rFonts w:ascii="Times New Roman" w:hAnsi="Times New Roman"/>
          <w:b/>
          <w:sz w:val="24"/>
          <w:szCs w:val="24"/>
          <w:lang w:eastAsia="ar-SA"/>
        </w:rPr>
        <w:t>5.1</w:t>
      </w:r>
      <w:r w:rsidR="007E4935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2B7C1F"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поверки</w:t>
      </w:r>
      <w:bookmarkEnd w:id="32"/>
    </w:p>
    <w:p w:rsidR="001E53A7" w:rsidRDefault="001E53A7" w:rsidP="006177D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7E49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 Результаты первичной поверки ОМЭС оформляются отметкой в формуляре (паспорте) и клеймением каждо</w:t>
      </w:r>
      <w:r w:rsidR="002545E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ОМЭС</w:t>
      </w:r>
      <w:r w:rsidRPr="0064662F">
        <w:rPr>
          <w:rFonts w:ascii="Times New Roman" w:eastAsiaTheme="minorEastAsia" w:hAnsi="Times New Roman"/>
          <w:color w:val="C00000"/>
          <w:sz w:val="24"/>
          <w:szCs w:val="24"/>
        </w:rPr>
        <w:t>.</w:t>
      </w:r>
    </w:p>
    <w:p w:rsidR="001E53A7" w:rsidRDefault="001E53A7" w:rsidP="006177D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5.1</w:t>
      </w:r>
      <w:r w:rsidR="007E4935">
        <w:rPr>
          <w:rFonts w:ascii="Times New Roman" w:eastAsiaTheme="minorEastAsia" w:hAnsi="Times New Roman"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.2 </w:t>
      </w:r>
      <w:r w:rsidR="008D1E9C" w:rsidRPr="008D1E9C">
        <w:rPr>
          <w:rFonts w:ascii="Times New Roman" w:hAnsi="Times New Roman"/>
          <w:sz w:val="24"/>
          <w:szCs w:val="24"/>
        </w:rPr>
        <w:t>При положительных результатах периодической поверки</w:t>
      </w:r>
      <w:r>
        <w:rPr>
          <w:rFonts w:ascii="Times New Roman" w:eastAsiaTheme="minorEastAsia" w:hAnsi="Times New Roman"/>
          <w:sz w:val="24"/>
          <w:szCs w:val="24"/>
        </w:rPr>
        <w:t xml:space="preserve"> ОМЭС призна</w:t>
      </w:r>
      <w:r w:rsidR="008D1E9C">
        <w:rPr>
          <w:rFonts w:ascii="Times New Roman" w:eastAsiaTheme="minorEastAsia" w:hAnsi="Times New Roman"/>
          <w:sz w:val="24"/>
          <w:szCs w:val="24"/>
        </w:rPr>
        <w:t>ют</w:t>
      </w:r>
      <w:r>
        <w:rPr>
          <w:rFonts w:ascii="Times New Roman" w:eastAsiaTheme="minorEastAsia" w:hAnsi="Times New Roman"/>
          <w:sz w:val="24"/>
          <w:szCs w:val="24"/>
        </w:rPr>
        <w:t xml:space="preserve"> годн</w:t>
      </w:r>
      <w:r w:rsidR="008D1E9C">
        <w:rPr>
          <w:rFonts w:ascii="Times New Roman" w:eastAsiaTheme="minorEastAsia" w:hAnsi="Times New Roman"/>
          <w:sz w:val="24"/>
          <w:szCs w:val="24"/>
        </w:rPr>
        <w:t>ой</w:t>
      </w:r>
      <w:r>
        <w:rPr>
          <w:rFonts w:ascii="Times New Roman" w:eastAsiaTheme="minorEastAsia" w:hAnsi="Times New Roman"/>
          <w:sz w:val="24"/>
          <w:szCs w:val="24"/>
        </w:rPr>
        <w:t xml:space="preserve"> к </w:t>
      </w:r>
      <w:r w:rsidR="008D1E9C">
        <w:rPr>
          <w:rFonts w:ascii="Times New Roman" w:eastAsiaTheme="minorEastAsia" w:hAnsi="Times New Roman"/>
          <w:sz w:val="24"/>
          <w:szCs w:val="24"/>
        </w:rPr>
        <w:t>применению,</w:t>
      </w:r>
      <w:r w:rsidR="0010013C">
        <w:rPr>
          <w:rFonts w:ascii="Times New Roman" w:eastAsiaTheme="minorEastAsia" w:hAnsi="Times New Roman"/>
          <w:sz w:val="24"/>
          <w:szCs w:val="24"/>
        </w:rPr>
        <w:t xml:space="preserve"> на неё</w:t>
      </w:r>
      <w:r>
        <w:rPr>
          <w:rFonts w:ascii="Times New Roman" w:eastAsiaTheme="minorEastAsia" w:hAnsi="Times New Roman"/>
          <w:sz w:val="24"/>
          <w:szCs w:val="24"/>
        </w:rPr>
        <w:t xml:space="preserve"> нанос</w:t>
      </w:r>
      <w:r w:rsidR="00BB7199">
        <w:rPr>
          <w:rFonts w:ascii="Times New Roman" w:eastAsiaTheme="minorEastAsia" w:hAnsi="Times New Roman"/>
          <w:sz w:val="24"/>
          <w:szCs w:val="24"/>
        </w:rPr>
        <w:t>ят оттиск поверительного клейма</w:t>
      </w:r>
      <w:r w:rsidR="002545E4" w:rsidRPr="0064662F">
        <w:rPr>
          <w:rFonts w:ascii="Times New Roman" w:eastAsiaTheme="minorEastAsia" w:hAnsi="Times New Roman"/>
          <w:color w:val="C00000"/>
          <w:sz w:val="24"/>
          <w:szCs w:val="24"/>
        </w:rPr>
        <w:t>.</w:t>
      </w:r>
    </w:p>
    <w:p w:rsidR="0064662F" w:rsidRDefault="0064662F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62F">
        <w:rPr>
          <w:rFonts w:ascii="Times New Roman" w:hAnsi="Times New Roman"/>
          <w:sz w:val="24"/>
          <w:szCs w:val="24"/>
        </w:rPr>
        <w:t xml:space="preserve">По результатам поверки оформляют </w:t>
      </w:r>
      <w:r>
        <w:rPr>
          <w:rFonts w:ascii="Times New Roman" w:eastAsiaTheme="minorEastAsia" w:hAnsi="Times New Roman"/>
          <w:sz w:val="24"/>
          <w:szCs w:val="24"/>
        </w:rPr>
        <w:t xml:space="preserve">свидетельство по </w:t>
      </w:r>
      <w:r w:rsidR="002D44C5" w:rsidRPr="00DF6276">
        <w:rPr>
          <w:rFonts w:ascii="Times New Roman" w:hAnsi="Times New Roman"/>
          <w:sz w:val="24"/>
          <w:szCs w:val="24"/>
        </w:rPr>
        <w:t>Приказ</w:t>
      </w:r>
      <w:r w:rsidR="002D44C5">
        <w:rPr>
          <w:rFonts w:ascii="Times New Roman" w:hAnsi="Times New Roman"/>
          <w:sz w:val="24"/>
          <w:szCs w:val="24"/>
        </w:rPr>
        <w:t>у</w:t>
      </w:r>
      <w:r w:rsidR="002D44C5" w:rsidRPr="00DF6276">
        <w:rPr>
          <w:rFonts w:ascii="Times New Roman" w:hAnsi="Times New Roman"/>
          <w:sz w:val="24"/>
          <w:szCs w:val="24"/>
        </w:rPr>
        <w:t xml:space="preserve"> № 2510 Минпромторга</w:t>
      </w:r>
      <w:r w:rsidRPr="0064662F">
        <w:rPr>
          <w:rFonts w:ascii="Times New Roman" w:hAnsi="Times New Roman"/>
          <w:sz w:val="24"/>
          <w:szCs w:val="24"/>
        </w:rPr>
        <w:t>.</w:t>
      </w:r>
    </w:p>
    <w:p w:rsidR="0064662F" w:rsidRPr="0064662F" w:rsidRDefault="0064662F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62F">
        <w:rPr>
          <w:rFonts w:ascii="Times New Roman" w:hAnsi="Times New Roman"/>
          <w:sz w:val="24"/>
          <w:szCs w:val="24"/>
        </w:rPr>
        <w:t>В документе указывают:</w:t>
      </w:r>
    </w:p>
    <w:p w:rsidR="0064662F" w:rsidRPr="008D1E9C" w:rsidRDefault="0064662F" w:rsidP="006177D4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662F">
        <w:rPr>
          <w:rFonts w:ascii="Times New Roman" w:hAnsi="Times New Roman"/>
          <w:sz w:val="24"/>
          <w:szCs w:val="24"/>
        </w:rPr>
        <w:t>- температурную формулу сопротивления</w:t>
      </w:r>
      <w:r w:rsidRPr="0010013C">
        <w:rPr>
          <w:rFonts w:ascii="Times New Roman" w:hAnsi="Times New Roman"/>
          <w:b/>
          <w:i/>
          <w:iCs/>
          <w:sz w:val="24"/>
          <w:szCs w:val="24"/>
          <w:lang w:val="en-US"/>
        </w:rPr>
        <w:t>R</w:t>
      </w:r>
      <w:r w:rsidRPr="0010013C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t</w:t>
      </w:r>
      <w:r w:rsidRPr="0010013C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10013C">
        <w:rPr>
          <w:rFonts w:ascii="Times New Roman" w:hAnsi="Times New Roman"/>
          <w:b/>
          <w:i/>
          <w:iCs/>
          <w:sz w:val="24"/>
          <w:szCs w:val="24"/>
          <w:lang w:val="en-US"/>
        </w:rPr>
        <w:t>R</w:t>
      </w:r>
      <w:r w:rsidR="008D1E9C" w:rsidRPr="0010013C">
        <w:rPr>
          <w:rFonts w:ascii="Times New Roman" w:hAnsi="Times New Roman"/>
          <w:b/>
          <w:i/>
          <w:sz w:val="24"/>
          <w:szCs w:val="24"/>
          <w:vertAlign w:val="subscript"/>
        </w:rPr>
        <w:t>д</w:t>
      </w:r>
      <w:r w:rsidRPr="0010013C">
        <w:rPr>
          <w:rFonts w:ascii="Times New Roman" w:hAnsi="Times New Roman"/>
          <w:b/>
          <w:i/>
          <w:sz w:val="24"/>
          <w:szCs w:val="24"/>
        </w:rPr>
        <w:t xml:space="preserve"> + </w:t>
      </w:r>
      <w:r w:rsidRPr="0010013C">
        <w:rPr>
          <w:rFonts w:ascii="Times New Roman" w:hAnsi="Times New Roman"/>
          <w:b/>
          <w:i/>
          <w:iCs/>
          <w:sz w:val="24"/>
          <w:szCs w:val="24"/>
          <w:lang w:val="en-US"/>
        </w:rPr>
        <w:t>R</w:t>
      </w:r>
      <w:r w:rsidRPr="0010013C">
        <w:rPr>
          <w:rFonts w:ascii="Times New Roman" w:hAnsi="Times New Roman"/>
          <w:b/>
          <w:i/>
          <w:sz w:val="24"/>
          <w:szCs w:val="24"/>
          <w:vertAlign w:val="subscript"/>
        </w:rPr>
        <w:t>ном</w:t>
      </w:r>
      <w:r w:rsidRPr="0010013C">
        <w:rPr>
          <w:rFonts w:ascii="Times New Roman" w:hAnsi="Times New Roman"/>
          <w:b/>
          <w:i/>
          <w:sz w:val="24"/>
          <w:szCs w:val="24"/>
        </w:rPr>
        <w:t xml:space="preserve"> [</w:t>
      </w:r>
      <w:r w:rsidRPr="0010013C">
        <w:rPr>
          <w:rFonts w:ascii="Times New Roman" w:hAnsi="Times New Roman"/>
          <w:b/>
          <w:i/>
          <w:sz w:val="24"/>
          <w:szCs w:val="24"/>
          <w:lang w:val="en-US"/>
        </w:rPr>
        <w:sym w:font="Symbol" w:char="F061"/>
      </w:r>
      <w:r w:rsidRPr="0010013C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10013C">
        <w:rPr>
          <w:rFonts w:ascii="Times New Roman" w:hAnsi="Times New Roman"/>
          <w:b/>
          <w:i/>
          <w:sz w:val="24"/>
          <w:szCs w:val="24"/>
        </w:rPr>
        <w:t>(</w:t>
      </w:r>
      <w:r w:rsidRPr="0010013C">
        <w:rPr>
          <w:rFonts w:ascii="Times New Roman" w:hAnsi="Times New Roman"/>
          <w:b/>
          <w:i/>
          <w:iCs/>
          <w:sz w:val="24"/>
          <w:szCs w:val="24"/>
          <w:lang w:val="en-US"/>
        </w:rPr>
        <w:t>t</w:t>
      </w:r>
      <w:r w:rsidRPr="0010013C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i</w:t>
      </w:r>
      <w:r w:rsidRPr="0010013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10013C">
        <w:rPr>
          <w:rFonts w:ascii="Times New Roman" w:hAnsi="Times New Roman"/>
          <w:b/>
          <w:i/>
          <w:iCs/>
          <w:sz w:val="24"/>
          <w:szCs w:val="24"/>
          <w:lang w:val="en-US"/>
        </w:rPr>
        <w:t>t</w:t>
      </w:r>
      <w:r w:rsidRPr="0010013C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10013C">
        <w:rPr>
          <w:rFonts w:ascii="Times New Roman" w:hAnsi="Times New Roman"/>
          <w:b/>
          <w:i/>
          <w:sz w:val="24"/>
          <w:szCs w:val="24"/>
        </w:rPr>
        <w:t xml:space="preserve">) + </w:t>
      </w:r>
      <w:r w:rsidRPr="0010013C">
        <w:rPr>
          <w:rFonts w:ascii="Times New Roman" w:hAnsi="Times New Roman"/>
          <w:b/>
          <w:i/>
          <w:sz w:val="24"/>
          <w:szCs w:val="24"/>
          <w:lang w:val="en-US"/>
        </w:rPr>
        <w:sym w:font="Symbol" w:char="F062"/>
      </w:r>
      <w:r w:rsidRPr="0010013C">
        <w:rPr>
          <w:rFonts w:ascii="Times New Roman" w:hAnsi="Times New Roman"/>
          <w:b/>
          <w:i/>
          <w:sz w:val="24"/>
          <w:szCs w:val="24"/>
        </w:rPr>
        <w:t>(</w:t>
      </w:r>
      <w:r w:rsidRPr="0010013C">
        <w:rPr>
          <w:rFonts w:ascii="Times New Roman" w:hAnsi="Times New Roman"/>
          <w:b/>
          <w:i/>
          <w:iCs/>
          <w:sz w:val="24"/>
          <w:szCs w:val="24"/>
          <w:lang w:val="en-US"/>
        </w:rPr>
        <w:t>t</w:t>
      </w:r>
      <w:r w:rsidRPr="0010013C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i</w:t>
      </w:r>
      <w:r w:rsidRPr="0010013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10013C">
        <w:rPr>
          <w:rFonts w:ascii="Times New Roman" w:hAnsi="Times New Roman"/>
          <w:b/>
          <w:i/>
          <w:iCs/>
          <w:sz w:val="24"/>
          <w:szCs w:val="24"/>
          <w:lang w:val="en-US"/>
        </w:rPr>
        <w:t>t</w:t>
      </w:r>
      <w:r w:rsidRPr="0010013C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10013C">
        <w:rPr>
          <w:rFonts w:ascii="Times New Roman" w:hAnsi="Times New Roman"/>
          <w:b/>
          <w:i/>
          <w:sz w:val="24"/>
          <w:szCs w:val="24"/>
        </w:rPr>
        <w:t>)</w:t>
      </w:r>
      <w:r w:rsidRPr="0010013C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10013C">
        <w:rPr>
          <w:rFonts w:ascii="Times New Roman" w:hAnsi="Times New Roman"/>
          <w:b/>
          <w:i/>
          <w:sz w:val="24"/>
          <w:szCs w:val="24"/>
        </w:rPr>
        <w:t>]</w:t>
      </w:r>
      <w:r w:rsidRPr="008D1E9C">
        <w:rPr>
          <w:rFonts w:ascii="Times New Roman" w:hAnsi="Times New Roman"/>
          <w:sz w:val="24"/>
          <w:szCs w:val="24"/>
        </w:rPr>
        <w:t>;</w:t>
      </w:r>
    </w:p>
    <w:p w:rsidR="0064662F" w:rsidRPr="0064662F" w:rsidRDefault="0064662F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62F">
        <w:rPr>
          <w:rFonts w:ascii="Times New Roman" w:hAnsi="Times New Roman"/>
          <w:sz w:val="24"/>
          <w:szCs w:val="24"/>
        </w:rPr>
        <w:t xml:space="preserve">- действительное значение </w:t>
      </w:r>
      <w:r w:rsidRPr="0010013C">
        <w:rPr>
          <w:rFonts w:ascii="Times New Roman" w:hAnsi="Times New Roman"/>
          <w:b/>
          <w:i/>
          <w:iCs/>
          <w:smallCaps/>
          <w:sz w:val="24"/>
          <w:szCs w:val="24"/>
          <w:lang w:val="en-US"/>
        </w:rPr>
        <w:t>R</w:t>
      </w:r>
      <w:r w:rsidR="008D1E9C" w:rsidRPr="0010013C">
        <w:rPr>
          <w:rFonts w:ascii="Times New Roman" w:hAnsi="Times New Roman"/>
          <w:b/>
          <w:smallCaps/>
          <w:sz w:val="24"/>
          <w:szCs w:val="24"/>
          <w:vertAlign w:val="subscript"/>
        </w:rPr>
        <w:t>д</w:t>
      </w:r>
      <w:r w:rsidRPr="0064662F">
        <w:rPr>
          <w:rFonts w:ascii="Times New Roman" w:hAnsi="Times New Roman"/>
          <w:smallCaps/>
          <w:sz w:val="24"/>
          <w:szCs w:val="24"/>
        </w:rPr>
        <w:t xml:space="preserve">, </w:t>
      </w:r>
      <w:r w:rsidRPr="0064662F">
        <w:rPr>
          <w:rFonts w:ascii="Times New Roman" w:hAnsi="Times New Roman"/>
          <w:sz w:val="24"/>
          <w:szCs w:val="24"/>
        </w:rPr>
        <w:t>полученное в результате последней поверки</w:t>
      </w:r>
      <w:r w:rsidR="008D1E9C">
        <w:rPr>
          <w:rFonts w:ascii="Times New Roman" w:eastAsiaTheme="minorEastAsia" w:hAnsi="Times New Roman"/>
          <w:sz w:val="24"/>
          <w:szCs w:val="24"/>
        </w:rPr>
        <w:t xml:space="preserve">(п. </w:t>
      </w:r>
      <w:r w:rsidR="008D1E9C">
        <w:rPr>
          <w:rFonts w:ascii="Times New Roman" w:hAnsi="Times New Roman"/>
          <w:sz w:val="24"/>
          <w:szCs w:val="24"/>
        </w:rPr>
        <w:t>5</w:t>
      </w:r>
      <w:r w:rsidR="008D1E9C" w:rsidRPr="00EE4EE8">
        <w:rPr>
          <w:rFonts w:ascii="Times New Roman" w:hAnsi="Times New Roman"/>
          <w:sz w:val="24"/>
          <w:szCs w:val="24"/>
        </w:rPr>
        <w:t>.</w:t>
      </w:r>
      <w:r w:rsidR="008D1E9C">
        <w:rPr>
          <w:rFonts w:ascii="Times New Roman" w:hAnsi="Times New Roman"/>
          <w:sz w:val="24"/>
          <w:szCs w:val="24"/>
        </w:rPr>
        <w:t>9)</w:t>
      </w:r>
      <w:r w:rsidRPr="0064662F">
        <w:rPr>
          <w:rFonts w:ascii="Times New Roman" w:hAnsi="Times New Roman"/>
          <w:sz w:val="24"/>
          <w:szCs w:val="24"/>
        </w:rPr>
        <w:t>;</w:t>
      </w:r>
    </w:p>
    <w:p w:rsidR="0064662F" w:rsidRPr="0064662F" w:rsidRDefault="0064662F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62F">
        <w:rPr>
          <w:rFonts w:ascii="Times New Roman" w:hAnsi="Times New Roman"/>
          <w:sz w:val="24"/>
          <w:szCs w:val="24"/>
        </w:rPr>
        <w:t>- значения</w:t>
      </w:r>
      <w:r w:rsidR="008D1E9C">
        <w:rPr>
          <w:rFonts w:ascii="Times New Roman" w:hAnsi="Times New Roman"/>
          <w:sz w:val="24"/>
          <w:szCs w:val="24"/>
        </w:rPr>
        <w:t xml:space="preserve"> температурных коэффициент</w:t>
      </w:r>
      <w:bookmarkStart w:id="33" w:name="_GoBack"/>
      <w:bookmarkEnd w:id="33"/>
      <w:r w:rsidR="008D1E9C">
        <w:rPr>
          <w:rFonts w:ascii="Times New Roman" w:hAnsi="Times New Roman"/>
          <w:sz w:val="24"/>
          <w:szCs w:val="24"/>
        </w:rPr>
        <w:t>ов</w:t>
      </w:r>
      <w:r w:rsidRPr="008D1E9C">
        <w:rPr>
          <w:rFonts w:ascii="Times New Roman" w:hAnsi="Times New Roman"/>
          <w:b/>
          <w:i/>
          <w:sz w:val="24"/>
          <w:szCs w:val="24"/>
        </w:rPr>
        <w:sym w:font="Symbol" w:char="F061"/>
      </w:r>
      <w:r w:rsidRPr="008D1E9C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64662F">
        <w:rPr>
          <w:rFonts w:ascii="Times New Roman" w:hAnsi="Times New Roman"/>
          <w:sz w:val="24"/>
          <w:szCs w:val="24"/>
        </w:rPr>
        <w:t xml:space="preserve">и </w:t>
      </w:r>
      <w:r w:rsidRPr="008D1E9C">
        <w:rPr>
          <w:rFonts w:ascii="Times New Roman" w:hAnsi="Times New Roman"/>
          <w:b/>
          <w:i/>
          <w:sz w:val="24"/>
          <w:szCs w:val="24"/>
        </w:rPr>
        <w:sym w:font="Symbol" w:char="F062"/>
      </w:r>
      <w:r w:rsidRPr="0064662F">
        <w:rPr>
          <w:rFonts w:ascii="Times New Roman" w:hAnsi="Times New Roman"/>
          <w:sz w:val="24"/>
          <w:szCs w:val="24"/>
        </w:rPr>
        <w:t>;</w:t>
      </w:r>
    </w:p>
    <w:p w:rsidR="0064662F" w:rsidRPr="0064662F" w:rsidRDefault="0064662F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62F">
        <w:rPr>
          <w:rFonts w:ascii="Times New Roman" w:hAnsi="Times New Roman"/>
          <w:sz w:val="24"/>
          <w:szCs w:val="24"/>
        </w:rPr>
        <w:t>- дату поверки;</w:t>
      </w:r>
    </w:p>
    <w:p w:rsidR="0064662F" w:rsidRPr="0064662F" w:rsidRDefault="0064662F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62F">
        <w:rPr>
          <w:rFonts w:ascii="Times New Roman" w:hAnsi="Times New Roman"/>
          <w:sz w:val="24"/>
          <w:szCs w:val="24"/>
        </w:rPr>
        <w:t>- рекомендуемую дату очередной поверки.</w:t>
      </w:r>
    </w:p>
    <w:p w:rsidR="0064662F" w:rsidRPr="0064662F" w:rsidRDefault="0064662F" w:rsidP="006177D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662F">
        <w:rPr>
          <w:rFonts w:ascii="Times New Roman" w:hAnsi="Times New Roman"/>
          <w:sz w:val="24"/>
          <w:szCs w:val="24"/>
        </w:rPr>
        <w:t xml:space="preserve">Для рабочих эталонов в документе указывают соответствие поверенных </w:t>
      </w:r>
      <w:r w:rsidR="008D1E9C">
        <w:rPr>
          <w:rFonts w:ascii="Times New Roman" w:hAnsi="Times New Roman"/>
          <w:sz w:val="24"/>
          <w:szCs w:val="24"/>
        </w:rPr>
        <w:t>ОМЭС</w:t>
      </w:r>
      <w:r w:rsidRPr="0064662F">
        <w:rPr>
          <w:rFonts w:ascii="Times New Roman" w:hAnsi="Times New Roman"/>
          <w:sz w:val="24"/>
          <w:szCs w:val="24"/>
        </w:rPr>
        <w:t xml:space="preserve"> определенному разряду</w:t>
      </w:r>
      <w:r w:rsidR="008D1E9C">
        <w:rPr>
          <w:rFonts w:ascii="Times New Roman" w:hAnsi="Times New Roman"/>
          <w:sz w:val="24"/>
          <w:szCs w:val="24"/>
        </w:rPr>
        <w:t>.</w:t>
      </w:r>
    </w:p>
    <w:p w:rsidR="001E53A7" w:rsidRDefault="001E53A7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7E49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 ОМЭС, не удовлетворяющ</w:t>
      </w:r>
      <w:r w:rsidR="00E068E5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требованиям настоящего РЭ к применению не допускается. Имеющиеся на нём клейма гасят и выдают извещение о непригодности ОМЭС с указанием причин.</w:t>
      </w:r>
    </w:p>
    <w:p w:rsidR="001073B4" w:rsidRPr="001073B4" w:rsidRDefault="001073B4" w:rsidP="00AC4476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34" w:name="_Toc423007106"/>
      <w:bookmarkStart w:id="35" w:name="_Toc13748056"/>
      <w:r w:rsidRPr="001073B4">
        <w:rPr>
          <w:rFonts w:ascii="Times New Roman" w:hAnsi="Times New Roman"/>
          <w:b/>
          <w:sz w:val="24"/>
          <w:szCs w:val="24"/>
          <w:lang w:eastAsia="ar-SA"/>
        </w:rPr>
        <w:t>6 ТЕХНИЧЕСКОЕ ОБСЛУЖИВАНИЕ</w:t>
      </w:r>
      <w:bookmarkEnd w:id="34"/>
      <w:bookmarkEnd w:id="35"/>
    </w:p>
    <w:p w:rsidR="00EC4AC8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780">
        <w:rPr>
          <w:rFonts w:ascii="Times New Roman" w:hAnsi="Times New Roman"/>
          <w:sz w:val="24"/>
          <w:szCs w:val="24"/>
        </w:rPr>
        <w:t>6.1</w:t>
      </w:r>
      <w:r w:rsidR="00EC4AC8">
        <w:rPr>
          <w:rFonts w:ascii="Times New Roman" w:hAnsi="Times New Roman"/>
          <w:sz w:val="24"/>
          <w:szCs w:val="24"/>
        </w:rPr>
        <w:t xml:space="preserve"> Виды обслуживания.</w:t>
      </w:r>
    </w:p>
    <w:p w:rsidR="001073B4" w:rsidRPr="008A0780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780">
        <w:rPr>
          <w:rFonts w:ascii="Times New Roman" w:hAnsi="Times New Roman"/>
          <w:sz w:val="24"/>
          <w:szCs w:val="24"/>
        </w:rPr>
        <w:t xml:space="preserve"> Для ОМЭС установлены следующие виды обслуживания: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lastRenderedPageBreak/>
        <w:t>- контроль технического состояния;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техническое обслуживание</w:t>
      </w:r>
      <w:r>
        <w:rPr>
          <w:rFonts w:ascii="Times New Roman" w:hAnsi="Times New Roman"/>
          <w:sz w:val="24"/>
          <w:szCs w:val="24"/>
        </w:rPr>
        <w:t>.</w:t>
      </w:r>
    </w:p>
    <w:p w:rsidR="00EC4AC8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780">
        <w:rPr>
          <w:rFonts w:ascii="Times New Roman" w:hAnsi="Times New Roman"/>
          <w:sz w:val="24"/>
          <w:szCs w:val="24"/>
        </w:rPr>
        <w:t xml:space="preserve">6.2 </w:t>
      </w:r>
      <w:r w:rsidR="00EC4AC8" w:rsidRPr="008A0780">
        <w:rPr>
          <w:rFonts w:ascii="Times New Roman" w:hAnsi="Times New Roman"/>
          <w:sz w:val="24"/>
          <w:szCs w:val="24"/>
        </w:rPr>
        <w:t>Контроль технического состояния</w:t>
      </w:r>
      <w:r w:rsidR="00EC4AC8">
        <w:rPr>
          <w:rFonts w:ascii="Times New Roman" w:hAnsi="Times New Roman"/>
          <w:sz w:val="24"/>
          <w:szCs w:val="24"/>
        </w:rPr>
        <w:t>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780">
        <w:rPr>
          <w:rFonts w:ascii="Times New Roman" w:hAnsi="Times New Roman"/>
          <w:sz w:val="24"/>
          <w:szCs w:val="24"/>
        </w:rPr>
        <w:t xml:space="preserve">Контроль технического состояния включает </w:t>
      </w:r>
      <w:r w:rsidRPr="001073B4">
        <w:rPr>
          <w:rFonts w:ascii="Times New Roman" w:hAnsi="Times New Roman"/>
          <w:sz w:val="24"/>
          <w:szCs w:val="24"/>
        </w:rPr>
        <w:t>контрольный осмотр (</w:t>
      </w:r>
      <w:r w:rsidRPr="009775DB">
        <w:rPr>
          <w:rFonts w:ascii="Times New Roman" w:hAnsi="Times New Roman"/>
          <w:b/>
          <w:sz w:val="24"/>
          <w:szCs w:val="24"/>
        </w:rPr>
        <w:t>КО</w:t>
      </w:r>
      <w:r w:rsidRPr="001073B4">
        <w:rPr>
          <w:rFonts w:ascii="Times New Roman" w:hAnsi="Times New Roman"/>
          <w:sz w:val="24"/>
          <w:szCs w:val="24"/>
        </w:rPr>
        <w:t>)</w:t>
      </w:r>
      <w:r w:rsidR="00304073">
        <w:rPr>
          <w:rFonts w:ascii="Times New Roman" w:hAnsi="Times New Roman"/>
          <w:sz w:val="24"/>
          <w:szCs w:val="24"/>
        </w:rPr>
        <w:t>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6.2.1 </w:t>
      </w:r>
      <w:r w:rsidR="00556CA4" w:rsidRPr="009775DB">
        <w:rPr>
          <w:rFonts w:ascii="Times New Roman" w:hAnsi="Times New Roman"/>
          <w:b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проводится с целью определения степени готовности </w:t>
      </w:r>
      <w:r w:rsidR="00556CA4">
        <w:rPr>
          <w:rFonts w:ascii="Times New Roman" w:hAnsi="Times New Roman"/>
          <w:sz w:val="24"/>
          <w:szCs w:val="24"/>
        </w:rPr>
        <w:t xml:space="preserve">ОМЭСк применению по предназначению, а также </w:t>
      </w:r>
      <w:r w:rsidRPr="001073B4">
        <w:rPr>
          <w:rFonts w:ascii="Times New Roman" w:hAnsi="Times New Roman"/>
          <w:sz w:val="24"/>
          <w:szCs w:val="24"/>
        </w:rPr>
        <w:t>при эксплуатации, хранении и транспортировании.</w:t>
      </w:r>
    </w:p>
    <w:p w:rsidR="001073B4" w:rsidRPr="001073B4" w:rsidRDefault="00556CA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CA4">
        <w:rPr>
          <w:rFonts w:ascii="Times New Roman" w:hAnsi="Times New Roman"/>
          <w:sz w:val="24"/>
          <w:szCs w:val="24"/>
        </w:rPr>
        <w:t>КО</w:t>
      </w:r>
      <w:r w:rsidR="001073B4" w:rsidRPr="001073B4">
        <w:rPr>
          <w:rFonts w:ascii="Times New Roman" w:hAnsi="Times New Roman"/>
          <w:sz w:val="24"/>
          <w:szCs w:val="24"/>
        </w:rPr>
        <w:t xml:space="preserve">при эксплуатации включает проверку: комплектности, внешнего вида (отсутствие механических повреждений, целость закрепительного клейма, лакокрасочного покрытия и надписей, проверку состояния всех </w:t>
      </w:r>
      <w:r w:rsidR="001073B4">
        <w:rPr>
          <w:rFonts w:ascii="Times New Roman" w:hAnsi="Times New Roman"/>
          <w:sz w:val="24"/>
          <w:szCs w:val="24"/>
        </w:rPr>
        <w:t>клемм</w:t>
      </w:r>
      <w:r w:rsidR="001073B4" w:rsidRPr="001073B4">
        <w:rPr>
          <w:rFonts w:ascii="Times New Roman" w:hAnsi="Times New Roman"/>
          <w:sz w:val="24"/>
          <w:szCs w:val="24"/>
        </w:rPr>
        <w:t>).</w:t>
      </w:r>
    </w:p>
    <w:p w:rsidR="001073B4" w:rsidRPr="001073B4" w:rsidRDefault="00556CA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CA4">
        <w:rPr>
          <w:rFonts w:ascii="Times New Roman" w:hAnsi="Times New Roman"/>
          <w:sz w:val="24"/>
          <w:szCs w:val="24"/>
        </w:rPr>
        <w:t>КО</w:t>
      </w:r>
      <w:r w:rsidR="001073B4" w:rsidRPr="001073B4">
        <w:rPr>
          <w:rFonts w:ascii="Times New Roman" w:hAnsi="Times New Roman"/>
          <w:sz w:val="24"/>
          <w:szCs w:val="24"/>
        </w:rPr>
        <w:t xml:space="preserve">при хранении и транспортировании проводится с целью определения сохранности </w:t>
      </w:r>
      <w:r w:rsidR="001073B4">
        <w:rPr>
          <w:rFonts w:ascii="Times New Roman" w:hAnsi="Times New Roman"/>
          <w:sz w:val="24"/>
          <w:szCs w:val="24"/>
        </w:rPr>
        <w:t>ОМЭС</w:t>
      </w:r>
      <w:r w:rsidR="001073B4" w:rsidRPr="001073B4">
        <w:rPr>
          <w:rFonts w:ascii="Times New Roman" w:hAnsi="Times New Roman"/>
          <w:sz w:val="24"/>
          <w:szCs w:val="24"/>
        </w:rPr>
        <w:t xml:space="preserve"> и включает проверку: упаковки и средств консервации, комплектности, внешнего вида, состояния упаковки.</w:t>
      </w:r>
    </w:p>
    <w:p w:rsidR="001073B4" w:rsidRPr="001073B4" w:rsidRDefault="00556CA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CA4">
        <w:rPr>
          <w:rFonts w:ascii="Times New Roman" w:hAnsi="Times New Roman"/>
          <w:sz w:val="24"/>
          <w:szCs w:val="24"/>
        </w:rPr>
        <w:t>КО</w:t>
      </w:r>
      <w:r w:rsidR="001073B4" w:rsidRPr="001073B4">
        <w:rPr>
          <w:rFonts w:ascii="Times New Roman" w:hAnsi="Times New Roman"/>
          <w:sz w:val="24"/>
          <w:szCs w:val="24"/>
        </w:rPr>
        <w:t>проводится ежедневно, а при хранении – 1 раз в квартал</w:t>
      </w:r>
      <w:r>
        <w:rPr>
          <w:rFonts w:ascii="Times New Roman" w:hAnsi="Times New Roman"/>
          <w:sz w:val="24"/>
          <w:szCs w:val="24"/>
        </w:rPr>
        <w:t>,</w:t>
      </w:r>
      <w:r w:rsidR="001073B4" w:rsidRPr="001073B4">
        <w:rPr>
          <w:rFonts w:ascii="Times New Roman" w:hAnsi="Times New Roman"/>
          <w:sz w:val="24"/>
          <w:szCs w:val="24"/>
        </w:rPr>
        <w:t xml:space="preserve"> без вскрытия </w:t>
      </w:r>
      <w:r w:rsidR="001073B4">
        <w:rPr>
          <w:rFonts w:ascii="Times New Roman" w:hAnsi="Times New Roman"/>
          <w:sz w:val="24"/>
          <w:szCs w:val="24"/>
        </w:rPr>
        <w:t>ОМЭС</w:t>
      </w:r>
      <w:r w:rsidR="001073B4" w:rsidRPr="001073B4">
        <w:rPr>
          <w:rFonts w:ascii="Times New Roman" w:hAnsi="Times New Roman"/>
          <w:sz w:val="24"/>
          <w:szCs w:val="24"/>
        </w:rPr>
        <w:t xml:space="preserve"> персоналом, эксплуатирующим </w:t>
      </w:r>
      <w:r w:rsidR="001073B4">
        <w:rPr>
          <w:rFonts w:ascii="Times New Roman" w:hAnsi="Times New Roman"/>
          <w:sz w:val="24"/>
          <w:szCs w:val="24"/>
        </w:rPr>
        <w:t>ОМЭС</w:t>
      </w:r>
      <w:r w:rsidR="001073B4" w:rsidRPr="001073B4">
        <w:rPr>
          <w:rFonts w:ascii="Times New Roman" w:hAnsi="Times New Roman"/>
          <w:sz w:val="24"/>
          <w:szCs w:val="24"/>
        </w:rPr>
        <w:t>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6.3 Техническое обслуживание 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при эксплуатации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6.3.1 Техническое обслуживание 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при эксплуатации проводится с целью поддержания работоспособности и обеспечения </w:t>
      </w:r>
      <w:r>
        <w:rPr>
          <w:rFonts w:ascii="Times New Roman" w:hAnsi="Times New Roman"/>
          <w:sz w:val="24"/>
          <w:szCs w:val="24"/>
        </w:rPr>
        <w:t>их</w:t>
      </w:r>
      <w:r w:rsidRPr="001073B4">
        <w:rPr>
          <w:rFonts w:ascii="Times New Roman" w:hAnsi="Times New Roman"/>
          <w:sz w:val="24"/>
          <w:szCs w:val="24"/>
        </w:rPr>
        <w:t xml:space="preserve"> нормируемых технических характеристик и включает следующие виды.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ежедневное техническое обслуживание (ЕТО);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техническое обслуживание № 1 (ТО-1);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техническое обслуживание № 2 (ТО-2).</w:t>
      </w:r>
    </w:p>
    <w:p w:rsidR="001073B4" w:rsidRPr="001073B4" w:rsidRDefault="001073B4" w:rsidP="006177D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В ходе выполнения ТО используется спирт по нормам в соответствии с таблицей 6.1</w:t>
      </w:r>
    </w:p>
    <w:p w:rsidR="001073B4" w:rsidRPr="001073B4" w:rsidRDefault="001073B4" w:rsidP="001167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Таблица 6.1</w:t>
      </w:r>
    </w:p>
    <w:tbl>
      <w:tblPr>
        <w:tblpPr w:leftFromText="180" w:rightFromText="180" w:vertAnchor="text" w:horzAnchor="margin" w:tblpY="12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977"/>
        <w:gridCol w:w="2410"/>
        <w:gridCol w:w="1276"/>
        <w:gridCol w:w="1980"/>
      </w:tblGrid>
      <w:tr w:rsidR="007F5062" w:rsidRPr="001073B4" w:rsidTr="00116752">
        <w:trPr>
          <w:trHeight w:val="981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4">
              <w:rPr>
                <w:rFonts w:ascii="Times New Roman" w:hAnsi="Times New Roman"/>
                <w:sz w:val="24"/>
                <w:szCs w:val="24"/>
              </w:rPr>
              <w:t>Номер 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4">
              <w:rPr>
                <w:rFonts w:ascii="Times New Roman" w:hAnsi="Times New Roman"/>
                <w:sz w:val="24"/>
                <w:szCs w:val="24"/>
              </w:rPr>
              <w:t>Наименование индекс сборочной 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4">
              <w:rPr>
                <w:rFonts w:ascii="Times New Roman" w:hAnsi="Times New Roman"/>
                <w:sz w:val="24"/>
                <w:szCs w:val="24"/>
              </w:rPr>
              <w:t>Наименование и обозначение марок ГСМ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4">
              <w:rPr>
                <w:rFonts w:ascii="Times New Roman" w:hAnsi="Times New Roman"/>
                <w:sz w:val="24"/>
                <w:szCs w:val="24"/>
              </w:rPr>
              <w:t>Нормы расхода, 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4">
              <w:rPr>
                <w:rFonts w:ascii="Times New Roman" w:hAnsi="Times New Roman"/>
                <w:sz w:val="24"/>
                <w:szCs w:val="24"/>
              </w:rPr>
              <w:t>Вид обслуживания</w:t>
            </w:r>
          </w:p>
        </w:tc>
      </w:tr>
      <w:tr w:rsidR="007F5062" w:rsidRPr="001073B4" w:rsidTr="00116752">
        <w:trPr>
          <w:cantSplit/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ОМЭС МС3075</w:t>
            </w:r>
            <w:r w:rsidR="00B005F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4">
              <w:rPr>
                <w:rFonts w:ascii="Times New Roman" w:hAnsi="Times New Roman"/>
                <w:sz w:val="24"/>
                <w:szCs w:val="24"/>
              </w:rPr>
              <w:t>Спирт этиловый</w:t>
            </w:r>
          </w:p>
          <w:p w:rsidR="007F5062" w:rsidRPr="001073B4" w:rsidRDefault="00556905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752">
              <w:rPr>
                <w:rFonts w:ascii="Times New Roman" w:hAnsi="Times New Roman"/>
                <w:sz w:val="24"/>
                <w:szCs w:val="24"/>
              </w:rPr>
              <w:t>ГОСТ 17299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073B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2" w:rsidRPr="001073B4" w:rsidRDefault="007F5062" w:rsidP="0011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B4">
              <w:rPr>
                <w:rFonts w:ascii="Times New Roman" w:hAnsi="Times New Roman"/>
                <w:sz w:val="24"/>
                <w:szCs w:val="24"/>
              </w:rPr>
              <w:t>ЕТО (при необходимости), ТО-1</w:t>
            </w:r>
          </w:p>
        </w:tc>
      </w:tr>
    </w:tbl>
    <w:p w:rsidR="001073B4" w:rsidRPr="001073B4" w:rsidRDefault="001073B4" w:rsidP="001073B4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6.3.2 Ежедневное техническое обслуживание проводится с целью подготовки 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 к использованию и устранения выявленных недостатков.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ЕТО совмещается с КО, проводится по его результатам и, дополнительно к объему КО, включает: удаление пыли и влаги с внешних поверхностей, очистку спиртом или спирто-бензиновой смесью клемм, устранение выявленных недостатков.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ЕТО проводятся без вскрытия </w:t>
      </w:r>
      <w:r w:rsidR="00BF59E5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персоналом, эксплуатирующим </w:t>
      </w:r>
      <w:r w:rsidR="00BF59E5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>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lastRenderedPageBreak/>
        <w:t xml:space="preserve">6.3.3 Техническое обслуживание № 1 проводится с целью поддержания 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в исправном (работоспособном) состоянии до подготовки к использованию или очередного технического обслуживания, контроля технического состояния, устранения выявленных недостатков и подготовки к зимнему (летнему) периодам эксплуатации.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ТО-1 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проводится один раз в год или при постановке на кратковременное хранение и включает: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операции ЕТО;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устранение выявленных недостатков;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проверка правильности ведения эксплуатационной документации (ЭД).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ТО-1 проводятся без вскрытия </w:t>
      </w:r>
      <w:r w:rsidR="007F5062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персоналом, эксплуатирующим </w:t>
      </w:r>
      <w:r w:rsidR="007F5062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>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Результаты проведения ТО-1 заносятся в </w:t>
      </w:r>
      <w:r w:rsidR="00BF59E5">
        <w:rPr>
          <w:rFonts w:ascii="Times New Roman" w:hAnsi="Times New Roman"/>
          <w:sz w:val="24"/>
          <w:szCs w:val="24"/>
        </w:rPr>
        <w:t>формуляр</w:t>
      </w:r>
      <w:r w:rsidRPr="001073B4">
        <w:rPr>
          <w:rFonts w:ascii="Times New Roman" w:hAnsi="Times New Roman"/>
          <w:sz w:val="24"/>
          <w:szCs w:val="24"/>
        </w:rPr>
        <w:t xml:space="preserve"> с указанием даты проведения и подписываются лицом, проводившим техническое обслуживание.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6.3.4 Техническое обслуживание № 2 проводится с целью поддержания 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в исправном (работоспособном) состоянии до подготовки к использованию или очередного технического обслуживания; контроля технического состояния, устранения выявленных недостатков и поверки </w:t>
      </w:r>
      <w:r w:rsidR="00CE5C59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>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ТО-2 проводится с периодичностью поверки и совмещается с ней или при постановке на длительное хранение. В ТО-2 включаются: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операции ТО-1;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- проверка износа </w:t>
      </w:r>
      <w:r w:rsidR="007F5062">
        <w:rPr>
          <w:rFonts w:ascii="Times New Roman" w:hAnsi="Times New Roman"/>
          <w:sz w:val="24"/>
          <w:szCs w:val="24"/>
        </w:rPr>
        <w:t>клемм</w:t>
      </w:r>
      <w:r w:rsidRPr="001073B4">
        <w:rPr>
          <w:rFonts w:ascii="Times New Roman" w:hAnsi="Times New Roman"/>
          <w:sz w:val="24"/>
          <w:szCs w:val="24"/>
        </w:rPr>
        <w:t>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- </w:t>
      </w:r>
      <w:r w:rsidR="003E5864">
        <w:rPr>
          <w:rFonts w:ascii="Times New Roman" w:hAnsi="Times New Roman"/>
          <w:sz w:val="24"/>
          <w:szCs w:val="24"/>
        </w:rPr>
        <w:t>поверкаОМЭС</w:t>
      </w:r>
      <w:r w:rsidRPr="001073B4">
        <w:rPr>
          <w:rFonts w:ascii="Times New Roman" w:hAnsi="Times New Roman"/>
          <w:sz w:val="24"/>
          <w:szCs w:val="24"/>
        </w:rPr>
        <w:t xml:space="preserve"> согласно разделу 5 РЭ.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Результаты проведения ТО-2 заносятся в формуляр с указанием даты проведения и подписываются лицом, проводившим техническое обслуживание.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6.4 Техническое обслуживание 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при хранении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6.4.1 Техническое обслуживание 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при хранении проводится с целью поддержания его работоспособности и обеспечения установленных мер консервации и включает: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а) техническое обслуживание при кратковременном хранении;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б) техническое обслуживание при длительном хранении: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техническое обслуживание № 1 при хранении (ТО-1Х);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техническое обслуживание № 2 при хранении с переконсервацией (ТО-2Х).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6.4.2 При кратковременном хранении 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техническое обслуживание проводится в объеме ЕТО один раз в </w:t>
      </w:r>
      <w:r w:rsidR="007F5062">
        <w:rPr>
          <w:rFonts w:ascii="Times New Roman" w:hAnsi="Times New Roman"/>
          <w:sz w:val="24"/>
          <w:szCs w:val="24"/>
        </w:rPr>
        <w:t>год</w:t>
      </w:r>
      <w:r w:rsidRPr="001073B4">
        <w:rPr>
          <w:rFonts w:ascii="Times New Roman" w:hAnsi="Times New Roman"/>
          <w:sz w:val="24"/>
          <w:szCs w:val="24"/>
        </w:rPr>
        <w:t xml:space="preserve"> персоналом, эксплуатирующим </w:t>
      </w:r>
      <w:r w:rsidR="007F5062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. При хранении на складе персоналом склада проводится проверка наличия </w:t>
      </w:r>
      <w:r w:rsidR="007F5062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на месте хранения и состояние </w:t>
      </w:r>
      <w:r w:rsidR="007F5062">
        <w:rPr>
          <w:rFonts w:ascii="Times New Roman" w:hAnsi="Times New Roman"/>
          <w:sz w:val="24"/>
          <w:szCs w:val="24"/>
        </w:rPr>
        <w:t>её</w:t>
      </w:r>
      <w:r w:rsidRPr="001073B4">
        <w:rPr>
          <w:rFonts w:ascii="Times New Roman" w:hAnsi="Times New Roman"/>
          <w:sz w:val="24"/>
          <w:szCs w:val="24"/>
        </w:rPr>
        <w:t xml:space="preserve"> упаковки.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6.4.3 При техническом обслуживании № 1 при хранении </w:t>
      </w:r>
      <w:r w:rsidR="008A0780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проводится: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lastRenderedPageBreak/>
        <w:t xml:space="preserve">- проверка наличия </w:t>
      </w:r>
      <w:r w:rsidR="008A0780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на месте хранения;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внешний осмотр состояния упаковки;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- проверка состояния учета и условий хранения </w:t>
      </w:r>
      <w:r w:rsidR="008A0780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>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проверка правильности ведения ЭД.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При длительном хранении ТО-1х проводится один раз в год. ТО-1х проводится персоналом, ответственным за хранение </w:t>
      </w:r>
      <w:r w:rsidR="008A0780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>.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6.4.4 При техническом обслуживании № 2 при хранении с переконсервацией</w:t>
      </w:r>
      <w:r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проводится: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техническое обслуживание № 1 при хранении;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 xml:space="preserve">- периодическая поверка </w:t>
      </w:r>
      <w:r w:rsidR="008A0780">
        <w:rPr>
          <w:rFonts w:ascii="Times New Roman" w:hAnsi="Times New Roman"/>
          <w:sz w:val="24"/>
          <w:szCs w:val="24"/>
        </w:rPr>
        <w:t>ОМЭС</w:t>
      </w:r>
      <w:r w:rsidRPr="001073B4">
        <w:rPr>
          <w:rFonts w:ascii="Times New Roman" w:hAnsi="Times New Roman"/>
          <w:sz w:val="24"/>
          <w:szCs w:val="24"/>
        </w:rPr>
        <w:t xml:space="preserve"> в соответствии с разделом 5;</w:t>
      </w:r>
    </w:p>
    <w:p w:rsidR="001073B4" w:rsidRP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- проверка состояния ЭД и отметка о выполненных работах.</w:t>
      </w:r>
    </w:p>
    <w:p w:rsidR="001073B4" w:rsidRDefault="001073B4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B4">
        <w:rPr>
          <w:rFonts w:ascii="Times New Roman" w:hAnsi="Times New Roman"/>
          <w:sz w:val="24"/>
          <w:szCs w:val="24"/>
        </w:rPr>
        <w:t>ТО-2х проводится поверочным органом в части п.6.4.4 (подпункт б)  и персоналом, ответственным за хранение.</w:t>
      </w:r>
    </w:p>
    <w:p w:rsidR="008A0780" w:rsidRPr="001073B4" w:rsidRDefault="008A0780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ОМЭС ремонту не подлежит и в случае выхода из строя изымается из эксплуатации.</w:t>
      </w:r>
    </w:p>
    <w:p w:rsidR="001E53A7" w:rsidRPr="004D0EE0" w:rsidRDefault="001E53A7" w:rsidP="00AC4476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36" w:name="_Toc13748057"/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4D0EE0">
        <w:rPr>
          <w:rFonts w:ascii="Times New Roman" w:hAnsi="Times New Roman"/>
          <w:b/>
          <w:sz w:val="24"/>
          <w:szCs w:val="24"/>
          <w:lang w:eastAsia="ar-SA"/>
        </w:rPr>
        <w:t xml:space="preserve"> Д</w:t>
      </w:r>
      <w:r>
        <w:rPr>
          <w:rFonts w:ascii="Times New Roman" w:hAnsi="Times New Roman"/>
          <w:b/>
          <w:sz w:val="24"/>
          <w:szCs w:val="24"/>
          <w:lang w:eastAsia="ar-SA"/>
        </w:rPr>
        <w:t>ЕЙСТВИЯ В ЭКСТРИМАЛЬНЫХ УСЛОВИАЯХ</w:t>
      </w:r>
      <w:bookmarkEnd w:id="36"/>
    </w:p>
    <w:p w:rsidR="001E53A7" w:rsidRPr="00DE2B14" w:rsidRDefault="001E53A7" w:rsidP="00080A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4BAC">
        <w:rPr>
          <w:rFonts w:ascii="Times New Roman" w:hAnsi="Times New Roman"/>
          <w:b/>
          <w:sz w:val="24"/>
          <w:szCs w:val="24"/>
        </w:rPr>
        <w:t>7.1</w:t>
      </w:r>
      <w:r w:rsidRPr="00DE2B14">
        <w:rPr>
          <w:rFonts w:ascii="Times New Roman" w:hAnsi="Times New Roman"/>
          <w:b/>
          <w:sz w:val="24"/>
          <w:szCs w:val="24"/>
        </w:rPr>
        <w:t>Действия при возникновении неисправности</w:t>
      </w:r>
    </w:p>
    <w:p w:rsidR="001E53A7" w:rsidRDefault="001E53A7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возникновении неисправности (потери работоспособности) ОМЭС необходимо отключить питающе</w:t>
      </w:r>
      <w:r w:rsidR="00BE466B">
        <w:rPr>
          <w:rFonts w:ascii="Times New Roman" w:hAnsi="Times New Roman"/>
          <w:sz w:val="24"/>
          <w:szCs w:val="24"/>
        </w:rPr>
        <w:t>еОМЭС устройство и отсоединить измерительную цепь</w:t>
      </w:r>
      <w:r>
        <w:rPr>
          <w:rFonts w:ascii="Times New Roman" w:hAnsi="Times New Roman"/>
          <w:sz w:val="24"/>
          <w:szCs w:val="24"/>
        </w:rPr>
        <w:t>.</w:t>
      </w:r>
    </w:p>
    <w:p w:rsidR="001E53A7" w:rsidRDefault="001E53A7" w:rsidP="006177D4">
      <w:pPr>
        <w:spacing w:before="24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BAC">
        <w:rPr>
          <w:rFonts w:ascii="Times New Roman" w:hAnsi="Times New Roman"/>
          <w:b/>
          <w:sz w:val="24"/>
          <w:szCs w:val="24"/>
        </w:rPr>
        <w:t>7.2</w:t>
      </w:r>
      <w:r w:rsidRPr="00DE2B14">
        <w:rPr>
          <w:rFonts w:ascii="Times New Roman" w:hAnsi="Times New Roman"/>
          <w:b/>
          <w:sz w:val="24"/>
          <w:szCs w:val="24"/>
        </w:rPr>
        <w:t>Действия при возникновении пожара</w:t>
      </w:r>
    </w:p>
    <w:p w:rsidR="0097459E" w:rsidRDefault="001E53A7" w:rsidP="006177D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возникновении пожара необходимо обесточить рабочее место.</w:t>
      </w:r>
      <w:r w:rsidR="00584CB5">
        <w:rPr>
          <w:rFonts w:ascii="Times New Roman" w:hAnsi="Times New Roman"/>
          <w:sz w:val="24"/>
          <w:szCs w:val="24"/>
        </w:rPr>
        <w:t xml:space="preserve">Для ОМЭС применяемые средства пожаротушения  </w:t>
      </w:r>
      <w:r w:rsidR="00584CB5" w:rsidRPr="00584CB5">
        <w:rPr>
          <w:rFonts w:ascii="Times New Roman" w:hAnsi="Times New Roman"/>
          <w:sz w:val="24"/>
          <w:szCs w:val="24"/>
        </w:rPr>
        <w:t>–</w:t>
      </w:r>
      <w:r w:rsidR="00584CB5">
        <w:rPr>
          <w:rFonts w:ascii="Times New Roman" w:hAnsi="Times New Roman"/>
          <w:sz w:val="24"/>
          <w:szCs w:val="24"/>
        </w:rPr>
        <w:t xml:space="preserve"> средства пожаротушения для установок до 1000 В.</w:t>
      </w:r>
    </w:p>
    <w:p w:rsidR="001E53A7" w:rsidRDefault="001E53A7" w:rsidP="00AC4476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37" w:name="_Toc13748058"/>
      <w:r w:rsidRPr="00DE2B14">
        <w:rPr>
          <w:rFonts w:ascii="Times New Roman" w:hAnsi="Times New Roman"/>
          <w:b/>
          <w:sz w:val="24"/>
          <w:szCs w:val="24"/>
          <w:lang w:eastAsia="ar-SA"/>
        </w:rPr>
        <w:t>8 ХРАНЕНИЕ</w:t>
      </w:r>
      <w:bookmarkEnd w:id="37"/>
    </w:p>
    <w:p w:rsidR="009A5EE2" w:rsidRPr="009A5EE2" w:rsidRDefault="009A5EE2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A5EE2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ОМЭС</w:t>
      </w:r>
      <w:r w:rsidRPr="009A5EE2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а</w:t>
      </w:r>
      <w:r w:rsidRPr="009A5EE2">
        <w:rPr>
          <w:rFonts w:ascii="Times New Roman" w:hAnsi="Times New Roman"/>
          <w:sz w:val="24"/>
          <w:szCs w:val="24"/>
        </w:rPr>
        <w:t xml:space="preserve"> храниться в упаковке предприятия-изготовителя.</w:t>
      </w:r>
    </w:p>
    <w:p w:rsidR="009A5EE2" w:rsidRPr="009A5EE2" w:rsidRDefault="009A5EE2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ОМЭС</w:t>
      </w:r>
      <w:r w:rsidRPr="009A5EE2">
        <w:rPr>
          <w:rFonts w:ascii="Times New Roman" w:hAnsi="Times New Roman"/>
          <w:sz w:val="24"/>
          <w:szCs w:val="24"/>
        </w:rPr>
        <w:t xml:space="preserve"> может храниться в отапливаемых и неотапливаемых хранилищах в упакованном виде.</w:t>
      </w:r>
    </w:p>
    <w:p w:rsidR="009A5EE2" w:rsidRPr="009A5EE2" w:rsidRDefault="009A5EE2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EE2">
        <w:rPr>
          <w:rFonts w:ascii="Times New Roman" w:hAnsi="Times New Roman"/>
          <w:sz w:val="24"/>
          <w:szCs w:val="24"/>
        </w:rPr>
        <w:t xml:space="preserve">Условия хранения </w:t>
      </w:r>
      <w:r>
        <w:rPr>
          <w:rFonts w:ascii="Times New Roman" w:hAnsi="Times New Roman"/>
          <w:sz w:val="24"/>
          <w:szCs w:val="24"/>
        </w:rPr>
        <w:t>ОМЭС</w:t>
      </w:r>
      <w:r w:rsidRPr="009A5EE2">
        <w:rPr>
          <w:rFonts w:ascii="Times New Roman" w:hAnsi="Times New Roman"/>
          <w:sz w:val="24"/>
          <w:szCs w:val="24"/>
        </w:rPr>
        <w:t xml:space="preserve"> в хранилищах:</w:t>
      </w:r>
    </w:p>
    <w:p w:rsidR="009A5EE2" w:rsidRPr="009A5EE2" w:rsidRDefault="009A5EE2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EE2">
        <w:rPr>
          <w:rFonts w:ascii="Times New Roman" w:hAnsi="Times New Roman"/>
          <w:sz w:val="24"/>
          <w:szCs w:val="24"/>
        </w:rPr>
        <w:t>- температура окружающего воздуха от 5 до 40 ºС;</w:t>
      </w:r>
    </w:p>
    <w:p w:rsidR="009A5EE2" w:rsidRPr="009A5EE2" w:rsidRDefault="009A5EE2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EE2">
        <w:rPr>
          <w:rFonts w:ascii="Times New Roman" w:hAnsi="Times New Roman"/>
          <w:sz w:val="24"/>
          <w:szCs w:val="24"/>
        </w:rPr>
        <w:t>- относительная влажность воздуха до 80% при температуре 25ºС.</w:t>
      </w:r>
    </w:p>
    <w:p w:rsidR="009A5EE2" w:rsidRPr="009A5EE2" w:rsidRDefault="009A5EE2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A5EE2">
        <w:rPr>
          <w:rFonts w:ascii="Times New Roman" w:hAnsi="Times New Roman"/>
          <w:sz w:val="24"/>
          <w:szCs w:val="24"/>
        </w:rPr>
        <w:t xml:space="preserve">.2 Допускается хранить </w:t>
      </w:r>
      <w:r>
        <w:rPr>
          <w:rFonts w:ascii="Times New Roman" w:hAnsi="Times New Roman"/>
          <w:sz w:val="24"/>
          <w:szCs w:val="24"/>
        </w:rPr>
        <w:t>ОМЭС</w:t>
      </w:r>
      <w:r w:rsidRPr="009A5EE2">
        <w:rPr>
          <w:rFonts w:ascii="Times New Roman" w:hAnsi="Times New Roman"/>
          <w:sz w:val="24"/>
          <w:szCs w:val="24"/>
        </w:rPr>
        <w:t xml:space="preserve"> без упаковки следует при температуре окружающего воздуха от 10 до 35 </w:t>
      </w:r>
      <w:r w:rsidR="003E5864" w:rsidRPr="009A5EE2">
        <w:rPr>
          <w:rFonts w:ascii="Times New Roman" w:hAnsi="Times New Roman"/>
          <w:sz w:val="24"/>
          <w:szCs w:val="24"/>
        </w:rPr>
        <w:t>ºС</w:t>
      </w:r>
      <w:r w:rsidRPr="009A5EE2">
        <w:rPr>
          <w:rFonts w:ascii="Times New Roman" w:hAnsi="Times New Roman"/>
          <w:sz w:val="24"/>
          <w:szCs w:val="24"/>
        </w:rPr>
        <w:t xml:space="preserve"> и относительной влажности 80 % при температуре 25 </w:t>
      </w:r>
      <w:r w:rsidR="003E5864" w:rsidRPr="009A5EE2">
        <w:rPr>
          <w:rFonts w:ascii="Times New Roman" w:hAnsi="Times New Roman"/>
          <w:sz w:val="24"/>
          <w:szCs w:val="24"/>
        </w:rPr>
        <w:t>ºС</w:t>
      </w:r>
      <w:r w:rsidRPr="009A5EE2">
        <w:rPr>
          <w:rFonts w:ascii="Times New Roman" w:hAnsi="Times New Roman"/>
          <w:sz w:val="24"/>
          <w:szCs w:val="24"/>
        </w:rPr>
        <w:t>.</w:t>
      </w:r>
    </w:p>
    <w:p w:rsidR="009A5EE2" w:rsidRPr="009A5EE2" w:rsidRDefault="009A5EE2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A5EE2">
        <w:rPr>
          <w:rFonts w:ascii="Times New Roman" w:hAnsi="Times New Roman"/>
          <w:sz w:val="24"/>
          <w:szCs w:val="24"/>
        </w:rPr>
        <w:t xml:space="preserve">.3 В помещениях для хранения содержание пыли, паров кислот и щелочей, агрессивных газов и других вредных примесей, вызывающих коррозию, не должно превышать содержание коррозионноактивных агентов для атмосферы типа </w:t>
      </w:r>
      <w:r w:rsidRPr="00080A2B">
        <w:rPr>
          <w:rFonts w:ascii="Times New Roman" w:hAnsi="Times New Roman"/>
          <w:sz w:val="24"/>
          <w:szCs w:val="24"/>
        </w:rPr>
        <w:t>I</w:t>
      </w:r>
      <w:r w:rsidRPr="009A5EE2">
        <w:rPr>
          <w:rFonts w:ascii="Times New Roman" w:hAnsi="Times New Roman"/>
          <w:sz w:val="24"/>
          <w:szCs w:val="24"/>
        </w:rPr>
        <w:t xml:space="preserve"> по </w:t>
      </w:r>
      <w:r w:rsidRPr="00EC54AB">
        <w:rPr>
          <w:rFonts w:ascii="Times New Roman" w:hAnsi="Times New Roman"/>
          <w:sz w:val="24"/>
          <w:szCs w:val="24"/>
        </w:rPr>
        <w:t>ГОСТ 15150.</w:t>
      </w:r>
    </w:p>
    <w:p w:rsidR="009A5EE2" w:rsidRDefault="009A5EE2" w:rsidP="00080A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EE2">
        <w:rPr>
          <w:rFonts w:ascii="Times New Roman" w:hAnsi="Times New Roman"/>
          <w:sz w:val="24"/>
          <w:szCs w:val="24"/>
        </w:rPr>
        <w:lastRenderedPageBreak/>
        <w:t xml:space="preserve">Рекомендуется после продолжительного хранения или пребывания </w:t>
      </w:r>
      <w:r w:rsidR="00EC54AB">
        <w:rPr>
          <w:rFonts w:ascii="Times New Roman" w:hAnsi="Times New Roman"/>
          <w:sz w:val="24"/>
          <w:szCs w:val="24"/>
        </w:rPr>
        <w:t>ОМЭС</w:t>
      </w:r>
      <w:r w:rsidRPr="009A5EE2">
        <w:rPr>
          <w:rFonts w:ascii="Times New Roman" w:hAnsi="Times New Roman"/>
          <w:sz w:val="24"/>
          <w:szCs w:val="24"/>
        </w:rPr>
        <w:t xml:space="preserve"> в условиях повышенной влажности проводить е</w:t>
      </w:r>
      <w:r w:rsidR="00EC54AB">
        <w:rPr>
          <w:rFonts w:ascii="Times New Roman" w:hAnsi="Times New Roman"/>
          <w:sz w:val="24"/>
          <w:szCs w:val="24"/>
        </w:rPr>
        <w:t>ё</w:t>
      </w:r>
      <w:r w:rsidRPr="009A5EE2">
        <w:rPr>
          <w:rFonts w:ascii="Times New Roman" w:hAnsi="Times New Roman"/>
          <w:sz w:val="24"/>
          <w:szCs w:val="24"/>
        </w:rPr>
        <w:t xml:space="preserve"> просушку в рабочих условиях в течение двух суток.</w:t>
      </w:r>
    </w:p>
    <w:p w:rsidR="009A5EE2" w:rsidRDefault="009A5EE2" w:rsidP="00AC4476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38" w:name="_Toc13748059"/>
      <w:r>
        <w:rPr>
          <w:rFonts w:ascii="Times New Roman" w:hAnsi="Times New Roman"/>
          <w:b/>
          <w:sz w:val="24"/>
          <w:szCs w:val="24"/>
          <w:lang w:eastAsia="ar-SA"/>
        </w:rPr>
        <w:t>9 ТРАНСПОРТИРОВАНИЕ</w:t>
      </w:r>
      <w:bookmarkEnd w:id="38"/>
    </w:p>
    <w:p w:rsidR="009A5EE2" w:rsidRPr="009A5EE2" w:rsidRDefault="00100E71" w:rsidP="006177D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A5EE2" w:rsidRPr="009A5EE2">
        <w:rPr>
          <w:rFonts w:ascii="Times New Roman" w:hAnsi="Times New Roman"/>
          <w:sz w:val="24"/>
          <w:szCs w:val="24"/>
        </w:rPr>
        <w:t xml:space="preserve">.1 </w:t>
      </w:r>
      <w:r w:rsidR="009A5EE2">
        <w:rPr>
          <w:rFonts w:ascii="Times New Roman" w:hAnsi="Times New Roman"/>
          <w:sz w:val="24"/>
          <w:szCs w:val="24"/>
        </w:rPr>
        <w:t>ОМЭС</w:t>
      </w:r>
      <w:r w:rsidR="009A5EE2" w:rsidRPr="009A5EE2">
        <w:rPr>
          <w:rFonts w:ascii="Times New Roman" w:hAnsi="Times New Roman"/>
          <w:sz w:val="24"/>
          <w:szCs w:val="24"/>
        </w:rPr>
        <w:t xml:space="preserve"> в укладочной упаковке может транспортироваться всеми видами транспорта в крытых транспортных средствах кроме морского (железнодорожным, автомобильным, водным транспортом - в трюмах, в самолетах - в герметизированных отапливаемых отсеках).</w:t>
      </w:r>
    </w:p>
    <w:p w:rsidR="00940AA3" w:rsidRDefault="00100E71" w:rsidP="006177D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A5EE2" w:rsidRPr="009A5EE2">
        <w:rPr>
          <w:rFonts w:ascii="Times New Roman" w:hAnsi="Times New Roman"/>
          <w:sz w:val="24"/>
          <w:szCs w:val="24"/>
        </w:rPr>
        <w:t xml:space="preserve">.2 Условия транспортирования: </w:t>
      </w:r>
    </w:p>
    <w:p w:rsidR="009A5EE2" w:rsidRPr="009A5EE2" w:rsidRDefault="00940AA3" w:rsidP="006177D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A5EE2" w:rsidRPr="009A5EE2">
        <w:rPr>
          <w:rFonts w:ascii="Times New Roman" w:hAnsi="Times New Roman"/>
          <w:sz w:val="24"/>
          <w:szCs w:val="24"/>
        </w:rPr>
        <w:t xml:space="preserve">температура от минус </w:t>
      </w:r>
      <w:r>
        <w:rPr>
          <w:rFonts w:ascii="Times New Roman" w:hAnsi="Times New Roman"/>
          <w:sz w:val="24"/>
          <w:szCs w:val="24"/>
        </w:rPr>
        <w:t>4</w:t>
      </w:r>
      <w:r w:rsidR="009A5EE2" w:rsidRPr="009A5EE2">
        <w:rPr>
          <w:rFonts w:ascii="Times New Roman" w:hAnsi="Times New Roman"/>
          <w:sz w:val="24"/>
          <w:szCs w:val="24"/>
        </w:rPr>
        <w:t xml:space="preserve">0 до </w:t>
      </w:r>
      <w:r w:rsidR="00EC54AB">
        <w:rPr>
          <w:rFonts w:ascii="Times New Roman" w:hAnsi="Times New Roman"/>
          <w:sz w:val="24"/>
          <w:szCs w:val="24"/>
        </w:rPr>
        <w:t>+</w:t>
      </w:r>
      <w:r w:rsidR="009A5EE2" w:rsidRPr="009A5EE2">
        <w:rPr>
          <w:rFonts w:ascii="Times New Roman" w:hAnsi="Times New Roman"/>
          <w:sz w:val="24"/>
          <w:szCs w:val="24"/>
        </w:rPr>
        <w:t xml:space="preserve">50 </w:t>
      </w:r>
      <w:r w:rsidR="009A5EE2" w:rsidRPr="009A5EE2">
        <w:rPr>
          <w:rFonts w:ascii="Times New Roman" w:hAnsi="Times New Roman"/>
          <w:sz w:val="24"/>
          <w:szCs w:val="24"/>
        </w:rPr>
        <w:sym w:font="Symbol" w:char="F0B0"/>
      </w:r>
      <w:r w:rsidR="009A5EE2" w:rsidRPr="009A5EE2">
        <w:rPr>
          <w:rFonts w:ascii="Times New Roman" w:hAnsi="Times New Roman"/>
          <w:sz w:val="24"/>
          <w:szCs w:val="24"/>
        </w:rPr>
        <w:t xml:space="preserve">С; </w:t>
      </w:r>
    </w:p>
    <w:p w:rsidR="009A5EE2" w:rsidRPr="009A5EE2" w:rsidRDefault="009A5EE2" w:rsidP="006177D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A5EE2">
        <w:rPr>
          <w:rFonts w:ascii="Times New Roman" w:hAnsi="Times New Roman"/>
          <w:sz w:val="24"/>
          <w:szCs w:val="24"/>
        </w:rPr>
        <w:t xml:space="preserve">- относительная влажность воздуха </w:t>
      </w:r>
      <w:r w:rsidR="00940AA3">
        <w:rPr>
          <w:rFonts w:ascii="Times New Roman" w:hAnsi="Times New Roman"/>
          <w:sz w:val="24"/>
          <w:szCs w:val="24"/>
        </w:rPr>
        <w:t>до</w:t>
      </w:r>
      <w:r w:rsidRPr="009A5EE2">
        <w:rPr>
          <w:rFonts w:ascii="Times New Roman" w:hAnsi="Times New Roman"/>
          <w:sz w:val="24"/>
          <w:szCs w:val="24"/>
        </w:rPr>
        <w:t xml:space="preserve"> 95 % при температуре 30 </w:t>
      </w:r>
      <w:r w:rsidRPr="009A5EE2">
        <w:rPr>
          <w:rFonts w:ascii="Times New Roman" w:hAnsi="Times New Roman"/>
          <w:sz w:val="24"/>
          <w:szCs w:val="24"/>
        </w:rPr>
        <w:sym w:font="Symbol" w:char="F0B0"/>
      </w:r>
      <w:r w:rsidRPr="009A5EE2">
        <w:rPr>
          <w:rFonts w:ascii="Times New Roman" w:hAnsi="Times New Roman"/>
          <w:sz w:val="24"/>
          <w:szCs w:val="24"/>
        </w:rPr>
        <w:t>С;</w:t>
      </w:r>
    </w:p>
    <w:p w:rsidR="009A5EE2" w:rsidRPr="009A5EE2" w:rsidRDefault="009A5EE2" w:rsidP="006177D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A5EE2">
        <w:rPr>
          <w:rFonts w:ascii="Times New Roman" w:hAnsi="Times New Roman"/>
          <w:sz w:val="24"/>
          <w:szCs w:val="24"/>
        </w:rPr>
        <w:t>-  пониженное атмосферное давление 2,3·10</w:t>
      </w:r>
      <w:r w:rsidRPr="009A5EE2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9A5EE2">
        <w:rPr>
          <w:rFonts w:ascii="Times New Roman" w:hAnsi="Times New Roman"/>
          <w:sz w:val="24"/>
          <w:szCs w:val="24"/>
        </w:rPr>
        <w:t>Па (</w:t>
      </w:r>
      <w:smartTag w:uri="urn:schemas-microsoft-com:office:smarttags" w:element="metricconverter">
        <w:smartTagPr>
          <w:attr w:name="ProductID" w:val="170 мм"/>
        </w:smartTagPr>
        <w:r w:rsidRPr="009A5EE2">
          <w:rPr>
            <w:rFonts w:ascii="Times New Roman" w:hAnsi="Times New Roman"/>
            <w:sz w:val="24"/>
            <w:szCs w:val="24"/>
          </w:rPr>
          <w:t>170 мм</w:t>
        </w:r>
      </w:smartTag>
      <w:r w:rsidRPr="009A5EE2">
        <w:rPr>
          <w:rFonts w:ascii="Times New Roman" w:hAnsi="Times New Roman"/>
          <w:sz w:val="24"/>
          <w:szCs w:val="24"/>
        </w:rPr>
        <w:t xml:space="preserve"> рт. ст.).</w:t>
      </w:r>
    </w:p>
    <w:p w:rsidR="00100E71" w:rsidRDefault="009A5EE2" w:rsidP="006177D4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5EE2">
        <w:rPr>
          <w:rFonts w:ascii="Times New Roman" w:hAnsi="Times New Roman"/>
          <w:b/>
          <w:sz w:val="24"/>
          <w:szCs w:val="24"/>
        </w:rPr>
        <w:t>В</w:t>
      </w:r>
      <w:r w:rsidR="00940AA3">
        <w:rPr>
          <w:rFonts w:ascii="Times New Roman" w:hAnsi="Times New Roman"/>
          <w:b/>
          <w:sz w:val="24"/>
          <w:szCs w:val="24"/>
        </w:rPr>
        <w:t>НИМАНИЕ</w:t>
      </w:r>
      <w:r w:rsidRPr="009A5EE2">
        <w:rPr>
          <w:rFonts w:ascii="Times New Roman" w:hAnsi="Times New Roman"/>
          <w:b/>
          <w:sz w:val="24"/>
          <w:szCs w:val="24"/>
        </w:rPr>
        <w:t xml:space="preserve">! </w:t>
      </w:r>
      <w:r w:rsidRPr="00EC54AB">
        <w:rPr>
          <w:rFonts w:ascii="Times New Roman" w:hAnsi="Times New Roman"/>
          <w:sz w:val="24"/>
          <w:szCs w:val="24"/>
        </w:rPr>
        <w:t xml:space="preserve">После транспортирования в предельных условиях перед вводом </w:t>
      </w:r>
      <w:r w:rsidR="00940AA3" w:rsidRPr="00EC54AB">
        <w:rPr>
          <w:rFonts w:ascii="Times New Roman" w:hAnsi="Times New Roman"/>
          <w:sz w:val="24"/>
          <w:szCs w:val="24"/>
        </w:rPr>
        <w:t>ОМЭС</w:t>
      </w:r>
      <w:r w:rsidRPr="00EC54AB">
        <w:rPr>
          <w:rFonts w:ascii="Times New Roman" w:hAnsi="Times New Roman"/>
          <w:sz w:val="24"/>
          <w:szCs w:val="24"/>
        </w:rPr>
        <w:t xml:space="preserve"> в эксплуатацию е</w:t>
      </w:r>
      <w:r w:rsidR="00940AA3" w:rsidRPr="00EC54AB">
        <w:rPr>
          <w:rFonts w:ascii="Times New Roman" w:hAnsi="Times New Roman"/>
          <w:sz w:val="24"/>
          <w:szCs w:val="24"/>
        </w:rPr>
        <w:t>е</w:t>
      </w:r>
      <w:r w:rsidRPr="00EC54AB">
        <w:rPr>
          <w:rFonts w:ascii="Times New Roman" w:hAnsi="Times New Roman"/>
          <w:sz w:val="24"/>
          <w:szCs w:val="24"/>
        </w:rPr>
        <w:t xml:space="preserve"> необходимо выдержать в норм</w:t>
      </w:r>
      <w:r w:rsidR="009B0935" w:rsidRPr="00EC54AB">
        <w:rPr>
          <w:rFonts w:ascii="Times New Roman" w:hAnsi="Times New Roman"/>
          <w:sz w:val="24"/>
          <w:szCs w:val="24"/>
        </w:rPr>
        <w:t xml:space="preserve">альных условиях применения </w:t>
      </w:r>
      <w:r w:rsidR="00940AA3" w:rsidRPr="00EC54AB">
        <w:rPr>
          <w:rFonts w:ascii="Times New Roman" w:hAnsi="Times New Roman"/>
          <w:sz w:val="24"/>
          <w:szCs w:val="24"/>
        </w:rPr>
        <w:t xml:space="preserve">не менее </w:t>
      </w:r>
      <w:r w:rsidR="0053124A" w:rsidRPr="00EC54AB">
        <w:rPr>
          <w:rFonts w:ascii="Times New Roman" w:hAnsi="Times New Roman"/>
          <w:sz w:val="24"/>
          <w:szCs w:val="24"/>
        </w:rPr>
        <w:t>48</w:t>
      </w:r>
      <w:r w:rsidR="009B0935" w:rsidRPr="00EC54AB">
        <w:rPr>
          <w:rFonts w:ascii="Times New Roman" w:hAnsi="Times New Roman"/>
          <w:sz w:val="24"/>
          <w:szCs w:val="24"/>
        </w:rPr>
        <w:t xml:space="preserve"> ч.</w:t>
      </w:r>
    </w:p>
    <w:p w:rsidR="001E53A7" w:rsidRPr="00495C50" w:rsidRDefault="00100E71" w:rsidP="00AC4476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39" w:name="_Toc13748060"/>
      <w:r>
        <w:rPr>
          <w:rFonts w:ascii="Times New Roman" w:hAnsi="Times New Roman"/>
          <w:b/>
          <w:sz w:val="24"/>
          <w:szCs w:val="24"/>
          <w:lang w:eastAsia="ar-SA"/>
        </w:rPr>
        <w:t>10</w:t>
      </w:r>
      <w:r w:rsidR="001E53A7" w:rsidRPr="00495C50">
        <w:rPr>
          <w:rFonts w:ascii="Times New Roman" w:hAnsi="Times New Roman"/>
          <w:b/>
          <w:sz w:val="24"/>
          <w:szCs w:val="24"/>
          <w:lang w:eastAsia="ar-SA"/>
        </w:rPr>
        <w:t xml:space="preserve"> ГАРАНТИИ ИЗГОТОВИТЕЛЯ</w:t>
      </w:r>
      <w:bookmarkEnd w:id="39"/>
    </w:p>
    <w:p w:rsidR="001E53A7" w:rsidRPr="00495C50" w:rsidRDefault="00100E71" w:rsidP="00132D4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E53A7" w:rsidRPr="00495C50">
        <w:rPr>
          <w:rFonts w:ascii="Times New Roman" w:hAnsi="Times New Roman"/>
          <w:b/>
          <w:sz w:val="24"/>
          <w:szCs w:val="24"/>
        </w:rPr>
        <w:t>.1 Условия распро</w:t>
      </w:r>
      <w:r w:rsidR="001E53A7">
        <w:rPr>
          <w:rFonts w:ascii="Times New Roman" w:hAnsi="Times New Roman"/>
          <w:b/>
          <w:sz w:val="24"/>
          <w:szCs w:val="24"/>
        </w:rPr>
        <w:t>странения гарантий изготовителя</w:t>
      </w:r>
    </w:p>
    <w:p w:rsidR="001E53A7" w:rsidRDefault="001E53A7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Изготовитель гарантирует соответствие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требованиям настоящ</w:t>
      </w:r>
      <w:r w:rsidR="00C93BB9">
        <w:rPr>
          <w:rFonts w:ascii="Times New Roman" w:hAnsi="Times New Roman"/>
          <w:sz w:val="24"/>
          <w:szCs w:val="24"/>
        </w:rPr>
        <w:t>егоРЭ</w:t>
      </w:r>
      <w:r w:rsidRPr="00EE4EE8">
        <w:rPr>
          <w:rFonts w:ascii="Times New Roman" w:hAnsi="Times New Roman"/>
          <w:sz w:val="24"/>
          <w:szCs w:val="24"/>
        </w:rPr>
        <w:t xml:space="preserve"> при соблюдении условий эксплуатации, хранения и транспортирования</w:t>
      </w:r>
      <w:r w:rsidR="00AC426A">
        <w:rPr>
          <w:rFonts w:ascii="Times New Roman" w:hAnsi="Times New Roman"/>
          <w:sz w:val="24"/>
          <w:szCs w:val="24"/>
        </w:rPr>
        <w:t xml:space="preserve"> и без превышения эксплуатационных ограничений</w:t>
      </w:r>
      <w:r w:rsidRPr="00EE4EE8">
        <w:rPr>
          <w:rFonts w:ascii="Times New Roman" w:hAnsi="Times New Roman"/>
          <w:sz w:val="24"/>
          <w:szCs w:val="24"/>
        </w:rPr>
        <w:t>.</w:t>
      </w:r>
    </w:p>
    <w:p w:rsidR="001E53A7" w:rsidRPr="00495C50" w:rsidRDefault="00100E71" w:rsidP="00132D4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E53A7" w:rsidRPr="00495C50">
        <w:rPr>
          <w:rFonts w:ascii="Times New Roman" w:hAnsi="Times New Roman"/>
          <w:b/>
          <w:sz w:val="24"/>
          <w:szCs w:val="24"/>
        </w:rPr>
        <w:t>.</w:t>
      </w:r>
      <w:r w:rsidR="001E53A7">
        <w:rPr>
          <w:rFonts w:ascii="Times New Roman" w:hAnsi="Times New Roman"/>
          <w:b/>
          <w:sz w:val="24"/>
          <w:szCs w:val="24"/>
        </w:rPr>
        <w:t>2 Гарантийный срок эксплуатации</w:t>
      </w:r>
    </w:p>
    <w:p w:rsidR="001E53A7" w:rsidRDefault="001E53A7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sz w:val="24"/>
          <w:szCs w:val="24"/>
        </w:rPr>
        <w:t xml:space="preserve">Гарантийный срок эксплуатации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– </w:t>
      </w:r>
      <w:r w:rsidR="001F7D5E">
        <w:rPr>
          <w:rFonts w:ascii="Times New Roman" w:hAnsi="Times New Roman"/>
          <w:sz w:val="24"/>
          <w:szCs w:val="24"/>
        </w:rPr>
        <w:t>36</w:t>
      </w:r>
      <w:r w:rsidRPr="00EE4EE8">
        <w:rPr>
          <w:rFonts w:ascii="Times New Roman" w:hAnsi="Times New Roman"/>
          <w:sz w:val="24"/>
          <w:szCs w:val="24"/>
        </w:rPr>
        <w:t xml:space="preserve"> месяцев со дня ввода </w:t>
      </w:r>
      <w:r>
        <w:rPr>
          <w:rFonts w:ascii="Times New Roman" w:hAnsi="Times New Roman"/>
          <w:sz w:val="24"/>
          <w:szCs w:val="24"/>
        </w:rPr>
        <w:t>ОМЭС</w:t>
      </w:r>
      <w:r w:rsidRPr="00EE4EE8">
        <w:rPr>
          <w:rFonts w:ascii="Times New Roman" w:hAnsi="Times New Roman"/>
          <w:sz w:val="24"/>
          <w:szCs w:val="24"/>
        </w:rPr>
        <w:t xml:space="preserve"> в эксплуатацию</w:t>
      </w:r>
      <w:r w:rsidR="00FF44B8">
        <w:rPr>
          <w:rFonts w:ascii="Times New Roman" w:hAnsi="Times New Roman"/>
          <w:sz w:val="24"/>
          <w:szCs w:val="24"/>
        </w:rPr>
        <w:t xml:space="preserve"> при соблюдении условий эксплуатации, транспортирования и хранения</w:t>
      </w:r>
      <w:r w:rsidRPr="00EE4EE8">
        <w:rPr>
          <w:rFonts w:ascii="Times New Roman" w:hAnsi="Times New Roman"/>
          <w:sz w:val="24"/>
          <w:szCs w:val="24"/>
        </w:rPr>
        <w:t>.</w:t>
      </w:r>
    </w:p>
    <w:p w:rsidR="00C93BB9" w:rsidRPr="00495C50" w:rsidRDefault="00100E71" w:rsidP="006177D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C93BB9" w:rsidRPr="00495C50">
        <w:rPr>
          <w:rFonts w:ascii="Times New Roman" w:hAnsi="Times New Roman"/>
          <w:b/>
          <w:sz w:val="24"/>
          <w:szCs w:val="24"/>
        </w:rPr>
        <w:t>.</w:t>
      </w:r>
      <w:r w:rsidR="00C93BB9">
        <w:rPr>
          <w:rFonts w:ascii="Times New Roman" w:hAnsi="Times New Roman"/>
          <w:b/>
          <w:sz w:val="24"/>
          <w:szCs w:val="24"/>
        </w:rPr>
        <w:t>3 Гарантийный срок хранения</w:t>
      </w:r>
    </w:p>
    <w:p w:rsidR="00100E71" w:rsidRDefault="00100E71" w:rsidP="006177D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EE2">
        <w:rPr>
          <w:rFonts w:ascii="Times New Roman" w:hAnsi="Times New Roman"/>
          <w:sz w:val="24"/>
          <w:szCs w:val="24"/>
        </w:rPr>
        <w:t xml:space="preserve">Гарантийный срок хранения с момента изготовления с приемкой </w:t>
      </w:r>
      <w:r w:rsidR="008C7DC9">
        <w:rPr>
          <w:rFonts w:ascii="Times New Roman" w:hAnsi="Times New Roman"/>
          <w:sz w:val="24"/>
          <w:szCs w:val="24"/>
        </w:rPr>
        <w:t>ОТК</w:t>
      </w:r>
      <w:r w:rsidRPr="009A5EE2">
        <w:rPr>
          <w:rFonts w:ascii="Times New Roman" w:hAnsi="Times New Roman"/>
          <w:sz w:val="24"/>
          <w:szCs w:val="24"/>
        </w:rPr>
        <w:t xml:space="preserve"> - </w:t>
      </w:r>
      <w:r w:rsidR="008C7DC9">
        <w:rPr>
          <w:rFonts w:ascii="Times New Roman" w:hAnsi="Times New Roman"/>
          <w:sz w:val="24"/>
          <w:szCs w:val="24"/>
        </w:rPr>
        <w:t>36</w:t>
      </w:r>
      <w:r w:rsidRPr="009A5EE2">
        <w:rPr>
          <w:rFonts w:ascii="Times New Roman" w:hAnsi="Times New Roman"/>
          <w:sz w:val="24"/>
          <w:szCs w:val="24"/>
        </w:rPr>
        <w:t xml:space="preserve"> мес.</w:t>
      </w:r>
    </w:p>
    <w:p w:rsidR="00100E71" w:rsidRPr="00AC4476" w:rsidRDefault="00100E71" w:rsidP="00AC4476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40" w:name="_Toc406770111"/>
      <w:bookmarkStart w:id="41" w:name="_Toc13748061"/>
      <w:r w:rsidRPr="00AC4476">
        <w:rPr>
          <w:rFonts w:ascii="Times New Roman" w:hAnsi="Times New Roman"/>
          <w:b/>
          <w:sz w:val="24"/>
          <w:szCs w:val="24"/>
          <w:lang w:eastAsia="ar-SA"/>
        </w:rPr>
        <w:t>11 МАРКИРОВАНИЕ И ПЛОМБИРОВАНИЕ</w:t>
      </w:r>
      <w:bookmarkEnd w:id="40"/>
      <w:bookmarkEnd w:id="41"/>
    </w:p>
    <w:p w:rsidR="00C46F90" w:rsidRPr="00100E71" w:rsidRDefault="00100E71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71">
        <w:rPr>
          <w:rFonts w:ascii="Times New Roman" w:hAnsi="Times New Roman"/>
          <w:sz w:val="24"/>
          <w:szCs w:val="24"/>
        </w:rPr>
        <w:t>11</w:t>
      </w:r>
      <w:r w:rsidR="00C46F90" w:rsidRPr="00100E71">
        <w:rPr>
          <w:rFonts w:ascii="Times New Roman" w:hAnsi="Times New Roman"/>
          <w:sz w:val="24"/>
          <w:szCs w:val="24"/>
        </w:rPr>
        <w:t>.1 На каждой ОМЭС указаны:</w:t>
      </w:r>
    </w:p>
    <w:p w:rsidR="00C46F90" w:rsidRPr="00100E71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71">
        <w:rPr>
          <w:rFonts w:ascii="Times New Roman" w:hAnsi="Times New Roman"/>
          <w:i/>
          <w:sz w:val="24"/>
          <w:szCs w:val="24"/>
        </w:rPr>
        <w:t>а</w:t>
      </w:r>
      <w:r w:rsidRPr="00100E71">
        <w:rPr>
          <w:rFonts w:ascii="Times New Roman" w:hAnsi="Times New Roman"/>
          <w:sz w:val="24"/>
          <w:szCs w:val="24"/>
        </w:rPr>
        <w:t xml:space="preserve">) наименование </w:t>
      </w:r>
      <w:r w:rsidR="007B5AA1">
        <w:rPr>
          <w:rFonts w:ascii="Times New Roman" w:hAnsi="Times New Roman"/>
          <w:sz w:val="24"/>
          <w:szCs w:val="24"/>
        </w:rPr>
        <w:t>«</w:t>
      </w:r>
      <w:r w:rsidRPr="00100E71">
        <w:rPr>
          <w:rFonts w:ascii="Times New Roman" w:hAnsi="Times New Roman"/>
          <w:b/>
          <w:sz w:val="24"/>
          <w:szCs w:val="24"/>
        </w:rPr>
        <w:t>ОМЭС</w:t>
      </w:r>
      <w:r w:rsidR="007B5AA1">
        <w:rPr>
          <w:rFonts w:ascii="Times New Roman" w:hAnsi="Times New Roman"/>
          <w:sz w:val="24"/>
          <w:szCs w:val="24"/>
        </w:rPr>
        <w:t>»</w:t>
      </w:r>
      <w:r w:rsidRPr="00100E71">
        <w:rPr>
          <w:rFonts w:ascii="Times New Roman" w:hAnsi="Times New Roman"/>
          <w:sz w:val="24"/>
          <w:szCs w:val="24"/>
        </w:rPr>
        <w:t xml:space="preserve"> (</w:t>
      </w:r>
      <w:r w:rsidR="007B5AA1">
        <w:rPr>
          <w:rFonts w:ascii="Times New Roman" w:hAnsi="Times New Roman"/>
          <w:sz w:val="24"/>
          <w:szCs w:val="24"/>
        </w:rPr>
        <w:t xml:space="preserve">сокращённое - </w:t>
      </w:r>
      <w:r w:rsidRPr="00100E71">
        <w:rPr>
          <w:rFonts w:ascii="Times New Roman" w:hAnsi="Times New Roman"/>
          <w:sz w:val="24"/>
          <w:szCs w:val="24"/>
        </w:rPr>
        <w:t>однозначная мера электрического сопротивления);</w:t>
      </w:r>
    </w:p>
    <w:p w:rsidR="00C46F90" w:rsidRPr="00100E71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71">
        <w:rPr>
          <w:rFonts w:ascii="Times New Roman" w:hAnsi="Times New Roman"/>
          <w:i/>
          <w:sz w:val="24"/>
          <w:szCs w:val="24"/>
        </w:rPr>
        <w:t>б</w:t>
      </w:r>
      <w:r w:rsidRPr="00100E71">
        <w:rPr>
          <w:rFonts w:ascii="Times New Roman" w:hAnsi="Times New Roman"/>
          <w:sz w:val="24"/>
          <w:szCs w:val="24"/>
        </w:rPr>
        <w:t xml:space="preserve">) обозначение типа </w:t>
      </w:r>
      <w:r w:rsidR="007B5AA1">
        <w:rPr>
          <w:rFonts w:ascii="Times New Roman" w:hAnsi="Times New Roman"/>
          <w:sz w:val="24"/>
          <w:szCs w:val="24"/>
        </w:rPr>
        <w:t>«</w:t>
      </w:r>
      <w:r w:rsidRPr="00100E71">
        <w:rPr>
          <w:rFonts w:ascii="Times New Roman" w:hAnsi="Times New Roman"/>
          <w:b/>
          <w:sz w:val="24"/>
          <w:szCs w:val="24"/>
        </w:rPr>
        <w:t>МС3075</w:t>
      </w:r>
      <w:r w:rsidR="00B005F4">
        <w:rPr>
          <w:rFonts w:ascii="Times New Roman" w:hAnsi="Times New Roman"/>
          <w:b/>
          <w:sz w:val="24"/>
          <w:szCs w:val="24"/>
        </w:rPr>
        <w:t>М</w:t>
      </w:r>
      <w:r w:rsidR="007B5AA1">
        <w:rPr>
          <w:rFonts w:ascii="Times New Roman" w:hAnsi="Times New Roman"/>
          <w:sz w:val="24"/>
          <w:szCs w:val="24"/>
        </w:rPr>
        <w:t>»</w:t>
      </w:r>
      <w:r w:rsidRPr="00100E71">
        <w:rPr>
          <w:rFonts w:ascii="Times New Roman" w:hAnsi="Times New Roman"/>
          <w:sz w:val="24"/>
          <w:szCs w:val="24"/>
        </w:rPr>
        <w:t>;</w:t>
      </w:r>
    </w:p>
    <w:p w:rsidR="00C46F90" w:rsidRPr="0010779F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i/>
          <w:sz w:val="24"/>
          <w:szCs w:val="24"/>
        </w:rPr>
        <w:t>в</w:t>
      </w:r>
      <w:r w:rsidRPr="00EE4EE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надпись </w:t>
      </w:r>
      <w:r w:rsidR="000D160E">
        <w:rPr>
          <w:rFonts w:ascii="Times New Roman" w:hAnsi="Times New Roman"/>
          <w:sz w:val="24"/>
          <w:szCs w:val="24"/>
        </w:rPr>
        <w:t>«</w:t>
      </w:r>
      <w:r w:rsidRPr="00A84B7D">
        <w:rPr>
          <w:rFonts w:ascii="Times New Roman" w:hAnsi="Times New Roman"/>
          <w:b/>
          <w:sz w:val="24"/>
          <w:szCs w:val="24"/>
        </w:rPr>
        <w:t>СДЕЛАНО В РОССИИ</w:t>
      </w:r>
      <w:r w:rsidR="000D160E">
        <w:rPr>
          <w:rFonts w:ascii="Times New Roman" w:hAnsi="Times New Roman"/>
          <w:sz w:val="24"/>
          <w:szCs w:val="24"/>
        </w:rPr>
        <w:t>»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C46F90" w:rsidRPr="00EE4EE8" w:rsidRDefault="00C46F90" w:rsidP="006177D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i/>
          <w:sz w:val="24"/>
          <w:szCs w:val="24"/>
        </w:rPr>
        <w:t>д</w:t>
      </w:r>
      <w:r w:rsidRPr="00EE4EE8">
        <w:rPr>
          <w:rFonts w:ascii="Times New Roman" w:hAnsi="Times New Roman"/>
          <w:sz w:val="24"/>
          <w:szCs w:val="24"/>
        </w:rPr>
        <w:t>) товарный знак предприятия – изготовителя;</w:t>
      </w:r>
    </w:p>
    <w:p w:rsidR="00C46F90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i/>
          <w:sz w:val="24"/>
          <w:szCs w:val="24"/>
        </w:rPr>
        <w:t>е</w:t>
      </w:r>
      <w:r w:rsidRPr="00EE4EE8">
        <w:rPr>
          <w:rFonts w:ascii="Times New Roman" w:hAnsi="Times New Roman"/>
          <w:sz w:val="24"/>
          <w:szCs w:val="24"/>
        </w:rPr>
        <w:t>) порядковый номер по системе нумерации предприятия – изготовителя</w:t>
      </w:r>
      <w:r>
        <w:rPr>
          <w:rFonts w:ascii="Times New Roman" w:hAnsi="Times New Roman"/>
          <w:sz w:val="24"/>
          <w:szCs w:val="24"/>
        </w:rPr>
        <w:t xml:space="preserve"> и год изготовления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C46F90" w:rsidRPr="00EE4EE8" w:rsidRDefault="00C46F90" w:rsidP="006177D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i/>
          <w:sz w:val="24"/>
          <w:szCs w:val="24"/>
        </w:rPr>
        <w:lastRenderedPageBreak/>
        <w:t>ж</w:t>
      </w:r>
      <w:r w:rsidRPr="00EE4EE8">
        <w:rPr>
          <w:rFonts w:ascii="Times New Roman" w:hAnsi="Times New Roman"/>
          <w:sz w:val="24"/>
          <w:szCs w:val="24"/>
        </w:rPr>
        <w:t xml:space="preserve">)знак утверждения типа  </w:t>
      </w:r>
      <w:r w:rsidR="00523C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135" cy="191135"/>
            <wp:effectExtent l="0" t="0" r="0" b="0"/>
            <wp:docPr id="608" name="Рисунок 40" descr="http://www.meta-chrom.ru/files/quality_sig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eta-chrom.ru/files/quality_sign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3F2">
        <w:rPr>
          <w:rFonts w:ascii="Times New Roman" w:hAnsi="Times New Roman"/>
          <w:sz w:val="24"/>
          <w:szCs w:val="24"/>
        </w:rPr>
        <w:t>»</w:t>
      </w:r>
      <w:r w:rsidR="00523CF3">
        <w:rPr>
          <w:rFonts w:ascii="Times New Roman" w:hAnsi="Times New Roman"/>
          <w:sz w:val="24"/>
          <w:szCs w:val="24"/>
        </w:rPr>
        <w:t>(</w:t>
      </w:r>
      <w:r w:rsidR="00B03163">
        <w:rPr>
          <w:rFonts w:ascii="Times New Roman" w:hAnsi="Times New Roman"/>
          <w:sz w:val="24"/>
          <w:szCs w:val="24"/>
        </w:rPr>
        <w:t>при внесении в государственный реестр средст</w:t>
      </w:r>
      <w:r w:rsidR="00523CF3">
        <w:rPr>
          <w:rFonts w:ascii="Times New Roman" w:hAnsi="Times New Roman"/>
          <w:sz w:val="24"/>
          <w:szCs w:val="24"/>
        </w:rPr>
        <w:t>в</w:t>
      </w:r>
      <w:r w:rsidR="00B03163">
        <w:rPr>
          <w:rFonts w:ascii="Times New Roman" w:hAnsi="Times New Roman"/>
          <w:sz w:val="24"/>
          <w:szCs w:val="24"/>
        </w:rPr>
        <w:t xml:space="preserve"> измерений</w:t>
      </w:r>
      <w:r w:rsidR="00523CF3">
        <w:rPr>
          <w:rFonts w:ascii="Times New Roman" w:hAnsi="Times New Roman"/>
          <w:sz w:val="24"/>
          <w:szCs w:val="24"/>
        </w:rPr>
        <w:t>)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C46F90" w:rsidRDefault="00C46F90" w:rsidP="006177D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E4EE8">
        <w:rPr>
          <w:rFonts w:ascii="Times New Roman" w:hAnsi="Times New Roman"/>
          <w:i/>
          <w:sz w:val="24"/>
          <w:szCs w:val="24"/>
        </w:rPr>
        <w:t>и</w:t>
      </w:r>
      <w:r w:rsidRPr="00EE4EE8">
        <w:rPr>
          <w:rFonts w:ascii="Times New Roman" w:hAnsi="Times New Roman"/>
          <w:sz w:val="24"/>
          <w:szCs w:val="24"/>
        </w:rPr>
        <w:t xml:space="preserve">) класс точности </w:t>
      </w:r>
      <w:r w:rsidR="00FD78A5">
        <w:rPr>
          <w:rFonts w:ascii="Times New Roman" w:hAnsi="Times New Roman"/>
          <w:sz w:val="24"/>
          <w:szCs w:val="24"/>
        </w:rPr>
        <w:t>«</w:t>
      </w:r>
      <w:r w:rsidRPr="009A0C01">
        <w:rPr>
          <w:rFonts w:ascii="Times New Roman" w:hAnsi="Times New Roman"/>
          <w:b/>
          <w:sz w:val="24"/>
          <w:szCs w:val="24"/>
        </w:rPr>
        <w:t>0,01</w:t>
      </w:r>
      <w:r w:rsidR="00D603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(см. п.3.3.1)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C46F90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Pr="00EE4EE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номинальное значение сопротивления </w:t>
      </w:r>
      <w:r w:rsidR="00FD78A5">
        <w:rPr>
          <w:rFonts w:ascii="Times New Roman" w:hAnsi="Times New Roman"/>
          <w:sz w:val="24"/>
          <w:szCs w:val="24"/>
        </w:rPr>
        <w:t>«</w:t>
      </w:r>
      <w:r w:rsidRPr="009A0C01">
        <w:rPr>
          <w:rFonts w:ascii="Times New Roman" w:hAnsi="Times New Roman"/>
          <w:b/>
          <w:sz w:val="24"/>
          <w:szCs w:val="24"/>
        </w:rPr>
        <w:t>10</w:t>
      </w:r>
      <w:r w:rsidRPr="009A0C01">
        <w:rPr>
          <w:rFonts w:ascii="Times New Roman" w:hAnsi="Times New Roman"/>
          <w:b/>
          <w:sz w:val="24"/>
          <w:szCs w:val="24"/>
          <w:vertAlign w:val="superscript"/>
        </w:rPr>
        <w:t>6</w:t>
      </w:r>
      <w:r w:rsidRPr="009A0C01">
        <w:rPr>
          <w:rFonts w:ascii="Times New Roman" w:hAnsi="Times New Roman"/>
          <w:b/>
          <w:sz w:val="24"/>
          <w:szCs w:val="24"/>
        </w:rPr>
        <w:t xml:space="preserve"> Ω</w:t>
      </w:r>
      <w:r w:rsidR="00D603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FD78A5">
        <w:rPr>
          <w:rFonts w:ascii="Times New Roman" w:hAnsi="Times New Roman"/>
          <w:sz w:val="24"/>
          <w:szCs w:val="24"/>
        </w:rPr>
        <w:t>«</w:t>
      </w:r>
      <w:r w:rsidRPr="009A0C01">
        <w:rPr>
          <w:rFonts w:ascii="Times New Roman" w:hAnsi="Times New Roman"/>
          <w:b/>
          <w:sz w:val="24"/>
          <w:szCs w:val="24"/>
        </w:rPr>
        <w:t>10</w:t>
      </w:r>
      <w:r w:rsidRPr="009A0C01">
        <w:rPr>
          <w:rFonts w:ascii="Times New Roman" w:hAnsi="Times New Roman"/>
          <w:b/>
          <w:sz w:val="24"/>
          <w:szCs w:val="24"/>
          <w:vertAlign w:val="superscript"/>
        </w:rPr>
        <w:t>7</w:t>
      </w:r>
      <w:r w:rsidRPr="009A0C01">
        <w:rPr>
          <w:rFonts w:ascii="Times New Roman" w:hAnsi="Times New Roman"/>
          <w:b/>
          <w:sz w:val="24"/>
          <w:szCs w:val="24"/>
        </w:rPr>
        <w:t xml:space="preserve"> Ω</w:t>
      </w:r>
      <w:r w:rsidR="00D603F2">
        <w:rPr>
          <w:rFonts w:ascii="Times New Roman" w:hAnsi="Times New Roman"/>
          <w:sz w:val="24"/>
          <w:szCs w:val="24"/>
        </w:rPr>
        <w:t>»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C46F90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</w:t>
      </w:r>
      <w:r w:rsidRPr="00EE4EE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номинальное и </w:t>
      </w:r>
      <w:r w:rsidR="00F86317">
        <w:rPr>
          <w:rFonts w:ascii="Times New Roman" w:hAnsi="Times New Roman"/>
          <w:sz w:val="24"/>
          <w:szCs w:val="24"/>
        </w:rPr>
        <w:t>максимальное</w:t>
      </w:r>
      <w:r>
        <w:rPr>
          <w:rFonts w:ascii="Times New Roman" w:hAnsi="Times New Roman"/>
          <w:sz w:val="24"/>
          <w:szCs w:val="24"/>
        </w:rPr>
        <w:t xml:space="preserve"> значения </w:t>
      </w:r>
      <w:r w:rsidRPr="00B54D7A">
        <w:rPr>
          <w:rFonts w:ascii="Times New Roman" w:hAnsi="Times New Roman"/>
          <w:sz w:val="24"/>
          <w:szCs w:val="24"/>
        </w:rPr>
        <w:t xml:space="preserve">напряжения </w:t>
      </w:r>
      <w:r w:rsidR="007B5AA1" w:rsidRPr="00F86317">
        <w:rPr>
          <w:rFonts w:ascii="Times New Roman" w:hAnsi="Times New Roman"/>
          <w:sz w:val="24"/>
          <w:szCs w:val="24"/>
        </w:rPr>
        <w:t>«</w:t>
      </w:r>
      <w:r w:rsidR="000D160E" w:rsidRPr="00F86317">
        <w:rPr>
          <w:rFonts w:ascii="Times New Roman" w:hAnsi="Times New Roman"/>
          <w:b/>
          <w:sz w:val="24"/>
          <w:szCs w:val="24"/>
          <w:u w:val="single"/>
        </w:rPr>
        <w:t>0</w:t>
      </w:r>
      <w:r w:rsidR="00B03163" w:rsidRPr="00F86317">
        <w:rPr>
          <w:rFonts w:ascii="Times New Roman" w:hAnsi="Times New Roman"/>
          <w:sz w:val="24"/>
          <w:szCs w:val="24"/>
          <w:u w:val="single"/>
        </w:rPr>
        <w:t>...</w:t>
      </w:r>
      <w:r w:rsidRPr="00F86317">
        <w:rPr>
          <w:rFonts w:ascii="Times New Roman" w:hAnsi="Times New Roman"/>
          <w:b/>
          <w:sz w:val="24"/>
          <w:szCs w:val="24"/>
          <w:u w:val="single"/>
        </w:rPr>
        <w:t>0,25</w:t>
      </w:r>
      <w:r w:rsidR="00B03163" w:rsidRPr="00F86317">
        <w:rPr>
          <w:rFonts w:ascii="Times New Roman" w:hAnsi="Times New Roman"/>
          <w:b/>
          <w:sz w:val="24"/>
          <w:szCs w:val="24"/>
        </w:rPr>
        <w:t>...</w:t>
      </w:r>
      <w:r w:rsidRPr="00F86317">
        <w:rPr>
          <w:rFonts w:ascii="Times New Roman" w:hAnsi="Times New Roman"/>
          <w:b/>
          <w:sz w:val="24"/>
          <w:szCs w:val="24"/>
        </w:rPr>
        <w:t xml:space="preserve">0,5 </w:t>
      </w:r>
      <w:r w:rsidRPr="00F86317">
        <w:rPr>
          <w:rFonts w:ascii="Times New Roman" w:hAnsi="Times New Roman"/>
          <w:b/>
          <w:sz w:val="24"/>
          <w:szCs w:val="24"/>
          <w:lang w:val="en-US"/>
        </w:rPr>
        <w:t>kV</w:t>
      </w:r>
      <w:r w:rsidR="00D603F2" w:rsidRPr="00F86317">
        <w:rPr>
          <w:rFonts w:ascii="Times New Roman" w:hAnsi="Times New Roman"/>
          <w:sz w:val="24"/>
          <w:szCs w:val="24"/>
        </w:rPr>
        <w:t>»</w:t>
      </w:r>
      <w:r w:rsidRPr="00F86317">
        <w:rPr>
          <w:rFonts w:ascii="Times New Roman" w:hAnsi="Times New Roman"/>
          <w:sz w:val="24"/>
          <w:szCs w:val="24"/>
        </w:rPr>
        <w:t xml:space="preserve"> или </w:t>
      </w:r>
      <w:r w:rsidR="00FD78A5" w:rsidRPr="00F86317">
        <w:rPr>
          <w:rFonts w:ascii="Times New Roman" w:hAnsi="Times New Roman"/>
          <w:sz w:val="24"/>
          <w:szCs w:val="24"/>
        </w:rPr>
        <w:t>«</w:t>
      </w:r>
      <w:r w:rsidR="000D160E" w:rsidRPr="00F86317">
        <w:rPr>
          <w:rFonts w:ascii="Times New Roman" w:hAnsi="Times New Roman"/>
          <w:b/>
          <w:sz w:val="24"/>
          <w:szCs w:val="24"/>
          <w:u w:val="single"/>
        </w:rPr>
        <w:t>0.</w:t>
      </w:r>
      <w:r w:rsidR="00B03163" w:rsidRPr="00F86317">
        <w:rPr>
          <w:rFonts w:ascii="Times New Roman" w:hAnsi="Times New Roman"/>
          <w:sz w:val="24"/>
          <w:szCs w:val="24"/>
          <w:u w:val="single"/>
        </w:rPr>
        <w:t>..</w:t>
      </w:r>
      <w:r w:rsidRPr="00F86317">
        <w:rPr>
          <w:rFonts w:ascii="Times New Roman" w:hAnsi="Times New Roman"/>
          <w:b/>
          <w:sz w:val="24"/>
          <w:szCs w:val="24"/>
          <w:u w:val="single"/>
        </w:rPr>
        <w:t>0,7</w:t>
      </w:r>
      <w:r w:rsidR="00B03163" w:rsidRPr="00F86317">
        <w:rPr>
          <w:rFonts w:ascii="Times New Roman" w:hAnsi="Times New Roman"/>
          <w:b/>
          <w:sz w:val="24"/>
          <w:szCs w:val="24"/>
        </w:rPr>
        <w:t>...</w:t>
      </w:r>
      <w:r w:rsidRPr="00F86317">
        <w:rPr>
          <w:rFonts w:ascii="Times New Roman" w:hAnsi="Times New Roman"/>
          <w:b/>
          <w:sz w:val="24"/>
          <w:szCs w:val="24"/>
        </w:rPr>
        <w:t xml:space="preserve">1 </w:t>
      </w:r>
      <w:r w:rsidRPr="00F86317">
        <w:rPr>
          <w:rFonts w:ascii="Times New Roman" w:hAnsi="Times New Roman"/>
          <w:b/>
          <w:sz w:val="24"/>
          <w:szCs w:val="24"/>
          <w:lang w:val="en-US"/>
        </w:rPr>
        <w:t>kV</w:t>
      </w:r>
      <w:r w:rsidR="00D603F2" w:rsidRPr="00F86317">
        <w:rPr>
          <w:rFonts w:ascii="Times New Roman" w:hAnsi="Times New Roman"/>
          <w:sz w:val="24"/>
          <w:szCs w:val="24"/>
        </w:rPr>
        <w:t>»</w:t>
      </w:r>
      <w:r w:rsidRPr="00B54D7A">
        <w:rPr>
          <w:rFonts w:ascii="Times New Roman" w:hAnsi="Times New Roman"/>
          <w:sz w:val="24"/>
          <w:szCs w:val="24"/>
        </w:rPr>
        <w:t xml:space="preserve"> (см. п. 3.3.7);</w:t>
      </w:r>
    </w:p>
    <w:p w:rsidR="00C46F90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Pr="00EE4EE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род тока (символ № В-2по МЭК 51), </w:t>
      </w:r>
      <w:r w:rsidR="00FD78A5">
        <w:rPr>
          <w:rFonts w:ascii="Times New Roman" w:hAnsi="Times New Roman"/>
          <w:sz w:val="24"/>
          <w:szCs w:val="24"/>
        </w:rPr>
        <w:t>«</w:t>
      </w:r>
      <w:r w:rsidRPr="007B5AA1">
        <w:rPr>
          <w:rFonts w:ascii="Times New Roman" w:hAnsi="Times New Roman"/>
          <w:b/>
          <w:sz w:val="24"/>
          <w:szCs w:val="24"/>
        </w:rPr>
        <w:t>=</w:t>
      </w:r>
      <w:r w:rsidR="00FD78A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(см. п. </w:t>
      </w:r>
      <w:r w:rsidRPr="00A84B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A84B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A84B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C46F90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</w:t>
      </w:r>
      <w:r w:rsidRPr="00EE4EE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класс защиты от поражения электрическим током -знак </w:t>
      </w:r>
      <w:r w:rsidR="00FD78A5">
        <w:rPr>
          <w:rFonts w:ascii="Times New Roman" w:hAnsi="Times New Roman"/>
          <w:sz w:val="24"/>
          <w:szCs w:val="24"/>
        </w:rPr>
        <w:t>«</w:t>
      </w:r>
      <w:r w:rsidR="0042135C" w:rsidRPr="0042135C">
        <w:rPr>
          <w:rFonts w:ascii="Times New Roman" w:hAnsi="Times New Roman"/>
          <w:i/>
          <w:noProof/>
          <w:sz w:val="24"/>
          <w:szCs w:val="24"/>
        </w:rPr>
      </w:r>
      <w:r w:rsidR="0042135C" w:rsidRPr="0042135C">
        <w:rPr>
          <w:rFonts w:ascii="Times New Roman" w:hAnsi="Times New Roman"/>
          <w:i/>
          <w:noProof/>
          <w:sz w:val="24"/>
          <w:szCs w:val="24"/>
        </w:rPr>
        <w:pict>
          <v:group id="Group 786" o:spid="_x0000_s1199" style="width:16.15pt;height:16.7pt;mso-position-horizontal-relative:char;mso-position-vertical-relative:line" coordorigin="4974,11815" coordsize="32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">
            <v:group id="Group 787" o:spid="_x0000_s1201" style="position:absolute;left:5028;top:11839;width:204;height:264" coordorigin="10590,13899" coordsize="20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AutoShape 788" o:spid="_x0000_s1205" type="#_x0000_t32" style="position:absolute;left:10701;top:13899;width:0;height: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<v:shape id="AutoShape 789" o:spid="_x0000_s1204" type="#_x0000_t32" style="position:absolute;left:10590;top:14091;width:2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v:shape id="AutoShape 790" o:spid="_x0000_s1203" type="#_x0000_t32" style="position:absolute;left:10620;top:14130;width:1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v:shape id="AutoShape 791" o:spid="_x0000_s1202" type="#_x0000_t32" style="position:absolute;left:10644;top:14163;width: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/v:group>
            <v:oval id="Oval 792" o:spid="_x0000_s1200" style="position:absolute;left:4974;top:11815;width:323;height: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ZPMMA&#10;AADaAAAADwAAAGRycy9kb3ducmV2LnhtbESPzWrDMBCE74G+g9hCLyGRU0pInMihBAo9FJq/B9hY&#10;G9mxtXIlNXbfvioUchxm5htmvRlsK27kQ+1YwWyagSAuna7ZKDgd3yYLECEia2wdk4IfCrApHkZr&#10;zLXreU+3QzQiQTjkqKCKsculDGVFFsPUdcTJuzhvMSbpjdQe+wS3rXzOsrm0WHNaqLCjbUVlc/i2&#10;Cs7nkxvkl//cjU3j8eXad+Zjp9TT4/C6AhFpiPfwf/tdK1jC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ZPMMAAADaAAAADwAAAAAAAAAAAAAAAACYAgAAZHJzL2Rv&#10;d25yZXYueG1sUEsFBgAAAAAEAAQA9QAAAIgDAAAAAA==&#10;" filled="f">
              <o:lock v:ext="edit" aspectratio="t"/>
            </v:oval>
            <w10:wrap type="none"/>
            <w10:anchorlock/>
          </v:group>
        </w:pict>
      </w:r>
      <w:r w:rsidR="00D603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(символ № В-2 по МЭК 51) возле клеммы для подключения защитного проводника (см. п. </w:t>
      </w:r>
      <w:r w:rsidRPr="0089544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</w:t>
      </w:r>
      <w:r w:rsidRPr="008954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C46F90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EE4E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знак</w:t>
      </w:r>
      <w:r w:rsidR="00FD78A5" w:rsidRPr="000C2C86">
        <w:rPr>
          <w:rFonts w:ascii="Times New Roman" w:hAnsi="Times New Roman"/>
          <w:sz w:val="24"/>
          <w:szCs w:val="24"/>
        </w:rPr>
        <w:t>«</w:t>
      </w:r>
      <w:r w:rsidR="007868F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5105" cy="182880"/>
            <wp:effectExtent l="19050" t="0" r="4445" b="0"/>
            <wp:docPr id="3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3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(символ №-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11224B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по МЭК 51</w:t>
      </w:r>
      <w:r w:rsidRPr="00415E5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см. п. 2.1)</w:t>
      </w:r>
      <w:r w:rsidRPr="00EE4EE8">
        <w:rPr>
          <w:rFonts w:ascii="Times New Roman" w:hAnsi="Times New Roman"/>
          <w:sz w:val="24"/>
          <w:szCs w:val="24"/>
        </w:rPr>
        <w:t>;</w:t>
      </w:r>
    </w:p>
    <w:p w:rsidR="00C46F90" w:rsidRPr="00FB7AEF" w:rsidRDefault="00C46F90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 w:rsidRPr="00EE4E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знак </w:t>
      </w:r>
      <w:r w:rsidR="00FD78A5">
        <w:rPr>
          <w:rFonts w:ascii="Times New Roman" w:hAnsi="Times New Roman"/>
          <w:sz w:val="24"/>
          <w:szCs w:val="24"/>
        </w:rPr>
        <w:t>«</w:t>
      </w:r>
      <w:r w:rsidR="00AB19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5905" cy="241300"/>
            <wp:effectExtent l="19050" t="0" r="0" b="0"/>
            <wp:docPr id="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3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(символ № С-2 по МЭК 51</w:t>
      </w:r>
      <w:r w:rsidRPr="00415E5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см. п. 1.2.13)</w:t>
      </w:r>
      <w:r w:rsidR="00ED4C56">
        <w:rPr>
          <w:rFonts w:ascii="Times New Roman" w:hAnsi="Times New Roman"/>
          <w:sz w:val="24"/>
          <w:szCs w:val="24"/>
        </w:rPr>
        <w:t>.</w:t>
      </w:r>
    </w:p>
    <w:p w:rsidR="00C46F90" w:rsidRDefault="00100E71" w:rsidP="006177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46F90">
        <w:rPr>
          <w:rFonts w:ascii="Times New Roman" w:hAnsi="Times New Roman"/>
          <w:sz w:val="24"/>
          <w:szCs w:val="24"/>
        </w:rPr>
        <w:t>.2 ОМЭС</w:t>
      </w:r>
      <w:r w:rsidR="00C46F90" w:rsidRPr="00EE4EE8">
        <w:rPr>
          <w:rFonts w:ascii="Times New Roman" w:hAnsi="Times New Roman"/>
          <w:sz w:val="24"/>
          <w:szCs w:val="24"/>
        </w:rPr>
        <w:t xml:space="preserve"> должн</w:t>
      </w:r>
      <w:r w:rsidR="00C46F90">
        <w:rPr>
          <w:rFonts w:ascii="Times New Roman" w:hAnsi="Times New Roman"/>
          <w:sz w:val="24"/>
          <w:szCs w:val="24"/>
        </w:rPr>
        <w:t>абыть опломбирована предприятием</w:t>
      </w:r>
      <w:r w:rsidR="00C46F90" w:rsidRPr="00EE4EE8">
        <w:rPr>
          <w:rFonts w:ascii="Times New Roman" w:hAnsi="Times New Roman"/>
          <w:sz w:val="24"/>
          <w:szCs w:val="24"/>
        </w:rPr>
        <w:t>–</w:t>
      </w:r>
      <w:r w:rsidR="00C46F90">
        <w:rPr>
          <w:rFonts w:ascii="Times New Roman" w:hAnsi="Times New Roman"/>
          <w:sz w:val="24"/>
          <w:szCs w:val="24"/>
        </w:rPr>
        <w:t>изготовителем</w:t>
      </w:r>
      <w:r w:rsidR="00C46F90" w:rsidRPr="00EE4EE8">
        <w:rPr>
          <w:rFonts w:ascii="Times New Roman" w:hAnsi="Times New Roman"/>
          <w:sz w:val="24"/>
          <w:szCs w:val="24"/>
        </w:rPr>
        <w:t>.</w:t>
      </w:r>
    </w:p>
    <w:p w:rsidR="00FD14EA" w:rsidRDefault="00100E71" w:rsidP="00132D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46F90">
        <w:rPr>
          <w:rFonts w:ascii="Times New Roman" w:hAnsi="Times New Roman"/>
          <w:sz w:val="24"/>
          <w:szCs w:val="24"/>
        </w:rPr>
        <w:t xml:space="preserve">.3 </w:t>
      </w:r>
      <w:r w:rsidR="00C46F90" w:rsidRPr="00EE4EE8">
        <w:rPr>
          <w:rFonts w:ascii="Times New Roman" w:hAnsi="Times New Roman"/>
          <w:sz w:val="24"/>
          <w:szCs w:val="24"/>
        </w:rPr>
        <w:t xml:space="preserve">Содержание и места нанесения маркировки транспортной тары должны соответствовать </w:t>
      </w:r>
      <w:r w:rsidR="00C611FD" w:rsidRPr="000C2C86">
        <w:rPr>
          <w:rFonts w:ascii="Times New Roman" w:hAnsi="Times New Roman"/>
          <w:sz w:val="24"/>
          <w:szCs w:val="24"/>
        </w:rPr>
        <w:t>ГОСТ 14192</w:t>
      </w:r>
      <w:r w:rsidR="00C46F90" w:rsidRPr="00EE4EE8">
        <w:rPr>
          <w:rFonts w:ascii="Times New Roman" w:hAnsi="Times New Roman"/>
          <w:sz w:val="24"/>
          <w:szCs w:val="24"/>
        </w:rPr>
        <w:t xml:space="preserve">и иметь манипуляционные знаки: </w:t>
      </w:r>
      <w:r w:rsidR="00D603F2">
        <w:rPr>
          <w:rFonts w:ascii="Times New Roman" w:hAnsi="Times New Roman"/>
          <w:sz w:val="24"/>
          <w:szCs w:val="24"/>
        </w:rPr>
        <w:t>«</w:t>
      </w:r>
      <w:r w:rsidR="00C46F90" w:rsidRPr="00EE4EE8">
        <w:rPr>
          <w:rFonts w:ascii="Times New Roman" w:hAnsi="Times New Roman"/>
          <w:sz w:val="24"/>
          <w:szCs w:val="24"/>
        </w:rPr>
        <w:t>Хрупкое. Осторожно</w:t>
      </w:r>
      <w:r w:rsidR="00D603F2">
        <w:rPr>
          <w:rFonts w:ascii="Times New Roman" w:hAnsi="Times New Roman"/>
          <w:sz w:val="24"/>
          <w:szCs w:val="24"/>
        </w:rPr>
        <w:t>»</w:t>
      </w:r>
      <w:r w:rsidR="00C46F90" w:rsidRPr="00EE4EE8">
        <w:rPr>
          <w:rFonts w:ascii="Times New Roman" w:hAnsi="Times New Roman"/>
          <w:sz w:val="24"/>
          <w:szCs w:val="24"/>
        </w:rPr>
        <w:t xml:space="preserve">, </w:t>
      </w:r>
      <w:r w:rsidR="00D603F2">
        <w:rPr>
          <w:rFonts w:ascii="Times New Roman" w:hAnsi="Times New Roman"/>
          <w:sz w:val="24"/>
          <w:szCs w:val="24"/>
        </w:rPr>
        <w:t>«</w:t>
      </w:r>
      <w:r w:rsidR="00C46F90" w:rsidRPr="00EE4EE8">
        <w:rPr>
          <w:rFonts w:ascii="Times New Roman" w:hAnsi="Times New Roman"/>
          <w:sz w:val="24"/>
          <w:szCs w:val="24"/>
        </w:rPr>
        <w:t>Беречь от влаги</w:t>
      </w:r>
      <w:r w:rsidR="00D603F2">
        <w:rPr>
          <w:rFonts w:ascii="Times New Roman" w:hAnsi="Times New Roman"/>
          <w:sz w:val="24"/>
          <w:szCs w:val="24"/>
        </w:rPr>
        <w:t>»</w:t>
      </w:r>
      <w:r w:rsidR="00C46F90" w:rsidRPr="00EE4EE8">
        <w:rPr>
          <w:rFonts w:ascii="Times New Roman" w:hAnsi="Times New Roman"/>
          <w:sz w:val="24"/>
          <w:szCs w:val="24"/>
        </w:rPr>
        <w:t xml:space="preserve">, </w:t>
      </w:r>
      <w:r w:rsidR="00D603F2">
        <w:rPr>
          <w:rFonts w:ascii="Times New Roman" w:hAnsi="Times New Roman"/>
          <w:sz w:val="24"/>
          <w:szCs w:val="24"/>
        </w:rPr>
        <w:t>«</w:t>
      </w:r>
      <w:r w:rsidR="00C46F90" w:rsidRPr="00EE4EE8">
        <w:rPr>
          <w:rFonts w:ascii="Times New Roman" w:hAnsi="Times New Roman"/>
          <w:sz w:val="24"/>
          <w:szCs w:val="24"/>
        </w:rPr>
        <w:t>Верх</w:t>
      </w:r>
      <w:r w:rsidR="00D603F2">
        <w:rPr>
          <w:rFonts w:ascii="Times New Roman" w:hAnsi="Times New Roman"/>
          <w:sz w:val="24"/>
          <w:szCs w:val="24"/>
        </w:rPr>
        <w:t>»</w:t>
      </w:r>
      <w:r w:rsidR="00C46F90" w:rsidRPr="00EE4EE8">
        <w:rPr>
          <w:rFonts w:ascii="Times New Roman" w:hAnsi="Times New Roman"/>
          <w:sz w:val="24"/>
          <w:szCs w:val="24"/>
        </w:rPr>
        <w:t xml:space="preserve">, </w:t>
      </w:r>
      <w:r w:rsidR="00846F2C">
        <w:rPr>
          <w:rFonts w:ascii="Times New Roman" w:hAnsi="Times New Roman"/>
          <w:sz w:val="24"/>
          <w:szCs w:val="24"/>
        </w:rPr>
        <w:t>«</w:t>
      </w:r>
      <w:r w:rsidR="00C46F90" w:rsidRPr="00EE4EE8">
        <w:rPr>
          <w:rFonts w:ascii="Times New Roman" w:hAnsi="Times New Roman"/>
          <w:sz w:val="24"/>
          <w:szCs w:val="24"/>
        </w:rPr>
        <w:t>Ограничение температуры</w:t>
      </w:r>
      <w:r w:rsidR="00846F2C">
        <w:rPr>
          <w:rFonts w:ascii="Times New Roman" w:hAnsi="Times New Roman"/>
          <w:sz w:val="24"/>
          <w:szCs w:val="24"/>
        </w:rPr>
        <w:t>»</w:t>
      </w:r>
      <w:r w:rsidR="00C46F90" w:rsidRPr="00EE4EE8">
        <w:rPr>
          <w:rFonts w:ascii="Times New Roman" w:hAnsi="Times New Roman"/>
          <w:sz w:val="24"/>
          <w:szCs w:val="24"/>
        </w:rPr>
        <w:t xml:space="preserve"> с ограничением ниже минус </w:t>
      </w:r>
      <w:r w:rsidR="00846F2C">
        <w:rPr>
          <w:rFonts w:ascii="Times New Roman" w:hAnsi="Times New Roman"/>
          <w:sz w:val="24"/>
          <w:szCs w:val="24"/>
        </w:rPr>
        <w:t>4</w:t>
      </w:r>
      <w:r w:rsidR="00C46F90" w:rsidRPr="00EE4EE8">
        <w:rPr>
          <w:rFonts w:ascii="Times New Roman" w:hAnsi="Times New Roman"/>
          <w:sz w:val="24"/>
          <w:szCs w:val="24"/>
        </w:rPr>
        <w:t xml:space="preserve">0 и свыше </w:t>
      </w:r>
      <w:r w:rsidR="00597A2F">
        <w:rPr>
          <w:rFonts w:ascii="Times New Roman" w:hAnsi="Times New Roman"/>
          <w:sz w:val="24"/>
          <w:szCs w:val="24"/>
        </w:rPr>
        <w:t>+</w:t>
      </w:r>
      <w:r w:rsidR="00C46F90" w:rsidRPr="00EE4EE8">
        <w:rPr>
          <w:rFonts w:ascii="Times New Roman" w:hAnsi="Times New Roman"/>
          <w:sz w:val="24"/>
          <w:szCs w:val="24"/>
        </w:rPr>
        <w:t xml:space="preserve"> 50</w:t>
      </w:r>
      <w:r w:rsidR="00C46F90" w:rsidRPr="00EE4EE8">
        <w:rPr>
          <w:rFonts w:ascii="Times New Roman" w:hAnsi="Times New Roman"/>
          <w:sz w:val="24"/>
          <w:szCs w:val="24"/>
          <w:vertAlign w:val="superscript"/>
        </w:rPr>
        <w:t>°</w:t>
      </w:r>
      <w:r w:rsidR="00C46F90">
        <w:rPr>
          <w:rFonts w:ascii="Times New Roman" w:hAnsi="Times New Roman"/>
          <w:sz w:val="24"/>
          <w:szCs w:val="24"/>
        </w:rPr>
        <w:t>С</w:t>
      </w:r>
      <w:r w:rsidR="00C611FD">
        <w:rPr>
          <w:rFonts w:ascii="Times New Roman" w:hAnsi="Times New Roman"/>
          <w:sz w:val="24"/>
          <w:szCs w:val="24"/>
        </w:rPr>
        <w:t>.</w:t>
      </w:r>
      <w:r w:rsidR="00FD14EA">
        <w:rPr>
          <w:rFonts w:ascii="Times New Roman" w:hAnsi="Times New Roman"/>
          <w:sz w:val="24"/>
          <w:szCs w:val="24"/>
        </w:rPr>
        <w:br w:type="page"/>
      </w:r>
    </w:p>
    <w:p w:rsidR="00AC4476" w:rsidRPr="00AC4476" w:rsidRDefault="00AC4476" w:rsidP="00AC4476">
      <w:pPr>
        <w:jc w:val="center"/>
        <w:rPr>
          <w:rFonts w:ascii="Times New Roman" w:hAnsi="Times New Roman"/>
          <w:b/>
        </w:rPr>
      </w:pPr>
      <w:r w:rsidRPr="00AC4476">
        <w:rPr>
          <w:rFonts w:ascii="Times New Roman" w:hAnsi="Times New Roman"/>
          <w:b/>
        </w:rPr>
        <w:lastRenderedPageBreak/>
        <w:t>ЛИСТ РЕГИСТРАЦИИ ИЗМЕНЕНИЙ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992"/>
        <w:gridCol w:w="993"/>
        <w:gridCol w:w="850"/>
        <w:gridCol w:w="1134"/>
        <w:gridCol w:w="1220"/>
        <w:gridCol w:w="765"/>
        <w:gridCol w:w="1621"/>
        <w:gridCol w:w="992"/>
        <w:gridCol w:w="505"/>
      </w:tblGrid>
      <w:tr w:rsidR="00AC4476" w:rsidRPr="001E1D98" w:rsidTr="00271A83">
        <w:tc>
          <w:tcPr>
            <w:tcW w:w="709" w:type="dxa"/>
            <w:vMerge w:val="restart"/>
            <w:vAlign w:val="center"/>
          </w:tcPr>
          <w:p w:rsidR="00AC4476" w:rsidRPr="001E1D98" w:rsidRDefault="00AC4476" w:rsidP="0048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Изм.</w:t>
            </w:r>
          </w:p>
        </w:tc>
        <w:tc>
          <w:tcPr>
            <w:tcW w:w="3969" w:type="dxa"/>
            <w:gridSpan w:val="4"/>
            <w:vAlign w:val="center"/>
          </w:tcPr>
          <w:p w:rsidR="00AC4476" w:rsidRPr="001E1D98" w:rsidRDefault="00AC4476" w:rsidP="0048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Номера листов (страниц)</w:t>
            </w:r>
          </w:p>
        </w:tc>
        <w:tc>
          <w:tcPr>
            <w:tcW w:w="1220" w:type="dxa"/>
            <w:vMerge w:val="restart"/>
            <w:vAlign w:val="center"/>
          </w:tcPr>
          <w:p w:rsidR="00486325" w:rsidRDefault="00AC4476" w:rsidP="00486325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 xml:space="preserve">Всего </w:t>
            </w:r>
          </w:p>
          <w:p w:rsidR="00AC4476" w:rsidRPr="001E1D98" w:rsidRDefault="00AC4476" w:rsidP="00486325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листов (страниц) в документе</w:t>
            </w:r>
          </w:p>
        </w:tc>
        <w:tc>
          <w:tcPr>
            <w:tcW w:w="765" w:type="dxa"/>
            <w:vMerge w:val="restart"/>
            <w:vAlign w:val="center"/>
          </w:tcPr>
          <w:p w:rsidR="00486325" w:rsidRDefault="00AC4476" w:rsidP="004863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№</w:t>
            </w:r>
          </w:p>
          <w:p w:rsidR="00AC4476" w:rsidRPr="001E1D98" w:rsidRDefault="00AC4476" w:rsidP="004863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доку-мента</w:t>
            </w:r>
          </w:p>
        </w:tc>
        <w:tc>
          <w:tcPr>
            <w:tcW w:w="1621" w:type="dxa"/>
            <w:vMerge w:val="restart"/>
            <w:vAlign w:val="center"/>
          </w:tcPr>
          <w:p w:rsidR="00486325" w:rsidRDefault="00AC4476" w:rsidP="00486325">
            <w:pPr>
              <w:spacing w:after="0" w:line="240" w:lineRule="auto"/>
              <w:ind w:right="-146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 xml:space="preserve">Входящий № сопроводитель-ного докум.и </w:t>
            </w:r>
          </w:p>
          <w:p w:rsidR="00AC4476" w:rsidRPr="001E1D98" w:rsidRDefault="00AC4476" w:rsidP="00486325">
            <w:pPr>
              <w:spacing w:after="0" w:line="240" w:lineRule="auto"/>
              <w:ind w:right="-146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AC4476" w:rsidRPr="001E1D98" w:rsidRDefault="00AC4476" w:rsidP="0048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Подпись</w:t>
            </w:r>
          </w:p>
        </w:tc>
        <w:tc>
          <w:tcPr>
            <w:tcW w:w="505" w:type="dxa"/>
            <w:vMerge w:val="restart"/>
            <w:vAlign w:val="center"/>
          </w:tcPr>
          <w:p w:rsidR="00AC4476" w:rsidRPr="001E1D98" w:rsidRDefault="00AC4476" w:rsidP="00486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Дата</w:t>
            </w:r>
          </w:p>
        </w:tc>
      </w:tr>
      <w:tr w:rsidR="00AC4476" w:rsidRPr="001E1D98" w:rsidTr="00271A83">
        <w:tc>
          <w:tcPr>
            <w:tcW w:w="709" w:type="dxa"/>
            <w:vMerge/>
            <w:vAlign w:val="center"/>
          </w:tcPr>
          <w:p w:rsidR="00AC4476" w:rsidRPr="001E1D98" w:rsidRDefault="00AC4476" w:rsidP="004863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C4476" w:rsidRPr="001E1D98" w:rsidRDefault="00AC4476" w:rsidP="00486325">
            <w:pPr>
              <w:spacing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изменен</w:t>
            </w:r>
            <w:r w:rsidR="00486325">
              <w:rPr>
                <w:rFonts w:ascii="Times New Roman" w:hAnsi="Times New Roman"/>
              </w:rPr>
              <w:t>-</w:t>
            </w:r>
            <w:r w:rsidRPr="001E1D98">
              <w:rPr>
                <w:rFonts w:ascii="Times New Roman" w:hAnsi="Times New Roman"/>
              </w:rPr>
              <w:t>ных</w:t>
            </w:r>
          </w:p>
        </w:tc>
        <w:tc>
          <w:tcPr>
            <w:tcW w:w="993" w:type="dxa"/>
            <w:vAlign w:val="center"/>
          </w:tcPr>
          <w:p w:rsidR="00AC4476" w:rsidRPr="001E1D98" w:rsidRDefault="00AC4476" w:rsidP="004863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заменен</w:t>
            </w:r>
            <w:r w:rsidR="00486325">
              <w:rPr>
                <w:rFonts w:ascii="Times New Roman" w:hAnsi="Times New Roman"/>
              </w:rPr>
              <w:t>-</w:t>
            </w:r>
            <w:r w:rsidRPr="001E1D98">
              <w:rPr>
                <w:rFonts w:ascii="Times New Roman" w:hAnsi="Times New Roman"/>
              </w:rPr>
              <w:t>ных</w:t>
            </w:r>
          </w:p>
        </w:tc>
        <w:tc>
          <w:tcPr>
            <w:tcW w:w="850" w:type="dxa"/>
            <w:vAlign w:val="center"/>
          </w:tcPr>
          <w:p w:rsidR="00AC4476" w:rsidRPr="001E1D98" w:rsidRDefault="00AC4476" w:rsidP="00486325">
            <w:pPr>
              <w:spacing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новых</w:t>
            </w:r>
          </w:p>
        </w:tc>
        <w:tc>
          <w:tcPr>
            <w:tcW w:w="1134" w:type="dxa"/>
            <w:vAlign w:val="center"/>
          </w:tcPr>
          <w:p w:rsidR="00AC4476" w:rsidRPr="001E1D98" w:rsidRDefault="00AC4476" w:rsidP="00486325">
            <w:pPr>
              <w:spacing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E1D98">
              <w:rPr>
                <w:rFonts w:ascii="Times New Roman" w:hAnsi="Times New Roman"/>
              </w:rPr>
              <w:t>аннулиро</w:t>
            </w:r>
            <w:r w:rsidR="00486325">
              <w:rPr>
                <w:rFonts w:ascii="Times New Roman" w:hAnsi="Times New Roman"/>
              </w:rPr>
              <w:t>-</w:t>
            </w:r>
            <w:r w:rsidRPr="001E1D98">
              <w:rPr>
                <w:rFonts w:ascii="Times New Roman" w:hAnsi="Times New Roman"/>
              </w:rPr>
              <w:t>ванных</w:t>
            </w:r>
          </w:p>
        </w:tc>
        <w:tc>
          <w:tcPr>
            <w:tcW w:w="1220" w:type="dxa"/>
            <w:vMerge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vMerge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dxa"/>
            <w:vMerge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</w:tr>
      <w:tr w:rsidR="00AC4476" w:rsidRPr="001E1D98" w:rsidTr="00271A83">
        <w:trPr>
          <w:trHeight w:val="11649"/>
        </w:trPr>
        <w:tc>
          <w:tcPr>
            <w:tcW w:w="709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dxa"/>
            <w:vAlign w:val="center"/>
          </w:tcPr>
          <w:p w:rsidR="00AC4476" w:rsidRPr="001E1D98" w:rsidRDefault="00AC4476" w:rsidP="00AC447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E1402" w:rsidRPr="00AC4476" w:rsidRDefault="001E1402" w:rsidP="00AC4476">
      <w:pPr>
        <w:pStyle w:val="a8"/>
        <w:ind w:firstLine="0"/>
        <w:rPr>
          <w:rFonts w:ascii="Times New Roman" w:hAnsi="Times New Roman"/>
        </w:rPr>
      </w:pPr>
    </w:p>
    <w:sectPr w:rsidR="001E1402" w:rsidRPr="00AC4476" w:rsidSect="007336D2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680" w:right="1021" w:bottom="1276" w:left="1021" w:header="720" w:footer="568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E7" w:rsidRDefault="00F44FE7">
      <w:r>
        <w:separator/>
      </w:r>
    </w:p>
  </w:endnote>
  <w:endnote w:type="continuationSeparator" w:id="1">
    <w:p w:rsidR="00F44FE7" w:rsidRDefault="00F4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6521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95477" w:rsidRPr="00080A2B" w:rsidRDefault="0042135C" w:rsidP="00080A2B">
        <w:pPr>
          <w:pStyle w:val="a6"/>
          <w:spacing w:after="0" w:line="240" w:lineRule="auto"/>
          <w:jc w:val="center"/>
          <w:rPr>
            <w:rFonts w:ascii="Times New Roman" w:hAnsi="Times New Roman"/>
          </w:rPr>
        </w:pPr>
        <w:r w:rsidRPr="00080A2B">
          <w:rPr>
            <w:rFonts w:ascii="Times New Roman" w:hAnsi="Times New Roman"/>
          </w:rPr>
          <w:fldChar w:fldCharType="begin"/>
        </w:r>
        <w:r w:rsidR="00095477" w:rsidRPr="00080A2B">
          <w:rPr>
            <w:rFonts w:ascii="Times New Roman" w:hAnsi="Times New Roman"/>
          </w:rPr>
          <w:instrText>PAGE   \* MERGEFORMAT</w:instrText>
        </w:r>
        <w:r w:rsidRPr="00080A2B">
          <w:rPr>
            <w:rFonts w:ascii="Times New Roman" w:hAnsi="Times New Roman"/>
          </w:rPr>
          <w:fldChar w:fldCharType="separate"/>
        </w:r>
        <w:r w:rsidR="00435CE2">
          <w:rPr>
            <w:rFonts w:ascii="Times New Roman" w:hAnsi="Times New Roman"/>
            <w:noProof/>
          </w:rPr>
          <w:t>2</w:t>
        </w:r>
        <w:r w:rsidRPr="00080A2B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77" w:rsidRPr="001B1F43" w:rsidRDefault="00095477">
    <w:pPr>
      <w:pStyle w:val="a6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E7" w:rsidRDefault="00F44FE7">
      <w:r>
        <w:separator/>
      </w:r>
    </w:p>
  </w:footnote>
  <w:footnote w:type="continuationSeparator" w:id="1">
    <w:p w:rsidR="00F44FE7" w:rsidRDefault="00F44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77" w:rsidRPr="00AC4476" w:rsidRDefault="00095477" w:rsidP="00FD14EA">
    <w:pPr>
      <w:pStyle w:val="a4"/>
      <w:spacing w:after="120" w:line="240" w:lineRule="auto"/>
      <w:jc w:val="center"/>
    </w:pPr>
    <w:r>
      <w:rPr>
        <w:rFonts w:ascii="Times New Roman" w:hAnsi="Times New Roman"/>
        <w:sz w:val="24"/>
        <w:szCs w:val="24"/>
      </w:rPr>
      <w:t>ИУСН</w:t>
    </w:r>
    <w:r w:rsidRPr="003023FB">
      <w:rPr>
        <w:rFonts w:ascii="Times New Roman" w:hAnsi="Times New Roman"/>
        <w:sz w:val="24"/>
        <w:szCs w:val="24"/>
      </w:rPr>
      <w:t>.411182.007 РЭ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77" w:rsidRPr="00AC4476" w:rsidRDefault="00095477" w:rsidP="001B1F43">
    <w:pPr>
      <w:pStyle w:val="a4"/>
      <w:spacing w:after="12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08F1"/>
    <w:multiLevelType w:val="hybridMultilevel"/>
    <w:tmpl w:val="4484C70A"/>
    <w:lvl w:ilvl="0" w:tplc="4E64C034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E3A51A6"/>
    <w:multiLevelType w:val="multilevel"/>
    <w:tmpl w:val="153A927C"/>
    <w:lvl w:ilvl="0">
      <w:start w:val="1"/>
      <w:numFmt w:val="decimal"/>
      <w:suff w:val="space"/>
      <w:lvlText w:val="%1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141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" w:firstLine="709"/>
      </w:pPr>
      <w:rPr>
        <w:rFonts w:hint="default"/>
        <w:b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B69079A"/>
    <w:multiLevelType w:val="multilevel"/>
    <w:tmpl w:val="8A461A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>
    <w:nsid w:val="72376A26"/>
    <w:multiLevelType w:val="multilevel"/>
    <w:tmpl w:val="81C8746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1BDF"/>
    <w:rsid w:val="00004FFD"/>
    <w:rsid w:val="00005ABB"/>
    <w:rsid w:val="0000665C"/>
    <w:rsid w:val="0001701A"/>
    <w:rsid w:val="000174C0"/>
    <w:rsid w:val="000200E0"/>
    <w:rsid w:val="0002121B"/>
    <w:rsid w:val="00025B4A"/>
    <w:rsid w:val="000273DE"/>
    <w:rsid w:val="000306BC"/>
    <w:rsid w:val="00030AFD"/>
    <w:rsid w:val="00031510"/>
    <w:rsid w:val="00031906"/>
    <w:rsid w:val="00032068"/>
    <w:rsid w:val="0003209A"/>
    <w:rsid w:val="0003300B"/>
    <w:rsid w:val="000330BD"/>
    <w:rsid w:val="00033329"/>
    <w:rsid w:val="00033FE5"/>
    <w:rsid w:val="00036418"/>
    <w:rsid w:val="00040BE7"/>
    <w:rsid w:val="00046325"/>
    <w:rsid w:val="00046828"/>
    <w:rsid w:val="000528D7"/>
    <w:rsid w:val="000529F1"/>
    <w:rsid w:val="00054285"/>
    <w:rsid w:val="00060925"/>
    <w:rsid w:val="0006220E"/>
    <w:rsid w:val="000645A9"/>
    <w:rsid w:val="00064E15"/>
    <w:rsid w:val="00065FC9"/>
    <w:rsid w:val="00066007"/>
    <w:rsid w:val="000737E4"/>
    <w:rsid w:val="00073F8C"/>
    <w:rsid w:val="00074495"/>
    <w:rsid w:val="00074B56"/>
    <w:rsid w:val="00080A2B"/>
    <w:rsid w:val="0008241A"/>
    <w:rsid w:val="000824B4"/>
    <w:rsid w:val="00083EC8"/>
    <w:rsid w:val="000900B5"/>
    <w:rsid w:val="0009168D"/>
    <w:rsid w:val="000916EB"/>
    <w:rsid w:val="00091BB4"/>
    <w:rsid w:val="0009277D"/>
    <w:rsid w:val="00092876"/>
    <w:rsid w:val="00092E0D"/>
    <w:rsid w:val="000942F0"/>
    <w:rsid w:val="00094D28"/>
    <w:rsid w:val="00094E73"/>
    <w:rsid w:val="00095477"/>
    <w:rsid w:val="00096D66"/>
    <w:rsid w:val="000A0D17"/>
    <w:rsid w:val="000A267B"/>
    <w:rsid w:val="000A5A8B"/>
    <w:rsid w:val="000A62C6"/>
    <w:rsid w:val="000B1105"/>
    <w:rsid w:val="000B3844"/>
    <w:rsid w:val="000B5BFC"/>
    <w:rsid w:val="000B5D23"/>
    <w:rsid w:val="000B6E6B"/>
    <w:rsid w:val="000B796B"/>
    <w:rsid w:val="000B7DD6"/>
    <w:rsid w:val="000C01C6"/>
    <w:rsid w:val="000C22E5"/>
    <w:rsid w:val="000C26ED"/>
    <w:rsid w:val="000C2C86"/>
    <w:rsid w:val="000C34D6"/>
    <w:rsid w:val="000C6D0C"/>
    <w:rsid w:val="000D160E"/>
    <w:rsid w:val="000D1789"/>
    <w:rsid w:val="000D3517"/>
    <w:rsid w:val="000D3D9C"/>
    <w:rsid w:val="000D5DE8"/>
    <w:rsid w:val="000D7DDE"/>
    <w:rsid w:val="000E042D"/>
    <w:rsid w:val="000E054A"/>
    <w:rsid w:val="000E0E75"/>
    <w:rsid w:val="000E6313"/>
    <w:rsid w:val="000E75F4"/>
    <w:rsid w:val="000F0FC5"/>
    <w:rsid w:val="000F4158"/>
    <w:rsid w:val="000F7406"/>
    <w:rsid w:val="000F7DE2"/>
    <w:rsid w:val="0010013C"/>
    <w:rsid w:val="001004E1"/>
    <w:rsid w:val="00100E71"/>
    <w:rsid w:val="001018DA"/>
    <w:rsid w:val="0010344F"/>
    <w:rsid w:val="001037F8"/>
    <w:rsid w:val="0010466F"/>
    <w:rsid w:val="00107091"/>
    <w:rsid w:val="001073B4"/>
    <w:rsid w:val="0010779F"/>
    <w:rsid w:val="0011224B"/>
    <w:rsid w:val="0011247F"/>
    <w:rsid w:val="00116752"/>
    <w:rsid w:val="00117B73"/>
    <w:rsid w:val="001251FB"/>
    <w:rsid w:val="00125B83"/>
    <w:rsid w:val="00132D44"/>
    <w:rsid w:val="00140054"/>
    <w:rsid w:val="00142897"/>
    <w:rsid w:val="00142D1D"/>
    <w:rsid w:val="00143C83"/>
    <w:rsid w:val="00145106"/>
    <w:rsid w:val="00145A91"/>
    <w:rsid w:val="001519CF"/>
    <w:rsid w:val="00151B8D"/>
    <w:rsid w:val="0015211F"/>
    <w:rsid w:val="00160164"/>
    <w:rsid w:val="00160ADC"/>
    <w:rsid w:val="00160E4E"/>
    <w:rsid w:val="00160F67"/>
    <w:rsid w:val="00164256"/>
    <w:rsid w:val="00165087"/>
    <w:rsid w:val="0016649D"/>
    <w:rsid w:val="0016759A"/>
    <w:rsid w:val="00171988"/>
    <w:rsid w:val="0017216A"/>
    <w:rsid w:val="001721C0"/>
    <w:rsid w:val="0017537D"/>
    <w:rsid w:val="00180A51"/>
    <w:rsid w:val="001813AE"/>
    <w:rsid w:val="00187BC9"/>
    <w:rsid w:val="00190463"/>
    <w:rsid w:val="001933D3"/>
    <w:rsid w:val="0019375E"/>
    <w:rsid w:val="001962B4"/>
    <w:rsid w:val="00197161"/>
    <w:rsid w:val="00197C6E"/>
    <w:rsid w:val="001A2A4D"/>
    <w:rsid w:val="001A4846"/>
    <w:rsid w:val="001A54FD"/>
    <w:rsid w:val="001A5782"/>
    <w:rsid w:val="001A757A"/>
    <w:rsid w:val="001A7C6B"/>
    <w:rsid w:val="001B1F43"/>
    <w:rsid w:val="001C1AEE"/>
    <w:rsid w:val="001C1EF0"/>
    <w:rsid w:val="001C32CA"/>
    <w:rsid w:val="001C3B69"/>
    <w:rsid w:val="001C61E3"/>
    <w:rsid w:val="001C742D"/>
    <w:rsid w:val="001D023E"/>
    <w:rsid w:val="001D143E"/>
    <w:rsid w:val="001D29A4"/>
    <w:rsid w:val="001D5228"/>
    <w:rsid w:val="001D6B9A"/>
    <w:rsid w:val="001E0DD2"/>
    <w:rsid w:val="001E1402"/>
    <w:rsid w:val="001E1D98"/>
    <w:rsid w:val="001E28D6"/>
    <w:rsid w:val="001E2B5B"/>
    <w:rsid w:val="001E31D6"/>
    <w:rsid w:val="001E34F8"/>
    <w:rsid w:val="001E3D87"/>
    <w:rsid w:val="001E3F67"/>
    <w:rsid w:val="001E4416"/>
    <w:rsid w:val="001E475C"/>
    <w:rsid w:val="001E53A7"/>
    <w:rsid w:val="001E5872"/>
    <w:rsid w:val="001F25E4"/>
    <w:rsid w:val="001F3023"/>
    <w:rsid w:val="001F37A1"/>
    <w:rsid w:val="001F4813"/>
    <w:rsid w:val="001F4ABB"/>
    <w:rsid w:val="001F505E"/>
    <w:rsid w:val="001F5574"/>
    <w:rsid w:val="001F5AD2"/>
    <w:rsid w:val="001F5CE0"/>
    <w:rsid w:val="001F751B"/>
    <w:rsid w:val="001F7D5E"/>
    <w:rsid w:val="0020110A"/>
    <w:rsid w:val="002013E8"/>
    <w:rsid w:val="0020305A"/>
    <w:rsid w:val="0020503E"/>
    <w:rsid w:val="00206654"/>
    <w:rsid w:val="00210910"/>
    <w:rsid w:val="0021221A"/>
    <w:rsid w:val="00213C35"/>
    <w:rsid w:val="0021437B"/>
    <w:rsid w:val="00214786"/>
    <w:rsid w:val="002164D0"/>
    <w:rsid w:val="00216A70"/>
    <w:rsid w:val="00217566"/>
    <w:rsid w:val="0022282E"/>
    <w:rsid w:val="00223D72"/>
    <w:rsid w:val="002318DA"/>
    <w:rsid w:val="0023514A"/>
    <w:rsid w:val="00240173"/>
    <w:rsid w:val="00240F3F"/>
    <w:rsid w:val="00241D90"/>
    <w:rsid w:val="00243169"/>
    <w:rsid w:val="00247A1D"/>
    <w:rsid w:val="00250CF2"/>
    <w:rsid w:val="002545E4"/>
    <w:rsid w:val="00254679"/>
    <w:rsid w:val="002568B5"/>
    <w:rsid w:val="00257959"/>
    <w:rsid w:val="002644CD"/>
    <w:rsid w:val="00264E42"/>
    <w:rsid w:val="002655BB"/>
    <w:rsid w:val="00265667"/>
    <w:rsid w:val="00265DF7"/>
    <w:rsid w:val="00266039"/>
    <w:rsid w:val="002677F2"/>
    <w:rsid w:val="00270070"/>
    <w:rsid w:val="002707FE"/>
    <w:rsid w:val="00271841"/>
    <w:rsid w:val="00271A83"/>
    <w:rsid w:val="00272DD5"/>
    <w:rsid w:val="00274AB8"/>
    <w:rsid w:val="00274DE3"/>
    <w:rsid w:val="0027716D"/>
    <w:rsid w:val="00277985"/>
    <w:rsid w:val="0029152A"/>
    <w:rsid w:val="002962BB"/>
    <w:rsid w:val="00297CC7"/>
    <w:rsid w:val="002A3DE3"/>
    <w:rsid w:val="002A47F0"/>
    <w:rsid w:val="002A6CBA"/>
    <w:rsid w:val="002A7BFA"/>
    <w:rsid w:val="002B0170"/>
    <w:rsid w:val="002B15C5"/>
    <w:rsid w:val="002B22D5"/>
    <w:rsid w:val="002B63A3"/>
    <w:rsid w:val="002B68C2"/>
    <w:rsid w:val="002B691F"/>
    <w:rsid w:val="002C093E"/>
    <w:rsid w:val="002C0EF9"/>
    <w:rsid w:val="002C1E70"/>
    <w:rsid w:val="002C46FF"/>
    <w:rsid w:val="002C4D4F"/>
    <w:rsid w:val="002C500F"/>
    <w:rsid w:val="002C5B88"/>
    <w:rsid w:val="002C6EA8"/>
    <w:rsid w:val="002D0B4C"/>
    <w:rsid w:val="002D14B4"/>
    <w:rsid w:val="002D17D4"/>
    <w:rsid w:val="002D44C5"/>
    <w:rsid w:val="002D6302"/>
    <w:rsid w:val="002D69D8"/>
    <w:rsid w:val="002D7784"/>
    <w:rsid w:val="002E1887"/>
    <w:rsid w:val="002E3410"/>
    <w:rsid w:val="002E43D2"/>
    <w:rsid w:val="002E5E8F"/>
    <w:rsid w:val="002E6442"/>
    <w:rsid w:val="002E7AFD"/>
    <w:rsid w:val="002F2771"/>
    <w:rsid w:val="002F30EC"/>
    <w:rsid w:val="002F513F"/>
    <w:rsid w:val="002F57C2"/>
    <w:rsid w:val="002F6B07"/>
    <w:rsid w:val="003023FB"/>
    <w:rsid w:val="003031EF"/>
    <w:rsid w:val="00303D71"/>
    <w:rsid w:val="00304073"/>
    <w:rsid w:val="003046E6"/>
    <w:rsid w:val="003047F9"/>
    <w:rsid w:val="003048DF"/>
    <w:rsid w:val="00304AEE"/>
    <w:rsid w:val="00306728"/>
    <w:rsid w:val="00306C95"/>
    <w:rsid w:val="003104BA"/>
    <w:rsid w:val="00311086"/>
    <w:rsid w:val="00313E47"/>
    <w:rsid w:val="0031562C"/>
    <w:rsid w:val="00315F35"/>
    <w:rsid w:val="00316159"/>
    <w:rsid w:val="0031788E"/>
    <w:rsid w:val="00321FAB"/>
    <w:rsid w:val="003230F3"/>
    <w:rsid w:val="003232CB"/>
    <w:rsid w:val="003250F8"/>
    <w:rsid w:val="0032716A"/>
    <w:rsid w:val="00330AAC"/>
    <w:rsid w:val="00331242"/>
    <w:rsid w:val="003323A1"/>
    <w:rsid w:val="00333330"/>
    <w:rsid w:val="00333E7A"/>
    <w:rsid w:val="00340C45"/>
    <w:rsid w:val="00346BBD"/>
    <w:rsid w:val="00350C4E"/>
    <w:rsid w:val="00352E56"/>
    <w:rsid w:val="00355272"/>
    <w:rsid w:val="00356D5D"/>
    <w:rsid w:val="00357CE2"/>
    <w:rsid w:val="00360584"/>
    <w:rsid w:val="00362283"/>
    <w:rsid w:val="0036259D"/>
    <w:rsid w:val="003627CE"/>
    <w:rsid w:val="0036306D"/>
    <w:rsid w:val="00363829"/>
    <w:rsid w:val="0036544F"/>
    <w:rsid w:val="00365F94"/>
    <w:rsid w:val="0036706C"/>
    <w:rsid w:val="00372CA9"/>
    <w:rsid w:val="00373D29"/>
    <w:rsid w:val="003741C8"/>
    <w:rsid w:val="00374881"/>
    <w:rsid w:val="00382D22"/>
    <w:rsid w:val="00382E7D"/>
    <w:rsid w:val="003838C8"/>
    <w:rsid w:val="0038425B"/>
    <w:rsid w:val="00384E69"/>
    <w:rsid w:val="0038583E"/>
    <w:rsid w:val="0038598B"/>
    <w:rsid w:val="00387A1D"/>
    <w:rsid w:val="00390339"/>
    <w:rsid w:val="00390500"/>
    <w:rsid w:val="00391ECC"/>
    <w:rsid w:val="00394202"/>
    <w:rsid w:val="003946DC"/>
    <w:rsid w:val="00397C12"/>
    <w:rsid w:val="00397DDE"/>
    <w:rsid w:val="003A0766"/>
    <w:rsid w:val="003A4BFD"/>
    <w:rsid w:val="003A6350"/>
    <w:rsid w:val="003A699A"/>
    <w:rsid w:val="003B0C09"/>
    <w:rsid w:val="003B24E5"/>
    <w:rsid w:val="003B5F96"/>
    <w:rsid w:val="003B6A67"/>
    <w:rsid w:val="003B6BD5"/>
    <w:rsid w:val="003C0455"/>
    <w:rsid w:val="003C0895"/>
    <w:rsid w:val="003C1D5C"/>
    <w:rsid w:val="003C3393"/>
    <w:rsid w:val="003C582B"/>
    <w:rsid w:val="003D19E1"/>
    <w:rsid w:val="003D1D5B"/>
    <w:rsid w:val="003D3140"/>
    <w:rsid w:val="003D6C73"/>
    <w:rsid w:val="003E36D1"/>
    <w:rsid w:val="003E3D02"/>
    <w:rsid w:val="003E478C"/>
    <w:rsid w:val="003E5050"/>
    <w:rsid w:val="003E5864"/>
    <w:rsid w:val="003E7996"/>
    <w:rsid w:val="003F00E1"/>
    <w:rsid w:val="003F07D0"/>
    <w:rsid w:val="003F0AE9"/>
    <w:rsid w:val="003F262A"/>
    <w:rsid w:val="003F4F4A"/>
    <w:rsid w:val="003F5EEA"/>
    <w:rsid w:val="003F65CB"/>
    <w:rsid w:val="003F7E42"/>
    <w:rsid w:val="00400116"/>
    <w:rsid w:val="004026C4"/>
    <w:rsid w:val="00402E03"/>
    <w:rsid w:val="004033D8"/>
    <w:rsid w:val="004043F5"/>
    <w:rsid w:val="00405F31"/>
    <w:rsid w:val="004063D3"/>
    <w:rsid w:val="00406782"/>
    <w:rsid w:val="00407439"/>
    <w:rsid w:val="004108E0"/>
    <w:rsid w:val="00411F5B"/>
    <w:rsid w:val="0041228F"/>
    <w:rsid w:val="0041321F"/>
    <w:rsid w:val="00413C0D"/>
    <w:rsid w:val="00414489"/>
    <w:rsid w:val="00415DAB"/>
    <w:rsid w:val="00415E59"/>
    <w:rsid w:val="00415F25"/>
    <w:rsid w:val="00417E9C"/>
    <w:rsid w:val="00420ECB"/>
    <w:rsid w:val="0042135C"/>
    <w:rsid w:val="0042593F"/>
    <w:rsid w:val="00426F99"/>
    <w:rsid w:val="00427121"/>
    <w:rsid w:val="0043214B"/>
    <w:rsid w:val="00434695"/>
    <w:rsid w:val="00435770"/>
    <w:rsid w:val="00435CE2"/>
    <w:rsid w:val="004366BD"/>
    <w:rsid w:val="00441E3C"/>
    <w:rsid w:val="00452E8D"/>
    <w:rsid w:val="004613C8"/>
    <w:rsid w:val="00461ED7"/>
    <w:rsid w:val="004653F5"/>
    <w:rsid w:val="00466AE3"/>
    <w:rsid w:val="00474725"/>
    <w:rsid w:val="00475405"/>
    <w:rsid w:val="00481F08"/>
    <w:rsid w:val="004830C1"/>
    <w:rsid w:val="00483E95"/>
    <w:rsid w:val="00486325"/>
    <w:rsid w:val="00487957"/>
    <w:rsid w:val="00487AB7"/>
    <w:rsid w:val="0049103C"/>
    <w:rsid w:val="00491AE6"/>
    <w:rsid w:val="00493F04"/>
    <w:rsid w:val="00495448"/>
    <w:rsid w:val="00495498"/>
    <w:rsid w:val="004969C9"/>
    <w:rsid w:val="00497F07"/>
    <w:rsid w:val="004A0476"/>
    <w:rsid w:val="004A0CCE"/>
    <w:rsid w:val="004A1CD5"/>
    <w:rsid w:val="004A1DAC"/>
    <w:rsid w:val="004A25B9"/>
    <w:rsid w:val="004A2B05"/>
    <w:rsid w:val="004A3706"/>
    <w:rsid w:val="004A39C9"/>
    <w:rsid w:val="004A46F3"/>
    <w:rsid w:val="004B03E3"/>
    <w:rsid w:val="004B333A"/>
    <w:rsid w:val="004B40F5"/>
    <w:rsid w:val="004B654D"/>
    <w:rsid w:val="004C00E8"/>
    <w:rsid w:val="004C031D"/>
    <w:rsid w:val="004C1E5D"/>
    <w:rsid w:val="004C2E34"/>
    <w:rsid w:val="004C42CF"/>
    <w:rsid w:val="004C60A9"/>
    <w:rsid w:val="004D646F"/>
    <w:rsid w:val="004D6838"/>
    <w:rsid w:val="004D6B75"/>
    <w:rsid w:val="004E40D5"/>
    <w:rsid w:val="004E7268"/>
    <w:rsid w:val="004F1577"/>
    <w:rsid w:val="004F2153"/>
    <w:rsid w:val="004F23AE"/>
    <w:rsid w:val="004F3BF0"/>
    <w:rsid w:val="005014B7"/>
    <w:rsid w:val="005018AC"/>
    <w:rsid w:val="005022A0"/>
    <w:rsid w:val="005026BF"/>
    <w:rsid w:val="0050583C"/>
    <w:rsid w:val="005079A6"/>
    <w:rsid w:val="00510348"/>
    <w:rsid w:val="0051041C"/>
    <w:rsid w:val="00514105"/>
    <w:rsid w:val="00514B4D"/>
    <w:rsid w:val="00516D4C"/>
    <w:rsid w:val="00520FEE"/>
    <w:rsid w:val="00522B56"/>
    <w:rsid w:val="00523CDA"/>
    <w:rsid w:val="00523CF3"/>
    <w:rsid w:val="00524CE0"/>
    <w:rsid w:val="0052511C"/>
    <w:rsid w:val="0052573D"/>
    <w:rsid w:val="00526A04"/>
    <w:rsid w:val="005302C1"/>
    <w:rsid w:val="0053124A"/>
    <w:rsid w:val="005318F8"/>
    <w:rsid w:val="00532225"/>
    <w:rsid w:val="0053386E"/>
    <w:rsid w:val="00533F4F"/>
    <w:rsid w:val="0053557A"/>
    <w:rsid w:val="00537A67"/>
    <w:rsid w:val="00537EFF"/>
    <w:rsid w:val="00540CA3"/>
    <w:rsid w:val="00541080"/>
    <w:rsid w:val="00541262"/>
    <w:rsid w:val="0054132E"/>
    <w:rsid w:val="00542E78"/>
    <w:rsid w:val="00543109"/>
    <w:rsid w:val="0054370C"/>
    <w:rsid w:val="005442D3"/>
    <w:rsid w:val="00545B29"/>
    <w:rsid w:val="00546F2B"/>
    <w:rsid w:val="005474A1"/>
    <w:rsid w:val="00547918"/>
    <w:rsid w:val="00550C2B"/>
    <w:rsid w:val="00551EB6"/>
    <w:rsid w:val="0055333A"/>
    <w:rsid w:val="00554115"/>
    <w:rsid w:val="00554947"/>
    <w:rsid w:val="00556905"/>
    <w:rsid w:val="00556CA4"/>
    <w:rsid w:val="00556D48"/>
    <w:rsid w:val="00557A35"/>
    <w:rsid w:val="00557DFB"/>
    <w:rsid w:val="00563E11"/>
    <w:rsid w:val="0056648C"/>
    <w:rsid w:val="005707B3"/>
    <w:rsid w:val="00573C19"/>
    <w:rsid w:val="00574952"/>
    <w:rsid w:val="005753C1"/>
    <w:rsid w:val="00582E83"/>
    <w:rsid w:val="00583E22"/>
    <w:rsid w:val="00584CB5"/>
    <w:rsid w:val="00586E7A"/>
    <w:rsid w:val="005878C8"/>
    <w:rsid w:val="00587E1C"/>
    <w:rsid w:val="0059082D"/>
    <w:rsid w:val="00597A2F"/>
    <w:rsid w:val="005A01B5"/>
    <w:rsid w:val="005A1222"/>
    <w:rsid w:val="005A30F3"/>
    <w:rsid w:val="005A3838"/>
    <w:rsid w:val="005B6FEC"/>
    <w:rsid w:val="005B77D0"/>
    <w:rsid w:val="005B7B56"/>
    <w:rsid w:val="005C18B7"/>
    <w:rsid w:val="005C3062"/>
    <w:rsid w:val="005C331F"/>
    <w:rsid w:val="005C72CC"/>
    <w:rsid w:val="005D0575"/>
    <w:rsid w:val="005D334A"/>
    <w:rsid w:val="005D3627"/>
    <w:rsid w:val="005D3B1A"/>
    <w:rsid w:val="005D48C9"/>
    <w:rsid w:val="005D6453"/>
    <w:rsid w:val="005E372D"/>
    <w:rsid w:val="005E4AB1"/>
    <w:rsid w:val="005E719B"/>
    <w:rsid w:val="005F1DC9"/>
    <w:rsid w:val="005F53C9"/>
    <w:rsid w:val="005F7C41"/>
    <w:rsid w:val="006000E7"/>
    <w:rsid w:val="006003CC"/>
    <w:rsid w:val="00600607"/>
    <w:rsid w:val="0060292B"/>
    <w:rsid w:val="00603EED"/>
    <w:rsid w:val="00605ED8"/>
    <w:rsid w:val="0061066C"/>
    <w:rsid w:val="00610EF6"/>
    <w:rsid w:val="00612703"/>
    <w:rsid w:val="006177D4"/>
    <w:rsid w:val="006203BD"/>
    <w:rsid w:val="0062155B"/>
    <w:rsid w:val="00623600"/>
    <w:rsid w:val="00623FA3"/>
    <w:rsid w:val="00627168"/>
    <w:rsid w:val="006301EC"/>
    <w:rsid w:val="00630D59"/>
    <w:rsid w:val="00632B27"/>
    <w:rsid w:val="00635342"/>
    <w:rsid w:val="006356CA"/>
    <w:rsid w:val="00640070"/>
    <w:rsid w:val="00641BDF"/>
    <w:rsid w:val="006429DE"/>
    <w:rsid w:val="0064374B"/>
    <w:rsid w:val="00645078"/>
    <w:rsid w:val="006451CD"/>
    <w:rsid w:val="0064662F"/>
    <w:rsid w:val="00651D47"/>
    <w:rsid w:val="0065320C"/>
    <w:rsid w:val="00653304"/>
    <w:rsid w:val="00653748"/>
    <w:rsid w:val="006551F6"/>
    <w:rsid w:val="0065595D"/>
    <w:rsid w:val="0065619B"/>
    <w:rsid w:val="006577E4"/>
    <w:rsid w:val="006578CB"/>
    <w:rsid w:val="00660ABB"/>
    <w:rsid w:val="00660ADD"/>
    <w:rsid w:val="00667620"/>
    <w:rsid w:val="006716FC"/>
    <w:rsid w:val="00673FDF"/>
    <w:rsid w:val="00675E90"/>
    <w:rsid w:val="006760FE"/>
    <w:rsid w:val="006771D0"/>
    <w:rsid w:val="00680773"/>
    <w:rsid w:val="00683130"/>
    <w:rsid w:val="006846D4"/>
    <w:rsid w:val="0068648B"/>
    <w:rsid w:val="00690DB9"/>
    <w:rsid w:val="0069200E"/>
    <w:rsid w:val="006937BE"/>
    <w:rsid w:val="00693D83"/>
    <w:rsid w:val="006958C3"/>
    <w:rsid w:val="0069675D"/>
    <w:rsid w:val="00697267"/>
    <w:rsid w:val="00697DBE"/>
    <w:rsid w:val="006A48AB"/>
    <w:rsid w:val="006A5654"/>
    <w:rsid w:val="006A7235"/>
    <w:rsid w:val="006A7A12"/>
    <w:rsid w:val="006B4B71"/>
    <w:rsid w:val="006B4D8F"/>
    <w:rsid w:val="006B4FCD"/>
    <w:rsid w:val="006B60AB"/>
    <w:rsid w:val="006B64FD"/>
    <w:rsid w:val="006C040E"/>
    <w:rsid w:val="006C063B"/>
    <w:rsid w:val="006C28C8"/>
    <w:rsid w:val="006C2D08"/>
    <w:rsid w:val="006C3C54"/>
    <w:rsid w:val="006C711B"/>
    <w:rsid w:val="006C769F"/>
    <w:rsid w:val="006D0992"/>
    <w:rsid w:val="006D0DC5"/>
    <w:rsid w:val="006D2AC7"/>
    <w:rsid w:val="006D4B48"/>
    <w:rsid w:val="006D4EC3"/>
    <w:rsid w:val="006D7807"/>
    <w:rsid w:val="006D7A62"/>
    <w:rsid w:val="006D7AFA"/>
    <w:rsid w:val="006D7DCA"/>
    <w:rsid w:val="006E0545"/>
    <w:rsid w:val="006E4215"/>
    <w:rsid w:val="006E5BB9"/>
    <w:rsid w:val="006E77C3"/>
    <w:rsid w:val="006E7A82"/>
    <w:rsid w:val="006F058B"/>
    <w:rsid w:val="006F5A16"/>
    <w:rsid w:val="00700B9C"/>
    <w:rsid w:val="007023DD"/>
    <w:rsid w:val="007034F7"/>
    <w:rsid w:val="007047C1"/>
    <w:rsid w:val="00706466"/>
    <w:rsid w:val="00706FF4"/>
    <w:rsid w:val="00711D1D"/>
    <w:rsid w:val="007151F7"/>
    <w:rsid w:val="007154E3"/>
    <w:rsid w:val="00716535"/>
    <w:rsid w:val="00721E68"/>
    <w:rsid w:val="00722632"/>
    <w:rsid w:val="007226FB"/>
    <w:rsid w:val="00727CBB"/>
    <w:rsid w:val="007336D2"/>
    <w:rsid w:val="007345FA"/>
    <w:rsid w:val="0073527A"/>
    <w:rsid w:val="00735A65"/>
    <w:rsid w:val="00735B41"/>
    <w:rsid w:val="00736DE8"/>
    <w:rsid w:val="00737E3B"/>
    <w:rsid w:val="00737EA3"/>
    <w:rsid w:val="00742909"/>
    <w:rsid w:val="00745053"/>
    <w:rsid w:val="00745DF4"/>
    <w:rsid w:val="007461D0"/>
    <w:rsid w:val="00746D8F"/>
    <w:rsid w:val="007478B2"/>
    <w:rsid w:val="0075078A"/>
    <w:rsid w:val="00751688"/>
    <w:rsid w:val="00751F0D"/>
    <w:rsid w:val="00752C2C"/>
    <w:rsid w:val="007578B5"/>
    <w:rsid w:val="0076074B"/>
    <w:rsid w:val="0076088D"/>
    <w:rsid w:val="0076170E"/>
    <w:rsid w:val="00761A43"/>
    <w:rsid w:val="00764376"/>
    <w:rsid w:val="00765E1D"/>
    <w:rsid w:val="0076637D"/>
    <w:rsid w:val="0077064B"/>
    <w:rsid w:val="00770888"/>
    <w:rsid w:val="00777016"/>
    <w:rsid w:val="00777BF7"/>
    <w:rsid w:val="00777F3A"/>
    <w:rsid w:val="007868AF"/>
    <w:rsid w:val="007868F4"/>
    <w:rsid w:val="00786FCE"/>
    <w:rsid w:val="00790E77"/>
    <w:rsid w:val="007925DA"/>
    <w:rsid w:val="007931CB"/>
    <w:rsid w:val="007938FD"/>
    <w:rsid w:val="00796D08"/>
    <w:rsid w:val="00796F25"/>
    <w:rsid w:val="007A08B7"/>
    <w:rsid w:val="007A24A8"/>
    <w:rsid w:val="007A43A8"/>
    <w:rsid w:val="007B086B"/>
    <w:rsid w:val="007B0EAB"/>
    <w:rsid w:val="007B1358"/>
    <w:rsid w:val="007B30B4"/>
    <w:rsid w:val="007B33EE"/>
    <w:rsid w:val="007B4EC1"/>
    <w:rsid w:val="007B5AA1"/>
    <w:rsid w:val="007B5F54"/>
    <w:rsid w:val="007B7CDD"/>
    <w:rsid w:val="007C5739"/>
    <w:rsid w:val="007C6210"/>
    <w:rsid w:val="007D19E9"/>
    <w:rsid w:val="007D435C"/>
    <w:rsid w:val="007D48BC"/>
    <w:rsid w:val="007D62F5"/>
    <w:rsid w:val="007E0BD3"/>
    <w:rsid w:val="007E1A6F"/>
    <w:rsid w:val="007E28D2"/>
    <w:rsid w:val="007E34E9"/>
    <w:rsid w:val="007E4935"/>
    <w:rsid w:val="007E6E13"/>
    <w:rsid w:val="007E6FE2"/>
    <w:rsid w:val="007E7A68"/>
    <w:rsid w:val="007F0C7B"/>
    <w:rsid w:val="007F26CF"/>
    <w:rsid w:val="007F2E8D"/>
    <w:rsid w:val="007F2EE8"/>
    <w:rsid w:val="007F5062"/>
    <w:rsid w:val="007F5B14"/>
    <w:rsid w:val="007F631F"/>
    <w:rsid w:val="007F67B6"/>
    <w:rsid w:val="007F7B43"/>
    <w:rsid w:val="00800EBD"/>
    <w:rsid w:val="0080186E"/>
    <w:rsid w:val="00802E0A"/>
    <w:rsid w:val="0080314F"/>
    <w:rsid w:val="00807825"/>
    <w:rsid w:val="0081019B"/>
    <w:rsid w:val="00810D27"/>
    <w:rsid w:val="00812BE6"/>
    <w:rsid w:val="0081393E"/>
    <w:rsid w:val="0081475C"/>
    <w:rsid w:val="00814F9A"/>
    <w:rsid w:val="00816116"/>
    <w:rsid w:val="00823169"/>
    <w:rsid w:val="00824D62"/>
    <w:rsid w:val="008273ED"/>
    <w:rsid w:val="00831561"/>
    <w:rsid w:val="00831BD6"/>
    <w:rsid w:val="00832B99"/>
    <w:rsid w:val="00833C1B"/>
    <w:rsid w:val="00834C33"/>
    <w:rsid w:val="00835DFC"/>
    <w:rsid w:val="0083677C"/>
    <w:rsid w:val="00836E23"/>
    <w:rsid w:val="00837429"/>
    <w:rsid w:val="0084186C"/>
    <w:rsid w:val="00841C66"/>
    <w:rsid w:val="008426C5"/>
    <w:rsid w:val="00843D6E"/>
    <w:rsid w:val="008455B7"/>
    <w:rsid w:val="00846F2C"/>
    <w:rsid w:val="0085667F"/>
    <w:rsid w:val="00856C6C"/>
    <w:rsid w:val="00856C8A"/>
    <w:rsid w:val="00867FE8"/>
    <w:rsid w:val="008752E6"/>
    <w:rsid w:val="00875F3F"/>
    <w:rsid w:val="00880587"/>
    <w:rsid w:val="00881E04"/>
    <w:rsid w:val="00883188"/>
    <w:rsid w:val="00884947"/>
    <w:rsid w:val="008860FA"/>
    <w:rsid w:val="008870D2"/>
    <w:rsid w:val="00891C25"/>
    <w:rsid w:val="0089500D"/>
    <w:rsid w:val="0089544A"/>
    <w:rsid w:val="00897C70"/>
    <w:rsid w:val="008A0780"/>
    <w:rsid w:val="008A37EC"/>
    <w:rsid w:val="008A4119"/>
    <w:rsid w:val="008A50A7"/>
    <w:rsid w:val="008A54CE"/>
    <w:rsid w:val="008A690D"/>
    <w:rsid w:val="008B0539"/>
    <w:rsid w:val="008B2770"/>
    <w:rsid w:val="008B349F"/>
    <w:rsid w:val="008B3CE4"/>
    <w:rsid w:val="008C0853"/>
    <w:rsid w:val="008C12A7"/>
    <w:rsid w:val="008C15D2"/>
    <w:rsid w:val="008C2CF7"/>
    <w:rsid w:val="008C39D8"/>
    <w:rsid w:val="008C3D53"/>
    <w:rsid w:val="008C4027"/>
    <w:rsid w:val="008C5A20"/>
    <w:rsid w:val="008C7467"/>
    <w:rsid w:val="008C7DC9"/>
    <w:rsid w:val="008C7EDB"/>
    <w:rsid w:val="008C7EFC"/>
    <w:rsid w:val="008D1E9C"/>
    <w:rsid w:val="008D2B65"/>
    <w:rsid w:val="008D3525"/>
    <w:rsid w:val="008D6224"/>
    <w:rsid w:val="008D7103"/>
    <w:rsid w:val="008E0564"/>
    <w:rsid w:val="008E1560"/>
    <w:rsid w:val="008E1AC7"/>
    <w:rsid w:val="008E2FA8"/>
    <w:rsid w:val="008E44AA"/>
    <w:rsid w:val="008F1F3B"/>
    <w:rsid w:val="008F47CB"/>
    <w:rsid w:val="008F4EEA"/>
    <w:rsid w:val="008F65FD"/>
    <w:rsid w:val="008F6EDD"/>
    <w:rsid w:val="008F7371"/>
    <w:rsid w:val="008F7FFA"/>
    <w:rsid w:val="00900AE5"/>
    <w:rsid w:val="00902ECF"/>
    <w:rsid w:val="00906BAE"/>
    <w:rsid w:val="009072C6"/>
    <w:rsid w:val="009077BF"/>
    <w:rsid w:val="00911A35"/>
    <w:rsid w:val="00915C17"/>
    <w:rsid w:val="009164A9"/>
    <w:rsid w:val="00921125"/>
    <w:rsid w:val="009216A5"/>
    <w:rsid w:val="00923931"/>
    <w:rsid w:val="009241FA"/>
    <w:rsid w:val="009300D9"/>
    <w:rsid w:val="00931651"/>
    <w:rsid w:val="0093191C"/>
    <w:rsid w:val="00934973"/>
    <w:rsid w:val="00934C88"/>
    <w:rsid w:val="00934CB6"/>
    <w:rsid w:val="009359EE"/>
    <w:rsid w:val="00936EA0"/>
    <w:rsid w:val="00940AA3"/>
    <w:rsid w:val="009411E3"/>
    <w:rsid w:val="0094135C"/>
    <w:rsid w:val="00944468"/>
    <w:rsid w:val="00946EB3"/>
    <w:rsid w:val="00947DA0"/>
    <w:rsid w:val="00950587"/>
    <w:rsid w:val="009515B8"/>
    <w:rsid w:val="0095203A"/>
    <w:rsid w:val="009529D2"/>
    <w:rsid w:val="009548A5"/>
    <w:rsid w:val="00954C6F"/>
    <w:rsid w:val="00954DD5"/>
    <w:rsid w:val="00955658"/>
    <w:rsid w:val="00955D05"/>
    <w:rsid w:val="00957FB2"/>
    <w:rsid w:val="009620C5"/>
    <w:rsid w:val="0096357E"/>
    <w:rsid w:val="0096464C"/>
    <w:rsid w:val="00965936"/>
    <w:rsid w:val="00966E97"/>
    <w:rsid w:val="009676DC"/>
    <w:rsid w:val="00967EAB"/>
    <w:rsid w:val="00971199"/>
    <w:rsid w:val="00972784"/>
    <w:rsid w:val="0097339B"/>
    <w:rsid w:val="00973861"/>
    <w:rsid w:val="0097459E"/>
    <w:rsid w:val="00975527"/>
    <w:rsid w:val="00976087"/>
    <w:rsid w:val="009766E6"/>
    <w:rsid w:val="009775DB"/>
    <w:rsid w:val="00977830"/>
    <w:rsid w:val="00981ED1"/>
    <w:rsid w:val="009833EE"/>
    <w:rsid w:val="009835DA"/>
    <w:rsid w:val="0098379B"/>
    <w:rsid w:val="00985B4C"/>
    <w:rsid w:val="0098709B"/>
    <w:rsid w:val="009933A3"/>
    <w:rsid w:val="009936A4"/>
    <w:rsid w:val="00994A1A"/>
    <w:rsid w:val="009965E2"/>
    <w:rsid w:val="009A0BC7"/>
    <w:rsid w:val="009A0C01"/>
    <w:rsid w:val="009A15EA"/>
    <w:rsid w:val="009A16C3"/>
    <w:rsid w:val="009A18D1"/>
    <w:rsid w:val="009A2A39"/>
    <w:rsid w:val="009A4A58"/>
    <w:rsid w:val="009A5EE2"/>
    <w:rsid w:val="009A6BB6"/>
    <w:rsid w:val="009B0935"/>
    <w:rsid w:val="009B0A1A"/>
    <w:rsid w:val="009B0C95"/>
    <w:rsid w:val="009B27D8"/>
    <w:rsid w:val="009B3050"/>
    <w:rsid w:val="009B49C8"/>
    <w:rsid w:val="009B63B4"/>
    <w:rsid w:val="009B7191"/>
    <w:rsid w:val="009C2C64"/>
    <w:rsid w:val="009C5DE1"/>
    <w:rsid w:val="009C6381"/>
    <w:rsid w:val="009C729E"/>
    <w:rsid w:val="009C72EB"/>
    <w:rsid w:val="009C7FD4"/>
    <w:rsid w:val="009D1F6F"/>
    <w:rsid w:val="009D64E9"/>
    <w:rsid w:val="009D7A09"/>
    <w:rsid w:val="009D7A37"/>
    <w:rsid w:val="009E0B19"/>
    <w:rsid w:val="009E0C87"/>
    <w:rsid w:val="009E1A1E"/>
    <w:rsid w:val="009E2D5A"/>
    <w:rsid w:val="009E34F1"/>
    <w:rsid w:val="009E3742"/>
    <w:rsid w:val="009E50CD"/>
    <w:rsid w:val="009E56E5"/>
    <w:rsid w:val="009E5BE6"/>
    <w:rsid w:val="009E6EF6"/>
    <w:rsid w:val="009F3004"/>
    <w:rsid w:val="00A003B3"/>
    <w:rsid w:val="00A01278"/>
    <w:rsid w:val="00A0316C"/>
    <w:rsid w:val="00A03E72"/>
    <w:rsid w:val="00A03FF3"/>
    <w:rsid w:val="00A041D4"/>
    <w:rsid w:val="00A053FF"/>
    <w:rsid w:val="00A10843"/>
    <w:rsid w:val="00A10E13"/>
    <w:rsid w:val="00A116F3"/>
    <w:rsid w:val="00A14E5B"/>
    <w:rsid w:val="00A15D11"/>
    <w:rsid w:val="00A17170"/>
    <w:rsid w:val="00A17226"/>
    <w:rsid w:val="00A202A5"/>
    <w:rsid w:val="00A20C82"/>
    <w:rsid w:val="00A23A35"/>
    <w:rsid w:val="00A24862"/>
    <w:rsid w:val="00A2591D"/>
    <w:rsid w:val="00A259BD"/>
    <w:rsid w:val="00A25F3D"/>
    <w:rsid w:val="00A30956"/>
    <w:rsid w:val="00A30FB8"/>
    <w:rsid w:val="00A31B98"/>
    <w:rsid w:val="00A35C87"/>
    <w:rsid w:val="00A35E99"/>
    <w:rsid w:val="00A373D7"/>
    <w:rsid w:val="00A419A6"/>
    <w:rsid w:val="00A436DE"/>
    <w:rsid w:val="00A47ED5"/>
    <w:rsid w:val="00A500D9"/>
    <w:rsid w:val="00A50696"/>
    <w:rsid w:val="00A510E0"/>
    <w:rsid w:val="00A51564"/>
    <w:rsid w:val="00A51CC1"/>
    <w:rsid w:val="00A60F38"/>
    <w:rsid w:val="00A64100"/>
    <w:rsid w:val="00A663CE"/>
    <w:rsid w:val="00A67DC6"/>
    <w:rsid w:val="00A70FC2"/>
    <w:rsid w:val="00A743F2"/>
    <w:rsid w:val="00A767DC"/>
    <w:rsid w:val="00A76DFD"/>
    <w:rsid w:val="00A77A93"/>
    <w:rsid w:val="00A77E9B"/>
    <w:rsid w:val="00A77EA9"/>
    <w:rsid w:val="00A8171A"/>
    <w:rsid w:val="00A81DBB"/>
    <w:rsid w:val="00A8207D"/>
    <w:rsid w:val="00A82C43"/>
    <w:rsid w:val="00A84A91"/>
    <w:rsid w:val="00A84B7D"/>
    <w:rsid w:val="00A87078"/>
    <w:rsid w:val="00A87A34"/>
    <w:rsid w:val="00A919FD"/>
    <w:rsid w:val="00A91F48"/>
    <w:rsid w:val="00A9345D"/>
    <w:rsid w:val="00A94981"/>
    <w:rsid w:val="00A95A2A"/>
    <w:rsid w:val="00A960BA"/>
    <w:rsid w:val="00A97572"/>
    <w:rsid w:val="00A978E2"/>
    <w:rsid w:val="00A97A6B"/>
    <w:rsid w:val="00AA16ED"/>
    <w:rsid w:val="00AA4F18"/>
    <w:rsid w:val="00AA743D"/>
    <w:rsid w:val="00AB02FC"/>
    <w:rsid w:val="00AB19F3"/>
    <w:rsid w:val="00AB1C5C"/>
    <w:rsid w:val="00AB2CAC"/>
    <w:rsid w:val="00AB31B9"/>
    <w:rsid w:val="00AB637D"/>
    <w:rsid w:val="00AB7A54"/>
    <w:rsid w:val="00AC1CD1"/>
    <w:rsid w:val="00AC1F9C"/>
    <w:rsid w:val="00AC426A"/>
    <w:rsid w:val="00AC4476"/>
    <w:rsid w:val="00AC4FCF"/>
    <w:rsid w:val="00AC5CBC"/>
    <w:rsid w:val="00AC5CF1"/>
    <w:rsid w:val="00AC621A"/>
    <w:rsid w:val="00AD1B1E"/>
    <w:rsid w:val="00AD2991"/>
    <w:rsid w:val="00AD368C"/>
    <w:rsid w:val="00AD4F91"/>
    <w:rsid w:val="00AD5015"/>
    <w:rsid w:val="00AD5A7C"/>
    <w:rsid w:val="00AD65DB"/>
    <w:rsid w:val="00AD6BD5"/>
    <w:rsid w:val="00AD708A"/>
    <w:rsid w:val="00AD7A7A"/>
    <w:rsid w:val="00AE090F"/>
    <w:rsid w:val="00AE59E0"/>
    <w:rsid w:val="00AF2ABD"/>
    <w:rsid w:val="00AF553B"/>
    <w:rsid w:val="00AF6519"/>
    <w:rsid w:val="00B005F4"/>
    <w:rsid w:val="00B006A2"/>
    <w:rsid w:val="00B00CFD"/>
    <w:rsid w:val="00B03163"/>
    <w:rsid w:val="00B035E8"/>
    <w:rsid w:val="00B05743"/>
    <w:rsid w:val="00B07FEF"/>
    <w:rsid w:val="00B11948"/>
    <w:rsid w:val="00B167CD"/>
    <w:rsid w:val="00B223EF"/>
    <w:rsid w:val="00B236EA"/>
    <w:rsid w:val="00B24229"/>
    <w:rsid w:val="00B30E34"/>
    <w:rsid w:val="00B310DC"/>
    <w:rsid w:val="00B3152E"/>
    <w:rsid w:val="00B31D97"/>
    <w:rsid w:val="00B31FAA"/>
    <w:rsid w:val="00B407F6"/>
    <w:rsid w:val="00B41E1A"/>
    <w:rsid w:val="00B4247F"/>
    <w:rsid w:val="00B42F07"/>
    <w:rsid w:val="00B45CB6"/>
    <w:rsid w:val="00B46D23"/>
    <w:rsid w:val="00B544AE"/>
    <w:rsid w:val="00B54D7A"/>
    <w:rsid w:val="00B55662"/>
    <w:rsid w:val="00B56379"/>
    <w:rsid w:val="00B5693A"/>
    <w:rsid w:val="00B57F71"/>
    <w:rsid w:val="00B600DC"/>
    <w:rsid w:val="00B61443"/>
    <w:rsid w:val="00B64DEC"/>
    <w:rsid w:val="00B65750"/>
    <w:rsid w:val="00B65A05"/>
    <w:rsid w:val="00B65AC4"/>
    <w:rsid w:val="00B67137"/>
    <w:rsid w:val="00B6795A"/>
    <w:rsid w:val="00B71F86"/>
    <w:rsid w:val="00B74191"/>
    <w:rsid w:val="00B80CA4"/>
    <w:rsid w:val="00B80E35"/>
    <w:rsid w:val="00B81B41"/>
    <w:rsid w:val="00B84DF7"/>
    <w:rsid w:val="00B8590C"/>
    <w:rsid w:val="00B91AC1"/>
    <w:rsid w:val="00B92C65"/>
    <w:rsid w:val="00B94C9D"/>
    <w:rsid w:val="00B95041"/>
    <w:rsid w:val="00B95DB2"/>
    <w:rsid w:val="00B965DB"/>
    <w:rsid w:val="00B97259"/>
    <w:rsid w:val="00BA27CA"/>
    <w:rsid w:val="00BA2A8B"/>
    <w:rsid w:val="00BA497C"/>
    <w:rsid w:val="00BA52BC"/>
    <w:rsid w:val="00BA5415"/>
    <w:rsid w:val="00BA5CCC"/>
    <w:rsid w:val="00BB00AB"/>
    <w:rsid w:val="00BB092A"/>
    <w:rsid w:val="00BB34FC"/>
    <w:rsid w:val="00BB40D6"/>
    <w:rsid w:val="00BB6BFB"/>
    <w:rsid w:val="00BB7199"/>
    <w:rsid w:val="00BB79FC"/>
    <w:rsid w:val="00BC0066"/>
    <w:rsid w:val="00BC039A"/>
    <w:rsid w:val="00BC2265"/>
    <w:rsid w:val="00BC3337"/>
    <w:rsid w:val="00BC3F4F"/>
    <w:rsid w:val="00BC5F5F"/>
    <w:rsid w:val="00BC732F"/>
    <w:rsid w:val="00BC7877"/>
    <w:rsid w:val="00BD0FD2"/>
    <w:rsid w:val="00BD164B"/>
    <w:rsid w:val="00BD2775"/>
    <w:rsid w:val="00BD5887"/>
    <w:rsid w:val="00BD788E"/>
    <w:rsid w:val="00BD7F55"/>
    <w:rsid w:val="00BE0B9B"/>
    <w:rsid w:val="00BE13F4"/>
    <w:rsid w:val="00BE466B"/>
    <w:rsid w:val="00BE4ADD"/>
    <w:rsid w:val="00BE65E5"/>
    <w:rsid w:val="00BF1C7C"/>
    <w:rsid w:val="00BF3F28"/>
    <w:rsid w:val="00BF583C"/>
    <w:rsid w:val="00BF59E5"/>
    <w:rsid w:val="00BF6901"/>
    <w:rsid w:val="00BF7DA4"/>
    <w:rsid w:val="00C00EFE"/>
    <w:rsid w:val="00C03519"/>
    <w:rsid w:val="00C03946"/>
    <w:rsid w:val="00C03B48"/>
    <w:rsid w:val="00C0788C"/>
    <w:rsid w:val="00C078AE"/>
    <w:rsid w:val="00C16FCB"/>
    <w:rsid w:val="00C20163"/>
    <w:rsid w:val="00C20FCF"/>
    <w:rsid w:val="00C2168B"/>
    <w:rsid w:val="00C25517"/>
    <w:rsid w:val="00C25ADC"/>
    <w:rsid w:val="00C25B02"/>
    <w:rsid w:val="00C30D20"/>
    <w:rsid w:val="00C32D40"/>
    <w:rsid w:val="00C34FAE"/>
    <w:rsid w:val="00C35B59"/>
    <w:rsid w:val="00C35C67"/>
    <w:rsid w:val="00C37D6F"/>
    <w:rsid w:val="00C4278E"/>
    <w:rsid w:val="00C42FB6"/>
    <w:rsid w:val="00C4582C"/>
    <w:rsid w:val="00C45898"/>
    <w:rsid w:val="00C46F90"/>
    <w:rsid w:val="00C47155"/>
    <w:rsid w:val="00C53CF8"/>
    <w:rsid w:val="00C53E8D"/>
    <w:rsid w:val="00C55E9C"/>
    <w:rsid w:val="00C568B2"/>
    <w:rsid w:val="00C6074C"/>
    <w:rsid w:val="00C610E8"/>
    <w:rsid w:val="00C611FD"/>
    <w:rsid w:val="00C6142A"/>
    <w:rsid w:val="00C648A6"/>
    <w:rsid w:val="00C70345"/>
    <w:rsid w:val="00C731A7"/>
    <w:rsid w:val="00C7387E"/>
    <w:rsid w:val="00C74B8A"/>
    <w:rsid w:val="00C75CB5"/>
    <w:rsid w:val="00C765F6"/>
    <w:rsid w:val="00C76B53"/>
    <w:rsid w:val="00C775C9"/>
    <w:rsid w:val="00C83142"/>
    <w:rsid w:val="00C84F23"/>
    <w:rsid w:val="00C92725"/>
    <w:rsid w:val="00C93BB9"/>
    <w:rsid w:val="00C93FD4"/>
    <w:rsid w:val="00C94D2C"/>
    <w:rsid w:val="00C954B1"/>
    <w:rsid w:val="00C957C0"/>
    <w:rsid w:val="00C970AA"/>
    <w:rsid w:val="00C975FA"/>
    <w:rsid w:val="00CA0637"/>
    <w:rsid w:val="00CA1D33"/>
    <w:rsid w:val="00CA209D"/>
    <w:rsid w:val="00CA748B"/>
    <w:rsid w:val="00CB0DD5"/>
    <w:rsid w:val="00CB3685"/>
    <w:rsid w:val="00CB44D0"/>
    <w:rsid w:val="00CB6D1F"/>
    <w:rsid w:val="00CC1007"/>
    <w:rsid w:val="00CC69A7"/>
    <w:rsid w:val="00CC6C31"/>
    <w:rsid w:val="00CC7075"/>
    <w:rsid w:val="00CC74A5"/>
    <w:rsid w:val="00CD1A02"/>
    <w:rsid w:val="00CD1BAA"/>
    <w:rsid w:val="00CD452E"/>
    <w:rsid w:val="00CD4B76"/>
    <w:rsid w:val="00CE04FE"/>
    <w:rsid w:val="00CE29A5"/>
    <w:rsid w:val="00CE2A99"/>
    <w:rsid w:val="00CE3739"/>
    <w:rsid w:val="00CE5C59"/>
    <w:rsid w:val="00CE696E"/>
    <w:rsid w:val="00CF16A9"/>
    <w:rsid w:val="00CF454E"/>
    <w:rsid w:val="00CF4F67"/>
    <w:rsid w:val="00CF632A"/>
    <w:rsid w:val="00CF74D3"/>
    <w:rsid w:val="00D01989"/>
    <w:rsid w:val="00D040C4"/>
    <w:rsid w:val="00D0714C"/>
    <w:rsid w:val="00D10DE5"/>
    <w:rsid w:val="00D11946"/>
    <w:rsid w:val="00D125A2"/>
    <w:rsid w:val="00D14A60"/>
    <w:rsid w:val="00D158AC"/>
    <w:rsid w:val="00D158F1"/>
    <w:rsid w:val="00D17484"/>
    <w:rsid w:val="00D179A9"/>
    <w:rsid w:val="00D2088E"/>
    <w:rsid w:val="00D21477"/>
    <w:rsid w:val="00D2516C"/>
    <w:rsid w:val="00D26106"/>
    <w:rsid w:val="00D26462"/>
    <w:rsid w:val="00D32788"/>
    <w:rsid w:val="00D33EC3"/>
    <w:rsid w:val="00D34D94"/>
    <w:rsid w:val="00D3532A"/>
    <w:rsid w:val="00D368B0"/>
    <w:rsid w:val="00D41024"/>
    <w:rsid w:val="00D438B5"/>
    <w:rsid w:val="00D44473"/>
    <w:rsid w:val="00D457CC"/>
    <w:rsid w:val="00D474BC"/>
    <w:rsid w:val="00D500F7"/>
    <w:rsid w:val="00D51294"/>
    <w:rsid w:val="00D517AE"/>
    <w:rsid w:val="00D52DD3"/>
    <w:rsid w:val="00D533F8"/>
    <w:rsid w:val="00D55B82"/>
    <w:rsid w:val="00D57FC4"/>
    <w:rsid w:val="00D60026"/>
    <w:rsid w:val="00D603F2"/>
    <w:rsid w:val="00D618BC"/>
    <w:rsid w:val="00D62C2E"/>
    <w:rsid w:val="00D652AA"/>
    <w:rsid w:val="00D66A07"/>
    <w:rsid w:val="00D70BFA"/>
    <w:rsid w:val="00D747C7"/>
    <w:rsid w:val="00D76F7C"/>
    <w:rsid w:val="00D80CC0"/>
    <w:rsid w:val="00D82FEC"/>
    <w:rsid w:val="00D8303D"/>
    <w:rsid w:val="00D83544"/>
    <w:rsid w:val="00D90934"/>
    <w:rsid w:val="00D91215"/>
    <w:rsid w:val="00D94479"/>
    <w:rsid w:val="00D95275"/>
    <w:rsid w:val="00D97F06"/>
    <w:rsid w:val="00DA0CAB"/>
    <w:rsid w:val="00DA1BE0"/>
    <w:rsid w:val="00DA31EB"/>
    <w:rsid w:val="00DA56FC"/>
    <w:rsid w:val="00DA5722"/>
    <w:rsid w:val="00DA7637"/>
    <w:rsid w:val="00DA7E87"/>
    <w:rsid w:val="00DB0D96"/>
    <w:rsid w:val="00DB2356"/>
    <w:rsid w:val="00DB56A6"/>
    <w:rsid w:val="00DB74AD"/>
    <w:rsid w:val="00DC02D8"/>
    <w:rsid w:val="00DC3B2F"/>
    <w:rsid w:val="00DC49AE"/>
    <w:rsid w:val="00DC52CA"/>
    <w:rsid w:val="00DC5FF5"/>
    <w:rsid w:val="00DC7EAE"/>
    <w:rsid w:val="00DD0C5A"/>
    <w:rsid w:val="00DD5427"/>
    <w:rsid w:val="00DD5724"/>
    <w:rsid w:val="00DD6358"/>
    <w:rsid w:val="00DD6C4C"/>
    <w:rsid w:val="00DD771B"/>
    <w:rsid w:val="00DD784C"/>
    <w:rsid w:val="00DE0682"/>
    <w:rsid w:val="00DE3782"/>
    <w:rsid w:val="00DE757A"/>
    <w:rsid w:val="00DF0E91"/>
    <w:rsid w:val="00DF2239"/>
    <w:rsid w:val="00DF25E9"/>
    <w:rsid w:val="00DF4830"/>
    <w:rsid w:val="00DF55BF"/>
    <w:rsid w:val="00DF5C8B"/>
    <w:rsid w:val="00E00811"/>
    <w:rsid w:val="00E03E7E"/>
    <w:rsid w:val="00E04512"/>
    <w:rsid w:val="00E05A37"/>
    <w:rsid w:val="00E068E5"/>
    <w:rsid w:val="00E069EC"/>
    <w:rsid w:val="00E06DC8"/>
    <w:rsid w:val="00E0760B"/>
    <w:rsid w:val="00E13103"/>
    <w:rsid w:val="00E1625C"/>
    <w:rsid w:val="00E16554"/>
    <w:rsid w:val="00E1693A"/>
    <w:rsid w:val="00E2769D"/>
    <w:rsid w:val="00E3000F"/>
    <w:rsid w:val="00E3146D"/>
    <w:rsid w:val="00E3562C"/>
    <w:rsid w:val="00E35AA8"/>
    <w:rsid w:val="00E4026E"/>
    <w:rsid w:val="00E41BAA"/>
    <w:rsid w:val="00E435B5"/>
    <w:rsid w:val="00E43656"/>
    <w:rsid w:val="00E44BF3"/>
    <w:rsid w:val="00E45EAC"/>
    <w:rsid w:val="00E467A9"/>
    <w:rsid w:val="00E47153"/>
    <w:rsid w:val="00E47EEF"/>
    <w:rsid w:val="00E565E9"/>
    <w:rsid w:val="00E6170C"/>
    <w:rsid w:val="00E620FA"/>
    <w:rsid w:val="00E66689"/>
    <w:rsid w:val="00E67971"/>
    <w:rsid w:val="00E70CB7"/>
    <w:rsid w:val="00E71C6F"/>
    <w:rsid w:val="00E763CC"/>
    <w:rsid w:val="00E767AE"/>
    <w:rsid w:val="00E775A6"/>
    <w:rsid w:val="00E77880"/>
    <w:rsid w:val="00E8084B"/>
    <w:rsid w:val="00E8175D"/>
    <w:rsid w:val="00E81C7B"/>
    <w:rsid w:val="00E81F8C"/>
    <w:rsid w:val="00E82D8D"/>
    <w:rsid w:val="00E832F6"/>
    <w:rsid w:val="00E84AAF"/>
    <w:rsid w:val="00E914FF"/>
    <w:rsid w:val="00E91AB8"/>
    <w:rsid w:val="00E91E99"/>
    <w:rsid w:val="00E92AD2"/>
    <w:rsid w:val="00E946A8"/>
    <w:rsid w:val="00E9540B"/>
    <w:rsid w:val="00E96D6D"/>
    <w:rsid w:val="00E96DD2"/>
    <w:rsid w:val="00E96FD6"/>
    <w:rsid w:val="00EA0797"/>
    <w:rsid w:val="00EA36CE"/>
    <w:rsid w:val="00EA3A81"/>
    <w:rsid w:val="00EA5870"/>
    <w:rsid w:val="00EA5A0F"/>
    <w:rsid w:val="00EB2262"/>
    <w:rsid w:val="00EB7C03"/>
    <w:rsid w:val="00EC1CCF"/>
    <w:rsid w:val="00EC1FBA"/>
    <w:rsid w:val="00EC2D95"/>
    <w:rsid w:val="00EC2E2C"/>
    <w:rsid w:val="00EC4AC8"/>
    <w:rsid w:val="00EC4EF0"/>
    <w:rsid w:val="00EC54AB"/>
    <w:rsid w:val="00EC552D"/>
    <w:rsid w:val="00EC6D9F"/>
    <w:rsid w:val="00ED1E47"/>
    <w:rsid w:val="00ED1F5B"/>
    <w:rsid w:val="00ED2CA4"/>
    <w:rsid w:val="00ED3913"/>
    <w:rsid w:val="00ED3D14"/>
    <w:rsid w:val="00ED4C56"/>
    <w:rsid w:val="00ED4EB0"/>
    <w:rsid w:val="00ED6037"/>
    <w:rsid w:val="00ED67F8"/>
    <w:rsid w:val="00EE0836"/>
    <w:rsid w:val="00EE2109"/>
    <w:rsid w:val="00EE2F30"/>
    <w:rsid w:val="00EF0F09"/>
    <w:rsid w:val="00EF2CA1"/>
    <w:rsid w:val="00EF383F"/>
    <w:rsid w:val="00EF4907"/>
    <w:rsid w:val="00EF4A9F"/>
    <w:rsid w:val="00EF561D"/>
    <w:rsid w:val="00EF63D7"/>
    <w:rsid w:val="00EF65AD"/>
    <w:rsid w:val="00EF7C37"/>
    <w:rsid w:val="00F0079F"/>
    <w:rsid w:val="00F00CDD"/>
    <w:rsid w:val="00F02948"/>
    <w:rsid w:val="00F064C5"/>
    <w:rsid w:val="00F06ACF"/>
    <w:rsid w:val="00F06E87"/>
    <w:rsid w:val="00F07002"/>
    <w:rsid w:val="00F07ABC"/>
    <w:rsid w:val="00F11F5B"/>
    <w:rsid w:val="00F12581"/>
    <w:rsid w:val="00F14115"/>
    <w:rsid w:val="00F16D30"/>
    <w:rsid w:val="00F20102"/>
    <w:rsid w:val="00F20974"/>
    <w:rsid w:val="00F20A21"/>
    <w:rsid w:val="00F2398E"/>
    <w:rsid w:val="00F2571C"/>
    <w:rsid w:val="00F2582D"/>
    <w:rsid w:val="00F27ED9"/>
    <w:rsid w:val="00F30EDC"/>
    <w:rsid w:val="00F319D2"/>
    <w:rsid w:val="00F34124"/>
    <w:rsid w:val="00F3581F"/>
    <w:rsid w:val="00F3714F"/>
    <w:rsid w:val="00F4016F"/>
    <w:rsid w:val="00F412A4"/>
    <w:rsid w:val="00F4453E"/>
    <w:rsid w:val="00F446E2"/>
    <w:rsid w:val="00F448E3"/>
    <w:rsid w:val="00F44CFD"/>
    <w:rsid w:val="00F44FE7"/>
    <w:rsid w:val="00F46668"/>
    <w:rsid w:val="00F46702"/>
    <w:rsid w:val="00F46D03"/>
    <w:rsid w:val="00F47A60"/>
    <w:rsid w:val="00F50CA5"/>
    <w:rsid w:val="00F50EBB"/>
    <w:rsid w:val="00F5274B"/>
    <w:rsid w:val="00F53C35"/>
    <w:rsid w:val="00F54403"/>
    <w:rsid w:val="00F5766E"/>
    <w:rsid w:val="00F606DB"/>
    <w:rsid w:val="00F61002"/>
    <w:rsid w:val="00F615D4"/>
    <w:rsid w:val="00F61B65"/>
    <w:rsid w:val="00F63294"/>
    <w:rsid w:val="00F6332A"/>
    <w:rsid w:val="00F650B1"/>
    <w:rsid w:val="00F702A3"/>
    <w:rsid w:val="00F736C3"/>
    <w:rsid w:val="00F75064"/>
    <w:rsid w:val="00F751C9"/>
    <w:rsid w:val="00F76AD8"/>
    <w:rsid w:val="00F81EEE"/>
    <w:rsid w:val="00F83BD5"/>
    <w:rsid w:val="00F84170"/>
    <w:rsid w:val="00F86317"/>
    <w:rsid w:val="00F864E3"/>
    <w:rsid w:val="00F901C8"/>
    <w:rsid w:val="00F91D73"/>
    <w:rsid w:val="00F92487"/>
    <w:rsid w:val="00F92AED"/>
    <w:rsid w:val="00F94335"/>
    <w:rsid w:val="00F94A46"/>
    <w:rsid w:val="00F954C9"/>
    <w:rsid w:val="00F96B55"/>
    <w:rsid w:val="00F97702"/>
    <w:rsid w:val="00FA10D0"/>
    <w:rsid w:val="00FA4576"/>
    <w:rsid w:val="00FA572B"/>
    <w:rsid w:val="00FB1392"/>
    <w:rsid w:val="00FB5220"/>
    <w:rsid w:val="00FB5483"/>
    <w:rsid w:val="00FB58E3"/>
    <w:rsid w:val="00FB5982"/>
    <w:rsid w:val="00FB5A5B"/>
    <w:rsid w:val="00FB5B4B"/>
    <w:rsid w:val="00FB7AEF"/>
    <w:rsid w:val="00FC1834"/>
    <w:rsid w:val="00FC3565"/>
    <w:rsid w:val="00FC415D"/>
    <w:rsid w:val="00FD0976"/>
    <w:rsid w:val="00FD0AEE"/>
    <w:rsid w:val="00FD14EA"/>
    <w:rsid w:val="00FD2DAF"/>
    <w:rsid w:val="00FD4256"/>
    <w:rsid w:val="00FD53D8"/>
    <w:rsid w:val="00FD5422"/>
    <w:rsid w:val="00FD724B"/>
    <w:rsid w:val="00FD78A5"/>
    <w:rsid w:val="00FE081D"/>
    <w:rsid w:val="00FE1200"/>
    <w:rsid w:val="00FE1C8A"/>
    <w:rsid w:val="00FE25F6"/>
    <w:rsid w:val="00FE4A1B"/>
    <w:rsid w:val="00FE570E"/>
    <w:rsid w:val="00FE5C02"/>
    <w:rsid w:val="00FE7D78"/>
    <w:rsid w:val="00FE7FEC"/>
    <w:rsid w:val="00FF0C40"/>
    <w:rsid w:val="00FF44B8"/>
    <w:rsid w:val="00FF4989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" type="connector" idref="#AutoShape 372"/>
        <o:r id="V:Rule2" type="connector" idref="#AutoShape 373"/>
        <o:r id="V:Rule3" type="connector" idref="#AutoShape 374"/>
        <o:r id="V:Rule4" type="connector" idref="#AutoShape 375"/>
        <o:r id="V:Rule5" type="connector" idref="#AutoShape 365"/>
        <o:r id="V:Rule6" type="connector" idref="#AutoShape 366"/>
        <o:r id="V:Rule7" type="connector" idref="#AutoShape 367"/>
        <o:r id="V:Rule8" type="connector" idref="#AutoShape 368"/>
        <o:r id="V:Rule9" type="connector" idref="#AutoShape 830"/>
        <o:r id="V:Rule10" type="connector" idref="#AutoShape 831"/>
        <o:r id="V:Rule11" type="connector" idref="#AutoShape 832"/>
        <o:r id="V:Rule12" type="connector" idref="#AutoShape 833"/>
        <o:r id="V:Rule13" type="connector" idref="#AutoShape 593"/>
        <o:r id="V:Rule14" type="connector" idref="#AutoShape 594"/>
        <o:r id="V:Rule15" type="connector" idref="#AutoShape 595"/>
        <o:r id="V:Rule16" type="connector" idref="#AutoShape 596"/>
        <o:r id="V:Rule17" type="connector" idref="#AutoShape 605"/>
        <o:r id="V:Rule18" type="connector" idref="#AutoShape 606"/>
        <o:r id="V:Rule19" type="connector" idref="#AutoShape 607"/>
        <o:r id="V:Rule20" type="connector" idref="#AutoShape 608"/>
        <o:r id="V:Rule21" type="connector" idref="#AutoShape 678"/>
        <o:r id="V:Rule22" type="connector" idref="#AutoShape 679"/>
        <o:r id="V:Rule23" type="connector" idref="#AutoShape 680"/>
        <o:r id="V:Rule24" type="connector" idref="#AutoShape 681"/>
        <o:r id="V:Rule25" type="connector" idref="#AutoShape 766"/>
        <o:r id="V:Rule26" type="connector" idref="#AutoShape 768"/>
        <o:r id="V:Rule27" type="connector" idref="#AutoShape 769"/>
        <o:r id="V:Rule28" type="connector" idref="#AutoShape 770"/>
        <o:r id="V:Rule29" type="connector" idref="#AutoShape 771"/>
        <o:r id="V:Rule30" type="connector" idref="#AutoShape 772"/>
        <o:r id="V:Rule31" type="connector" idref="#AutoShape 773"/>
        <o:r id="V:Rule32" type="connector" idref="#AutoShape 774"/>
        <o:r id="V:Rule33" type="connector" idref="#AutoShape 775"/>
        <o:r id="V:Rule34" type="connector" idref="#AutoShape 776"/>
        <o:r id="V:Rule35" type="connector" idref="#AutoShape 777"/>
        <o:r id="V:Rule36" type="connector" idref="#AutoShape 778"/>
        <o:r id="V:Rule37" type="connector" idref="#AutoShape 779"/>
        <o:r id="V:Rule38" type="connector" idref="#AutoShape 780"/>
        <o:r id="V:Rule39" type="connector" idref="#AutoShape 781"/>
        <o:r id="V:Rule40" type="connector" idref="#AutoShape 782"/>
        <o:r id="V:Rule41" type="connector" idref="#AutoShape 783"/>
        <o:r id="V:Rule42" type="connector" idref="#AutoShape 784"/>
        <o:r id="V:Rule43" type="connector" idref="#AutoShape 785"/>
        <o:r id="V:Rule44" type="connector" idref="#AutoShape 788"/>
        <o:r id="V:Rule45" type="connector" idref="#AutoShape 789"/>
        <o:r id="V:Rule46" type="connector" idref="#AutoShape 790"/>
        <o:r id="V:Rule47" type="connector" idref="#AutoShape 7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26F99"/>
    <w:pPr>
      <w:keepNext/>
      <w:pageBreakBefore/>
      <w:suppressAutoHyphens/>
      <w:spacing w:before="120" w:after="24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26F99"/>
    <w:pPr>
      <w:keepNext/>
      <w:suppressAutoHyphens/>
      <w:spacing w:before="120" w:after="120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426F99"/>
    <w:pPr>
      <w:keepNext/>
      <w:suppressAutoHyphens/>
      <w:spacing w:before="12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73527A"/>
    <w:pPr>
      <w:keepNext/>
      <w:tabs>
        <w:tab w:val="left" w:pos="567"/>
      </w:tabs>
      <w:spacing w:after="0" w:line="240" w:lineRule="auto"/>
      <w:ind w:left="284"/>
      <w:outlineLvl w:val="3"/>
    </w:pPr>
    <w:rPr>
      <w:rFonts w:ascii="Arial" w:hAnsi="Arial"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73527A"/>
    <w:pPr>
      <w:keepNext/>
      <w:spacing w:after="0" w:line="240" w:lineRule="auto"/>
      <w:ind w:firstLine="2835"/>
      <w:outlineLvl w:val="4"/>
    </w:pPr>
    <w:rPr>
      <w:rFonts w:ascii="Arial" w:hAnsi="Arial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73527A"/>
    <w:pPr>
      <w:keepNext/>
      <w:spacing w:after="0" w:line="240" w:lineRule="auto"/>
      <w:ind w:left="144"/>
      <w:outlineLvl w:val="5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7F9"/>
    <w:rPr>
      <w:rFonts w:ascii="ГОСТ тип А" w:hAnsi="ГОСТ тип А"/>
      <w:b/>
      <w:i/>
      <w:sz w:val="36"/>
    </w:rPr>
  </w:style>
  <w:style w:type="character" w:customStyle="1" w:styleId="20">
    <w:name w:val="Заголовок 2 Знак"/>
    <w:basedOn w:val="a0"/>
    <w:link w:val="2"/>
    <w:rsid w:val="003047F9"/>
    <w:rPr>
      <w:rFonts w:ascii="ГОСТ тип А" w:hAnsi="ГОСТ тип А" w:cs="Arial"/>
      <w:b/>
      <w:bCs/>
      <w:i/>
      <w:iCs/>
      <w:sz w:val="32"/>
      <w:szCs w:val="28"/>
    </w:rPr>
  </w:style>
  <w:style w:type="character" w:customStyle="1" w:styleId="30">
    <w:name w:val="Заголовок 3 Знак"/>
    <w:basedOn w:val="a0"/>
    <w:link w:val="3"/>
    <w:rsid w:val="003047F9"/>
    <w:rPr>
      <w:rFonts w:ascii="ГОСТ тип А" w:hAnsi="ГОСТ тип А" w:cs="Arial"/>
      <w:b/>
      <w:bCs/>
      <w:i/>
      <w:sz w:val="28"/>
      <w:szCs w:val="26"/>
    </w:rPr>
  </w:style>
  <w:style w:type="character" w:customStyle="1" w:styleId="40">
    <w:name w:val="Заголовок 4 Знак"/>
    <w:basedOn w:val="a0"/>
    <w:link w:val="4"/>
    <w:rsid w:val="0073527A"/>
    <w:rPr>
      <w:rFonts w:ascii="Arial" w:hAnsi="Arial"/>
      <w:sz w:val="24"/>
      <w:lang w:val="en-US"/>
    </w:rPr>
  </w:style>
  <w:style w:type="character" w:customStyle="1" w:styleId="50">
    <w:name w:val="Заголовок 5 Знак"/>
    <w:basedOn w:val="a0"/>
    <w:link w:val="5"/>
    <w:rsid w:val="0073527A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73527A"/>
    <w:rPr>
      <w:rFonts w:ascii="Arial" w:hAnsi="Arial"/>
      <w:sz w:val="24"/>
    </w:rPr>
  </w:style>
  <w:style w:type="paragraph" w:customStyle="1" w:styleId="a3">
    <w:name w:val="Штамп"/>
    <w:basedOn w:val="a"/>
    <w:rsid w:val="00426F99"/>
    <w:pPr>
      <w:jc w:val="center"/>
    </w:pPr>
    <w:rPr>
      <w:noProof/>
      <w:sz w:val="18"/>
    </w:rPr>
  </w:style>
  <w:style w:type="paragraph" w:styleId="a4">
    <w:name w:val="header"/>
    <w:basedOn w:val="a"/>
    <w:link w:val="a5"/>
    <w:rsid w:val="00426F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3047F9"/>
    <w:rPr>
      <w:rFonts w:ascii="ГОСТ тип А" w:hAnsi="ГОСТ тип А"/>
      <w:i/>
      <w:sz w:val="28"/>
    </w:rPr>
  </w:style>
  <w:style w:type="paragraph" w:styleId="a6">
    <w:name w:val="footer"/>
    <w:basedOn w:val="a"/>
    <w:link w:val="a7"/>
    <w:uiPriority w:val="99"/>
    <w:rsid w:val="00426F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47F9"/>
    <w:rPr>
      <w:rFonts w:ascii="Calibri" w:eastAsia="Times New Roman" w:hAnsi="Calibri" w:cs="Times New Roman"/>
      <w:sz w:val="22"/>
      <w:szCs w:val="22"/>
    </w:rPr>
  </w:style>
  <w:style w:type="paragraph" w:styleId="a8">
    <w:name w:val="Body Text"/>
    <w:basedOn w:val="a"/>
    <w:link w:val="a9"/>
    <w:semiHidden/>
    <w:rsid w:val="00426F99"/>
    <w:pPr>
      <w:ind w:firstLine="709"/>
    </w:pPr>
  </w:style>
  <w:style w:type="character" w:customStyle="1" w:styleId="a9">
    <w:name w:val="Основной текст Знак"/>
    <w:basedOn w:val="a0"/>
    <w:link w:val="a8"/>
    <w:semiHidden/>
    <w:rsid w:val="003047F9"/>
    <w:rPr>
      <w:rFonts w:ascii="ГОСТ тип А" w:hAnsi="ГОСТ тип А"/>
      <w:i/>
      <w:sz w:val="28"/>
    </w:rPr>
  </w:style>
  <w:style w:type="paragraph" w:customStyle="1" w:styleId="aa">
    <w:name w:val="Формула"/>
    <w:basedOn w:val="a"/>
    <w:next w:val="a"/>
    <w:rsid w:val="00426F99"/>
    <w:pPr>
      <w:spacing w:before="60" w:after="60"/>
      <w:ind w:left="567"/>
    </w:pPr>
  </w:style>
  <w:style w:type="paragraph" w:styleId="ab">
    <w:name w:val="caption"/>
    <w:basedOn w:val="a"/>
    <w:next w:val="a"/>
    <w:qFormat/>
    <w:rsid w:val="00426F99"/>
    <w:pPr>
      <w:spacing w:before="120" w:after="120"/>
      <w:jc w:val="center"/>
    </w:pPr>
    <w:rPr>
      <w:b/>
      <w:bCs/>
      <w:sz w:val="24"/>
    </w:rPr>
  </w:style>
  <w:style w:type="paragraph" w:customStyle="1" w:styleId="ac">
    <w:name w:val="Таблица"/>
    <w:basedOn w:val="a"/>
    <w:rsid w:val="00426F99"/>
    <w:pPr>
      <w:jc w:val="center"/>
    </w:pPr>
    <w:rPr>
      <w:sz w:val="24"/>
    </w:rPr>
  </w:style>
  <w:style w:type="paragraph" w:styleId="ad">
    <w:name w:val="List Paragraph"/>
    <w:basedOn w:val="a"/>
    <w:uiPriority w:val="34"/>
    <w:qFormat/>
    <w:rsid w:val="003047F9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st">
    <w:name w:val="st"/>
    <w:basedOn w:val="a0"/>
    <w:rsid w:val="003047F9"/>
  </w:style>
  <w:style w:type="paragraph" w:styleId="ae">
    <w:name w:val="No Spacing"/>
    <w:link w:val="af"/>
    <w:uiPriority w:val="1"/>
    <w:qFormat/>
    <w:rsid w:val="003047F9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3047F9"/>
    <w:rPr>
      <w:rFonts w:ascii="Calibri" w:hAnsi="Calibri"/>
      <w:sz w:val="22"/>
      <w:szCs w:val="22"/>
      <w:lang w:val="ru-RU" w:eastAsia="en-US" w:bidi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3047F9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3047F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7352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527A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7352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527A"/>
    <w:rPr>
      <w:rFonts w:ascii="Calibri" w:hAnsi="Calibri"/>
      <w:sz w:val="16"/>
      <w:szCs w:val="16"/>
    </w:rPr>
  </w:style>
  <w:style w:type="paragraph" w:styleId="33">
    <w:name w:val="Body Text 3"/>
    <w:basedOn w:val="a"/>
    <w:link w:val="34"/>
    <w:semiHidden/>
    <w:unhideWhenUsed/>
    <w:rsid w:val="0073527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73527A"/>
    <w:rPr>
      <w:rFonts w:ascii="Calibri" w:hAnsi="Calibri"/>
      <w:sz w:val="16"/>
      <w:szCs w:val="16"/>
    </w:rPr>
  </w:style>
  <w:style w:type="paragraph" w:styleId="af2">
    <w:name w:val="Body Text Indent"/>
    <w:basedOn w:val="a"/>
    <w:link w:val="af3"/>
    <w:semiHidden/>
    <w:rsid w:val="0073527A"/>
    <w:pPr>
      <w:spacing w:before="600" w:after="0" w:line="720" w:lineRule="atLeast"/>
      <w:ind w:firstLine="1600"/>
    </w:pPr>
    <w:rPr>
      <w:rFonts w:ascii="Times New Roman" w:hAnsi="Times New Roman"/>
      <w:snapToGrid w:val="0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73527A"/>
    <w:rPr>
      <w:snapToGrid w:val="0"/>
      <w:sz w:val="28"/>
    </w:rPr>
  </w:style>
  <w:style w:type="paragraph" w:styleId="af4">
    <w:name w:val="Block Text"/>
    <w:basedOn w:val="a"/>
    <w:semiHidden/>
    <w:rsid w:val="0073527A"/>
    <w:pPr>
      <w:spacing w:after="0" w:line="240" w:lineRule="auto"/>
      <w:ind w:left="709" w:right="-142" w:hanging="709"/>
    </w:pPr>
    <w:rPr>
      <w:rFonts w:ascii="Arial" w:hAnsi="Arial"/>
      <w:sz w:val="24"/>
      <w:szCs w:val="20"/>
    </w:rPr>
  </w:style>
  <w:style w:type="character" w:customStyle="1" w:styleId="23">
    <w:name w:val="Основной текст 2 Знак"/>
    <w:basedOn w:val="a0"/>
    <w:link w:val="24"/>
    <w:semiHidden/>
    <w:rsid w:val="0073527A"/>
    <w:rPr>
      <w:rFonts w:ascii="Arial" w:hAnsi="Arial"/>
      <w:sz w:val="24"/>
    </w:rPr>
  </w:style>
  <w:style w:type="paragraph" w:styleId="24">
    <w:name w:val="Body Text 2"/>
    <w:basedOn w:val="a"/>
    <w:link w:val="23"/>
    <w:semiHidden/>
    <w:rsid w:val="0073527A"/>
    <w:pPr>
      <w:spacing w:after="0" w:line="240" w:lineRule="auto"/>
      <w:ind w:right="-142"/>
    </w:pPr>
    <w:rPr>
      <w:rFonts w:ascii="Arial" w:hAnsi="Arial"/>
      <w:sz w:val="24"/>
      <w:szCs w:val="20"/>
    </w:rPr>
  </w:style>
  <w:style w:type="table" w:styleId="af5">
    <w:name w:val="Table Grid"/>
    <w:basedOn w:val="a1"/>
    <w:uiPriority w:val="59"/>
    <w:rsid w:val="007352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527A"/>
  </w:style>
  <w:style w:type="character" w:styleId="af6">
    <w:name w:val="Hyperlink"/>
    <w:basedOn w:val="a0"/>
    <w:uiPriority w:val="99"/>
    <w:unhideWhenUsed/>
    <w:rsid w:val="0073527A"/>
    <w:rPr>
      <w:color w:val="0000FF"/>
      <w:u w:val="single"/>
    </w:rPr>
  </w:style>
  <w:style w:type="paragraph" w:customStyle="1" w:styleId="af7">
    <w:name w:val="Текст_"/>
    <w:basedOn w:val="a"/>
    <w:rsid w:val="001E53A7"/>
    <w:pPr>
      <w:spacing w:after="0" w:line="240" w:lineRule="auto"/>
    </w:pPr>
    <w:rPr>
      <w:rFonts w:ascii="Times New Roman" w:hAnsi="Times New Roman"/>
      <w:snapToGrid w:val="0"/>
      <w:sz w:val="24"/>
      <w:szCs w:val="20"/>
    </w:rPr>
  </w:style>
  <w:style w:type="paragraph" w:customStyle="1" w:styleId="11">
    <w:name w:val="1"/>
    <w:basedOn w:val="a"/>
    <w:rsid w:val="001E53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rsid w:val="00B8590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41">
    <w:name w:val="toc 4"/>
    <w:basedOn w:val="a"/>
    <w:next w:val="a"/>
    <w:autoRedefine/>
    <w:rsid w:val="00A97A6B"/>
    <w:pPr>
      <w:spacing w:after="0" w:line="240" w:lineRule="auto"/>
      <w:ind w:left="720" w:hanging="720"/>
    </w:pPr>
    <w:rPr>
      <w:rFonts w:ascii="Times New Roman" w:hAnsi="Times New Roman"/>
      <w:snapToGrid w:val="0"/>
      <w:sz w:val="24"/>
      <w:szCs w:val="24"/>
    </w:rPr>
  </w:style>
  <w:style w:type="paragraph" w:customStyle="1" w:styleId="af9">
    <w:name w:val="Чертежный"/>
    <w:rsid w:val="00522B56"/>
    <w:pPr>
      <w:jc w:val="both"/>
    </w:pPr>
    <w:rPr>
      <w:rFonts w:ascii="ISOCPEUR" w:hAnsi="ISOCPEUR"/>
      <w:i/>
      <w:sz w:val="28"/>
      <w:lang w:val="uk-UA"/>
    </w:rPr>
  </w:style>
  <w:style w:type="paragraph" w:styleId="12">
    <w:name w:val="toc 1"/>
    <w:basedOn w:val="a"/>
    <w:next w:val="a"/>
    <w:autoRedefine/>
    <w:uiPriority w:val="39"/>
    <w:unhideWhenUsed/>
    <w:rsid w:val="00132D44"/>
    <w:pPr>
      <w:tabs>
        <w:tab w:val="right" w:leader="dot" w:pos="9854"/>
      </w:tabs>
      <w:spacing w:after="0" w:line="240" w:lineRule="auto"/>
    </w:pPr>
    <w:rPr>
      <w:rFonts w:ascii="Times New Roman" w:hAnsi="Times New Roman"/>
    </w:rPr>
  </w:style>
  <w:style w:type="paragraph" w:styleId="25">
    <w:name w:val="toc 2"/>
    <w:basedOn w:val="a"/>
    <w:next w:val="a"/>
    <w:autoRedefine/>
    <w:uiPriority w:val="39"/>
    <w:unhideWhenUsed/>
    <w:rsid w:val="00AC4476"/>
    <w:pPr>
      <w:spacing w:after="100"/>
      <w:ind w:left="220"/>
    </w:pPr>
    <w:rPr>
      <w:rFonts w:ascii="Times New Roman" w:hAnsi="Times New Roman"/>
    </w:rPr>
  </w:style>
  <w:style w:type="paragraph" w:styleId="35">
    <w:name w:val="toc 3"/>
    <w:basedOn w:val="a"/>
    <w:next w:val="a"/>
    <w:autoRedefine/>
    <w:uiPriority w:val="39"/>
    <w:unhideWhenUsed/>
    <w:rsid w:val="00AC4476"/>
    <w:pPr>
      <w:spacing w:after="100"/>
      <w:ind w:left="440"/>
    </w:pPr>
  </w:style>
  <w:style w:type="paragraph" w:customStyle="1" w:styleId="13">
    <w:name w:val="Обычный1"/>
    <w:link w:val="14"/>
    <w:uiPriority w:val="99"/>
    <w:rsid w:val="00541080"/>
    <w:pPr>
      <w:spacing w:line="360" w:lineRule="auto"/>
      <w:ind w:firstLine="648"/>
      <w:jc w:val="both"/>
    </w:pPr>
    <w:rPr>
      <w:rFonts w:ascii="Arial" w:hAnsi="Arial"/>
      <w:sz w:val="24"/>
      <w:szCs w:val="24"/>
    </w:rPr>
  </w:style>
  <w:style w:type="character" w:customStyle="1" w:styleId="14">
    <w:name w:val="Обычный1 Знак"/>
    <w:link w:val="13"/>
    <w:uiPriority w:val="99"/>
    <w:locked/>
    <w:rsid w:val="00541080"/>
    <w:rPr>
      <w:rFonts w:ascii="Arial" w:hAnsi="Arial"/>
      <w:sz w:val="24"/>
      <w:szCs w:val="24"/>
    </w:rPr>
  </w:style>
  <w:style w:type="paragraph" w:styleId="afa">
    <w:name w:val="Subtitle"/>
    <w:basedOn w:val="a"/>
    <w:link w:val="afb"/>
    <w:qFormat/>
    <w:rsid w:val="006771D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b">
    <w:name w:val="Подзаголовок Знак"/>
    <w:basedOn w:val="a0"/>
    <w:link w:val="afa"/>
    <w:rsid w:val="006771D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26F99"/>
    <w:pPr>
      <w:keepNext/>
      <w:pageBreakBefore/>
      <w:suppressAutoHyphens/>
      <w:spacing w:before="120" w:after="24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26F99"/>
    <w:pPr>
      <w:keepNext/>
      <w:suppressAutoHyphens/>
      <w:spacing w:before="120" w:after="120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426F99"/>
    <w:pPr>
      <w:keepNext/>
      <w:suppressAutoHyphens/>
      <w:spacing w:before="12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73527A"/>
    <w:pPr>
      <w:keepNext/>
      <w:tabs>
        <w:tab w:val="left" w:pos="567"/>
      </w:tabs>
      <w:spacing w:after="0" w:line="240" w:lineRule="auto"/>
      <w:ind w:left="284"/>
      <w:outlineLvl w:val="3"/>
    </w:pPr>
    <w:rPr>
      <w:rFonts w:ascii="Arial" w:hAnsi="Arial"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73527A"/>
    <w:pPr>
      <w:keepNext/>
      <w:spacing w:after="0" w:line="240" w:lineRule="auto"/>
      <w:ind w:firstLine="2835"/>
      <w:outlineLvl w:val="4"/>
    </w:pPr>
    <w:rPr>
      <w:rFonts w:ascii="Arial" w:hAnsi="Arial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73527A"/>
    <w:pPr>
      <w:keepNext/>
      <w:spacing w:after="0" w:line="240" w:lineRule="auto"/>
      <w:ind w:left="144"/>
      <w:outlineLvl w:val="5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7F9"/>
    <w:rPr>
      <w:rFonts w:ascii="ГОСТ тип А" w:hAnsi="ГОСТ тип А"/>
      <w:b/>
      <w:i/>
      <w:sz w:val="36"/>
    </w:rPr>
  </w:style>
  <w:style w:type="character" w:customStyle="1" w:styleId="20">
    <w:name w:val="Заголовок 2 Знак"/>
    <w:basedOn w:val="a0"/>
    <w:link w:val="2"/>
    <w:rsid w:val="003047F9"/>
    <w:rPr>
      <w:rFonts w:ascii="ГОСТ тип А" w:hAnsi="ГОСТ тип А" w:cs="Arial"/>
      <w:b/>
      <w:bCs/>
      <w:i/>
      <w:iCs/>
      <w:sz w:val="32"/>
      <w:szCs w:val="28"/>
    </w:rPr>
  </w:style>
  <w:style w:type="character" w:customStyle="1" w:styleId="30">
    <w:name w:val="Заголовок 3 Знак"/>
    <w:basedOn w:val="a0"/>
    <w:link w:val="3"/>
    <w:rsid w:val="003047F9"/>
    <w:rPr>
      <w:rFonts w:ascii="ГОСТ тип А" w:hAnsi="ГОСТ тип А" w:cs="Arial"/>
      <w:b/>
      <w:bCs/>
      <w:i/>
      <w:sz w:val="28"/>
      <w:szCs w:val="26"/>
    </w:rPr>
  </w:style>
  <w:style w:type="character" w:customStyle="1" w:styleId="40">
    <w:name w:val="Заголовок 4 Знак"/>
    <w:basedOn w:val="a0"/>
    <w:link w:val="4"/>
    <w:rsid w:val="0073527A"/>
    <w:rPr>
      <w:rFonts w:ascii="Arial" w:hAnsi="Arial"/>
      <w:sz w:val="24"/>
      <w:lang w:val="en-US"/>
    </w:rPr>
  </w:style>
  <w:style w:type="character" w:customStyle="1" w:styleId="50">
    <w:name w:val="Заголовок 5 Знак"/>
    <w:basedOn w:val="a0"/>
    <w:link w:val="5"/>
    <w:rsid w:val="0073527A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73527A"/>
    <w:rPr>
      <w:rFonts w:ascii="Arial" w:hAnsi="Arial"/>
      <w:sz w:val="24"/>
    </w:rPr>
  </w:style>
  <w:style w:type="paragraph" w:customStyle="1" w:styleId="a3">
    <w:name w:val="Штамп"/>
    <w:basedOn w:val="a"/>
    <w:rsid w:val="00426F99"/>
    <w:pPr>
      <w:jc w:val="center"/>
    </w:pPr>
    <w:rPr>
      <w:noProof/>
      <w:sz w:val="18"/>
    </w:rPr>
  </w:style>
  <w:style w:type="paragraph" w:styleId="a4">
    <w:name w:val="header"/>
    <w:basedOn w:val="a"/>
    <w:link w:val="a5"/>
    <w:rsid w:val="00426F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3047F9"/>
    <w:rPr>
      <w:rFonts w:ascii="ГОСТ тип А" w:hAnsi="ГОСТ тип А"/>
      <w:i/>
      <w:sz w:val="28"/>
    </w:rPr>
  </w:style>
  <w:style w:type="paragraph" w:styleId="a6">
    <w:name w:val="footer"/>
    <w:basedOn w:val="a"/>
    <w:link w:val="a7"/>
    <w:uiPriority w:val="99"/>
    <w:rsid w:val="00426F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47F9"/>
    <w:rPr>
      <w:rFonts w:ascii="Calibri" w:eastAsia="Times New Roman" w:hAnsi="Calibri" w:cs="Times New Roman"/>
      <w:sz w:val="22"/>
      <w:szCs w:val="22"/>
    </w:rPr>
  </w:style>
  <w:style w:type="paragraph" w:styleId="a8">
    <w:name w:val="Body Text"/>
    <w:basedOn w:val="a"/>
    <w:link w:val="a9"/>
    <w:semiHidden/>
    <w:rsid w:val="00426F99"/>
    <w:pPr>
      <w:ind w:firstLine="709"/>
    </w:pPr>
  </w:style>
  <w:style w:type="character" w:customStyle="1" w:styleId="a9">
    <w:name w:val="Основной текст Знак"/>
    <w:basedOn w:val="a0"/>
    <w:link w:val="a8"/>
    <w:semiHidden/>
    <w:rsid w:val="003047F9"/>
    <w:rPr>
      <w:rFonts w:ascii="ГОСТ тип А" w:hAnsi="ГОСТ тип А"/>
      <w:i/>
      <w:sz w:val="28"/>
    </w:rPr>
  </w:style>
  <w:style w:type="paragraph" w:customStyle="1" w:styleId="aa">
    <w:name w:val="Формула"/>
    <w:basedOn w:val="a"/>
    <w:next w:val="a"/>
    <w:rsid w:val="00426F99"/>
    <w:pPr>
      <w:spacing w:before="60" w:after="60"/>
      <w:ind w:left="567"/>
    </w:pPr>
  </w:style>
  <w:style w:type="paragraph" w:styleId="ab">
    <w:name w:val="caption"/>
    <w:basedOn w:val="a"/>
    <w:next w:val="a"/>
    <w:qFormat/>
    <w:rsid w:val="00426F99"/>
    <w:pPr>
      <w:spacing w:before="120" w:after="120"/>
      <w:jc w:val="center"/>
    </w:pPr>
    <w:rPr>
      <w:b/>
      <w:bCs/>
      <w:sz w:val="24"/>
    </w:rPr>
  </w:style>
  <w:style w:type="paragraph" w:customStyle="1" w:styleId="ac">
    <w:name w:val="Таблица"/>
    <w:basedOn w:val="a"/>
    <w:rsid w:val="00426F99"/>
    <w:pPr>
      <w:jc w:val="center"/>
    </w:pPr>
    <w:rPr>
      <w:sz w:val="24"/>
    </w:rPr>
  </w:style>
  <w:style w:type="paragraph" w:styleId="ad">
    <w:name w:val="List Paragraph"/>
    <w:basedOn w:val="a"/>
    <w:uiPriority w:val="34"/>
    <w:qFormat/>
    <w:rsid w:val="003047F9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st">
    <w:name w:val="st"/>
    <w:basedOn w:val="a0"/>
    <w:rsid w:val="003047F9"/>
  </w:style>
  <w:style w:type="paragraph" w:styleId="ae">
    <w:name w:val="No Spacing"/>
    <w:link w:val="af"/>
    <w:uiPriority w:val="1"/>
    <w:qFormat/>
    <w:rsid w:val="003047F9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3047F9"/>
    <w:rPr>
      <w:rFonts w:ascii="Calibri" w:hAnsi="Calibri"/>
      <w:sz w:val="22"/>
      <w:szCs w:val="22"/>
      <w:lang w:val="ru-RU" w:eastAsia="en-US" w:bidi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3047F9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3047F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7352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527A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7352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527A"/>
    <w:rPr>
      <w:rFonts w:ascii="Calibri" w:hAnsi="Calibri"/>
      <w:sz w:val="16"/>
      <w:szCs w:val="16"/>
    </w:rPr>
  </w:style>
  <w:style w:type="paragraph" w:styleId="33">
    <w:name w:val="Body Text 3"/>
    <w:basedOn w:val="a"/>
    <w:link w:val="34"/>
    <w:semiHidden/>
    <w:unhideWhenUsed/>
    <w:rsid w:val="0073527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73527A"/>
    <w:rPr>
      <w:rFonts w:ascii="Calibri" w:hAnsi="Calibri"/>
      <w:sz w:val="16"/>
      <w:szCs w:val="16"/>
    </w:rPr>
  </w:style>
  <w:style w:type="paragraph" w:styleId="af2">
    <w:name w:val="Body Text Indent"/>
    <w:basedOn w:val="a"/>
    <w:link w:val="af3"/>
    <w:semiHidden/>
    <w:rsid w:val="0073527A"/>
    <w:pPr>
      <w:spacing w:before="600" w:after="0" w:line="720" w:lineRule="atLeast"/>
      <w:ind w:firstLine="1600"/>
    </w:pPr>
    <w:rPr>
      <w:rFonts w:ascii="Times New Roman" w:hAnsi="Times New Roman"/>
      <w:snapToGrid w:val="0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73527A"/>
    <w:rPr>
      <w:snapToGrid w:val="0"/>
      <w:sz w:val="28"/>
    </w:rPr>
  </w:style>
  <w:style w:type="paragraph" w:styleId="af4">
    <w:name w:val="Block Text"/>
    <w:basedOn w:val="a"/>
    <w:semiHidden/>
    <w:rsid w:val="0073527A"/>
    <w:pPr>
      <w:spacing w:after="0" w:line="240" w:lineRule="auto"/>
      <w:ind w:left="709" w:right="-142" w:hanging="709"/>
    </w:pPr>
    <w:rPr>
      <w:rFonts w:ascii="Arial" w:hAnsi="Arial"/>
      <w:sz w:val="24"/>
      <w:szCs w:val="20"/>
    </w:rPr>
  </w:style>
  <w:style w:type="character" w:customStyle="1" w:styleId="23">
    <w:name w:val="Основной текст 2 Знак"/>
    <w:basedOn w:val="a0"/>
    <w:link w:val="24"/>
    <w:semiHidden/>
    <w:rsid w:val="0073527A"/>
    <w:rPr>
      <w:rFonts w:ascii="Arial" w:hAnsi="Arial"/>
      <w:sz w:val="24"/>
    </w:rPr>
  </w:style>
  <w:style w:type="paragraph" w:styleId="24">
    <w:name w:val="Body Text 2"/>
    <w:basedOn w:val="a"/>
    <w:link w:val="23"/>
    <w:semiHidden/>
    <w:rsid w:val="0073527A"/>
    <w:pPr>
      <w:spacing w:after="0" w:line="240" w:lineRule="auto"/>
      <w:ind w:right="-142"/>
    </w:pPr>
    <w:rPr>
      <w:rFonts w:ascii="Arial" w:hAnsi="Arial"/>
      <w:sz w:val="24"/>
      <w:szCs w:val="20"/>
    </w:rPr>
  </w:style>
  <w:style w:type="table" w:styleId="af5">
    <w:name w:val="Table Grid"/>
    <w:basedOn w:val="a1"/>
    <w:uiPriority w:val="59"/>
    <w:rsid w:val="007352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527A"/>
  </w:style>
  <w:style w:type="character" w:styleId="af6">
    <w:name w:val="Hyperlink"/>
    <w:basedOn w:val="a0"/>
    <w:uiPriority w:val="99"/>
    <w:unhideWhenUsed/>
    <w:rsid w:val="0073527A"/>
    <w:rPr>
      <w:color w:val="0000FF"/>
      <w:u w:val="single"/>
    </w:rPr>
  </w:style>
  <w:style w:type="paragraph" w:customStyle="1" w:styleId="af7">
    <w:name w:val="Текст_"/>
    <w:basedOn w:val="a"/>
    <w:rsid w:val="001E53A7"/>
    <w:pPr>
      <w:spacing w:after="0" w:line="240" w:lineRule="auto"/>
    </w:pPr>
    <w:rPr>
      <w:rFonts w:ascii="Times New Roman" w:hAnsi="Times New Roman"/>
      <w:snapToGrid w:val="0"/>
      <w:sz w:val="24"/>
      <w:szCs w:val="20"/>
    </w:rPr>
  </w:style>
  <w:style w:type="paragraph" w:customStyle="1" w:styleId="11">
    <w:name w:val="1"/>
    <w:basedOn w:val="a"/>
    <w:rsid w:val="001E53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rsid w:val="00B8590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41">
    <w:name w:val="toc 4"/>
    <w:basedOn w:val="a"/>
    <w:next w:val="a"/>
    <w:autoRedefine/>
    <w:rsid w:val="00A97A6B"/>
    <w:pPr>
      <w:spacing w:after="0" w:line="240" w:lineRule="auto"/>
      <w:ind w:left="720" w:hanging="720"/>
    </w:pPr>
    <w:rPr>
      <w:rFonts w:ascii="Times New Roman" w:hAnsi="Times New Roman"/>
      <w:snapToGrid w:val="0"/>
      <w:sz w:val="24"/>
      <w:szCs w:val="24"/>
    </w:rPr>
  </w:style>
  <w:style w:type="paragraph" w:customStyle="1" w:styleId="af9">
    <w:name w:val="Чертежный"/>
    <w:rsid w:val="00522B56"/>
    <w:pPr>
      <w:jc w:val="both"/>
    </w:pPr>
    <w:rPr>
      <w:rFonts w:ascii="ISOCPEUR" w:hAnsi="ISOCPEUR"/>
      <w:i/>
      <w:sz w:val="28"/>
      <w:lang w:val="uk-UA"/>
    </w:rPr>
  </w:style>
  <w:style w:type="paragraph" w:styleId="12">
    <w:name w:val="toc 1"/>
    <w:basedOn w:val="a"/>
    <w:next w:val="a"/>
    <w:autoRedefine/>
    <w:uiPriority w:val="39"/>
    <w:unhideWhenUsed/>
    <w:rsid w:val="00132D44"/>
    <w:pPr>
      <w:tabs>
        <w:tab w:val="right" w:leader="dot" w:pos="9854"/>
      </w:tabs>
      <w:spacing w:after="0" w:line="240" w:lineRule="auto"/>
    </w:pPr>
    <w:rPr>
      <w:rFonts w:ascii="Times New Roman" w:hAnsi="Times New Roman"/>
    </w:rPr>
  </w:style>
  <w:style w:type="paragraph" w:styleId="25">
    <w:name w:val="toc 2"/>
    <w:basedOn w:val="a"/>
    <w:next w:val="a"/>
    <w:autoRedefine/>
    <w:uiPriority w:val="39"/>
    <w:unhideWhenUsed/>
    <w:rsid w:val="00AC4476"/>
    <w:pPr>
      <w:spacing w:after="100"/>
      <w:ind w:left="220"/>
    </w:pPr>
    <w:rPr>
      <w:rFonts w:ascii="Times New Roman" w:hAnsi="Times New Roman"/>
    </w:rPr>
  </w:style>
  <w:style w:type="paragraph" w:styleId="35">
    <w:name w:val="toc 3"/>
    <w:basedOn w:val="a"/>
    <w:next w:val="a"/>
    <w:autoRedefine/>
    <w:uiPriority w:val="39"/>
    <w:unhideWhenUsed/>
    <w:rsid w:val="00AC4476"/>
    <w:pPr>
      <w:spacing w:after="100"/>
      <w:ind w:left="440"/>
    </w:pPr>
  </w:style>
  <w:style w:type="paragraph" w:customStyle="1" w:styleId="13">
    <w:name w:val="Обычный1"/>
    <w:link w:val="14"/>
    <w:uiPriority w:val="99"/>
    <w:rsid w:val="00541080"/>
    <w:pPr>
      <w:spacing w:line="360" w:lineRule="auto"/>
      <w:ind w:firstLine="648"/>
      <w:jc w:val="both"/>
    </w:pPr>
    <w:rPr>
      <w:rFonts w:ascii="Arial" w:hAnsi="Arial"/>
      <w:sz w:val="24"/>
      <w:szCs w:val="24"/>
    </w:rPr>
  </w:style>
  <w:style w:type="character" w:customStyle="1" w:styleId="14">
    <w:name w:val="Обычный1 Знак"/>
    <w:link w:val="13"/>
    <w:uiPriority w:val="99"/>
    <w:locked/>
    <w:rsid w:val="00541080"/>
    <w:rPr>
      <w:rFonts w:ascii="Arial" w:hAnsi="Arial"/>
      <w:sz w:val="24"/>
      <w:szCs w:val="24"/>
    </w:rPr>
  </w:style>
  <w:style w:type="paragraph" w:styleId="afa">
    <w:name w:val="Subtitle"/>
    <w:basedOn w:val="a"/>
    <w:link w:val="afb"/>
    <w:qFormat/>
    <w:rsid w:val="006771D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b">
    <w:name w:val="Подзаголовок Знак"/>
    <w:basedOn w:val="a0"/>
    <w:link w:val="afa"/>
    <w:rsid w:val="006771D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4;&#1054;&#1050;&#1059;&#1052;&#1045;&#1053;&#1058;&#1040;&#1062;&#1048;&#1071;\&#1041;&#1083;&#1072;&#1085;&#1082;&#1080;-&#1088;&#1072;&#1084;&#1082;&#1080;\&#1056;&#1072;&#1084;&#1082;&#1080;&#1043;&#1054;&#1057;&#1058;\&#1064;&#1072;&#1073;&#1083;&#1086;&#1085;%20&#1043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C8BC-3570-4D5D-842B-A805FDBC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ГОСТ</Template>
  <TotalTime>3</TotalTime>
  <Pages>28</Pages>
  <Words>7645</Words>
  <Characters>43577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создания отчетов по ГОСТу</vt:lpstr>
    </vt:vector>
  </TitlesOfParts>
  <Company>Авиационная корпорация "Рубин"</Company>
  <LinksUpToDate>false</LinksUpToDate>
  <CharactersWithSpaces>51120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создания отчетов по ГОСТу</dc:title>
  <dc:creator>Игорь</dc:creator>
  <cp:lastModifiedBy>1</cp:lastModifiedBy>
  <cp:revision>2</cp:revision>
  <cp:lastPrinted>2017-07-31T12:09:00Z</cp:lastPrinted>
  <dcterms:created xsi:type="dcterms:W3CDTF">2025-03-11T07:58:00Z</dcterms:created>
  <dcterms:modified xsi:type="dcterms:W3CDTF">2025-03-11T07:58:00Z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XXX-XXX-XXXX</vt:lpwstr>
  </property>
</Properties>
</file>